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B00" w14:textId="02346003" w:rsidR="0067333D" w:rsidRPr="00207D2A" w:rsidRDefault="00E8341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E540A17" wp14:editId="6B368D29">
            <wp:simplePos x="0" y="0"/>
            <wp:positionH relativeFrom="column">
              <wp:posOffset>69850</wp:posOffset>
            </wp:positionH>
            <wp:positionV relativeFrom="paragraph">
              <wp:posOffset>-506730</wp:posOffset>
            </wp:positionV>
            <wp:extent cx="819150" cy="701456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0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AC">
        <w:rPr>
          <w:rFonts w:ascii="Calibri" w:hAnsi="Calibri" w:cs="Calibri"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58824" wp14:editId="2DE482F4">
                <wp:simplePos x="0" y="0"/>
                <wp:positionH relativeFrom="column">
                  <wp:posOffset>3310044</wp:posOffset>
                </wp:positionH>
                <wp:positionV relativeFrom="paragraph">
                  <wp:posOffset>-417618</wp:posOffset>
                </wp:positionV>
                <wp:extent cx="2962910" cy="673100"/>
                <wp:effectExtent l="0" t="0" r="27940" b="127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73100"/>
                        </a:xfrm>
                        <a:prstGeom prst="flowChartAlternateProcess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B3B5" w14:textId="0F11F075" w:rsidR="00DB488E" w:rsidRPr="0018718D" w:rsidRDefault="00DB488E">
                            <w:pPr>
                              <w:rPr>
                                <w:rFonts w:ascii="Calibri" w:hAnsi="Calibri" w:cs="Calibri"/>
                                <w:sz w:val="16"/>
                                <w:lang w:val="es-EC"/>
                              </w:rPr>
                            </w:pPr>
                            <w:r w:rsidRPr="008E2AAC">
                              <w:rPr>
                                <w:rFonts w:ascii="Calibri" w:hAnsi="Calibri" w:cs="Calibri"/>
                                <w:sz w:val="16"/>
                                <w:lang w:val="es-ES"/>
                              </w:rPr>
                              <w:t xml:space="preserve">Sírvase rellenar este formulario electrónicamente </w:t>
                            </w:r>
                            <w:r w:rsidR="0018718D">
                              <w:rPr>
                                <w:rFonts w:ascii="Calibri" w:hAnsi="Calibri" w:cs="Calibri"/>
                                <w:sz w:val="16"/>
                                <w:lang w:val="es-ES"/>
                              </w:rPr>
                              <w:t xml:space="preserve">y envíelo vía correo electrónico a </w:t>
                            </w:r>
                            <w:hyperlink r:id="rId9" w:history="1">
                              <w:r w:rsidR="0018718D" w:rsidRPr="00B40AEF">
                                <w:rPr>
                                  <w:rStyle w:val="Hipervnculo"/>
                                  <w:rFonts w:ascii="Calibri" w:hAnsi="Calibri" w:cs="Calibri"/>
                                  <w:sz w:val="16"/>
                                  <w:lang w:val="es-ES"/>
                                </w:rPr>
                                <w:t>recursos.humanos@fcdarwin.org.ec</w:t>
                              </w:r>
                            </w:hyperlink>
                            <w:r w:rsidR="0018718D">
                              <w:rPr>
                                <w:rFonts w:ascii="Calibri" w:hAnsi="Calibri" w:cs="Calibri"/>
                                <w:sz w:val="16"/>
                                <w:lang w:val="es-ES"/>
                              </w:rPr>
                              <w:t xml:space="preserve"> debidamente firmado electrónicamente</w:t>
                            </w:r>
                            <w:r w:rsidR="008F3DD9">
                              <w:rPr>
                                <w:rFonts w:ascii="Calibri" w:hAnsi="Calibri" w:cs="Calibri"/>
                                <w:sz w:val="16"/>
                                <w:lang w:val="es-ES"/>
                              </w:rPr>
                              <w:t>, tanto al inicio del período como al finalizar el mismo.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588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margin-left:260.65pt;margin-top:-32.9pt;width:233.3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" fillcolor="#d6e3bc" strokecolor="white">
                <v:textbox>
                  <w:txbxContent>
                    <w:p w14:paraId="74BCB3B5" w14:textId="0F11F075" w:rsidR="00DB488E" w:rsidRPr="0018718D" w:rsidRDefault="00DB488E">
                      <w:pPr>
                        <w:rPr>
                          <w:rFonts w:ascii="Calibri" w:hAnsi="Calibri" w:cs="Calibri"/>
                          <w:sz w:val="16"/>
                          <w:lang w:val="es-EC"/>
                        </w:rPr>
                      </w:pPr>
                      <w:r w:rsidRPr="008E2AAC">
                        <w:rPr>
                          <w:rFonts w:ascii="Calibri" w:hAnsi="Calibri" w:cs="Calibri"/>
                          <w:sz w:val="16"/>
                          <w:lang w:val="es-ES"/>
                        </w:rPr>
                        <w:t xml:space="preserve">Sírvase rellenar este formulario electrónicamente </w:t>
                      </w:r>
                      <w:r w:rsidR="0018718D">
                        <w:rPr>
                          <w:rFonts w:ascii="Calibri" w:hAnsi="Calibri" w:cs="Calibri"/>
                          <w:sz w:val="16"/>
                          <w:lang w:val="es-ES"/>
                        </w:rPr>
                        <w:t xml:space="preserve">y envíelo vía correo electrónico a </w:t>
                      </w:r>
                      <w:hyperlink r:id="rId10" w:history="1">
                        <w:r w:rsidR="0018718D" w:rsidRPr="00B40AEF">
                          <w:rPr>
                            <w:rStyle w:val="Hipervnculo"/>
                            <w:rFonts w:ascii="Calibri" w:hAnsi="Calibri" w:cs="Calibri"/>
                            <w:sz w:val="16"/>
                            <w:lang w:val="es-ES"/>
                          </w:rPr>
                          <w:t>recursos.humanos@fcdarwin.org.ec</w:t>
                        </w:r>
                      </w:hyperlink>
                      <w:r w:rsidR="0018718D">
                        <w:rPr>
                          <w:rFonts w:ascii="Calibri" w:hAnsi="Calibri" w:cs="Calibri"/>
                          <w:sz w:val="16"/>
                          <w:lang w:val="es-ES"/>
                        </w:rPr>
                        <w:t xml:space="preserve"> debidamente firmado electrónicamente</w:t>
                      </w:r>
                      <w:r w:rsidR="008F3DD9">
                        <w:rPr>
                          <w:rFonts w:ascii="Calibri" w:hAnsi="Calibri" w:cs="Calibri"/>
                          <w:sz w:val="16"/>
                          <w:lang w:val="es-ES"/>
                        </w:rPr>
                        <w:t>, tanto al inicio del período como al finalizar el mismo.</w:t>
                      </w:r>
                    </w:p>
                  </w:txbxContent>
                </v:textbox>
              </v:shape>
            </w:pict>
          </mc:Fallback>
        </mc:AlternateContent>
      </w:r>
    </w:p>
    <w:p w14:paraId="55A3E250" w14:textId="77777777" w:rsidR="00A161FD" w:rsidRDefault="00A161FD">
      <w:pPr>
        <w:rPr>
          <w:rFonts w:ascii="Calibri" w:hAnsi="Calibri" w:cs="Calibri"/>
          <w:sz w:val="24"/>
        </w:rPr>
      </w:pPr>
    </w:p>
    <w:tbl>
      <w:tblPr>
        <w:tblW w:w="98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97"/>
        <w:gridCol w:w="2813"/>
        <w:gridCol w:w="1710"/>
        <w:gridCol w:w="3090"/>
      </w:tblGrid>
      <w:tr w:rsidR="00E337C1" w:rsidRPr="00E72E71" w14:paraId="7FA47B60" w14:textId="77777777" w:rsidTr="000A4AA3">
        <w:trPr>
          <w:trHeight w:val="576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14:paraId="0B2E05E3" w14:textId="1F975A99" w:rsidR="00E337C1" w:rsidRPr="00344EE1" w:rsidRDefault="00344EE1" w:rsidP="00BD5D8C">
            <w:pPr>
              <w:tabs>
                <w:tab w:val="right" w:pos="9572"/>
              </w:tabs>
              <w:spacing w:beforeLines="60" w:before="144" w:afterLines="60" w:after="144"/>
              <w:rPr>
                <w:rFonts w:ascii="Calibri" w:hAnsi="Calibri" w:cs="Calibri"/>
                <w:color w:val="FFFFFF"/>
                <w:sz w:val="28"/>
                <w:szCs w:val="36"/>
                <w:lang w:val="es-CR"/>
              </w:rPr>
            </w:pPr>
            <w:r w:rsidRPr="00344EE1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>Plan</w:t>
            </w:r>
            <w:r w:rsidR="00BD5D8C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 xml:space="preserve"> Individual de Desempeño</w:t>
            </w:r>
            <w:r w:rsidR="00B40BDD" w:rsidRPr="00344EE1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 xml:space="preserve"> </w:t>
            </w:r>
            <w:r w:rsidR="00A07983" w:rsidRPr="00344EE1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ab/>
            </w:r>
            <w:r w:rsidR="0082407E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 xml:space="preserve">2024 - </w:t>
            </w:r>
            <w:r w:rsidR="00B40BDD" w:rsidRPr="00344EE1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>20</w:t>
            </w:r>
            <w:r w:rsidR="00B41B06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>2</w:t>
            </w:r>
            <w:r w:rsidR="00DE7EBD">
              <w:rPr>
                <w:rFonts w:ascii="Calibri" w:hAnsi="Calibri" w:cs="Calibri"/>
                <w:b/>
                <w:noProof/>
                <w:color w:val="FFFFFF"/>
                <w:sz w:val="28"/>
                <w:szCs w:val="36"/>
                <w:lang w:val="es-CR"/>
              </w:rPr>
              <w:t>5</w:t>
            </w:r>
          </w:p>
        </w:tc>
      </w:tr>
      <w:tr w:rsidR="00B40BDD" w:rsidRPr="006C63A1" w14:paraId="750CBA41" w14:textId="77777777" w:rsidTr="008E2AAC">
        <w:trPr>
          <w:trHeight w:val="387"/>
        </w:trPr>
        <w:tc>
          <w:tcPr>
            <w:tcW w:w="2197" w:type="dxa"/>
            <w:tcBorders>
              <w:left w:val="single" w:sz="4" w:space="0" w:color="auto"/>
            </w:tcBorders>
            <w:shd w:val="clear" w:color="auto" w:fill="DBE5F1"/>
          </w:tcPr>
          <w:p w14:paraId="641E0EA1" w14:textId="77777777" w:rsidR="00B40BDD" w:rsidRPr="00BD5D8C" w:rsidRDefault="00344EE1" w:rsidP="007244E3">
            <w:pPr>
              <w:spacing w:beforeLines="50" w:before="120" w:afterLines="50" w:after="120"/>
              <w:rPr>
                <w:rFonts w:ascii="Calibri" w:hAnsi="Calibri" w:cs="Calibri"/>
                <w:b/>
                <w:sz w:val="18"/>
                <w:szCs w:val="20"/>
                <w:lang w:val="es-ES"/>
              </w:rPr>
            </w:pPr>
            <w:r w:rsidRPr="00BD5D8C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Nombre del</w:t>
            </w:r>
            <w:r w:rsidR="00BD5D8C" w:rsidRPr="00BD5D8C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/a</w:t>
            </w:r>
            <w:r w:rsidRPr="00BD5D8C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 xml:space="preserve"> empleado</w:t>
            </w:r>
            <w:r w:rsidR="00BD5D8C" w:rsidRPr="00BD5D8C">
              <w:rPr>
                <w:rFonts w:ascii="Calibri" w:hAnsi="Calibri" w:cs="Calibri"/>
                <w:b/>
                <w:sz w:val="18"/>
                <w:szCs w:val="20"/>
                <w:lang w:val="es-ES"/>
              </w:rPr>
              <w:t>/a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702420F5" w14:textId="77777777" w:rsidR="00B40BDD" w:rsidRPr="00BD5D8C" w:rsidRDefault="00B40BDD" w:rsidP="007244E3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5115B7A" w14:textId="7DFC5CEC" w:rsidR="00B40BDD" w:rsidRPr="008E2AAC" w:rsidRDefault="00344EE1" w:rsidP="007244E3">
            <w:pPr>
              <w:spacing w:beforeLines="50" w:before="120" w:afterLines="50" w:after="120"/>
              <w:rPr>
                <w:rFonts w:ascii="Calibri" w:hAnsi="Calibri" w:cs="Calibri"/>
                <w:b/>
                <w:sz w:val="18"/>
                <w:szCs w:val="20"/>
              </w:rPr>
            </w:pPr>
            <w:r w:rsidRPr="008E2AAC">
              <w:rPr>
                <w:rFonts w:ascii="Calibri" w:hAnsi="Calibri" w:cs="Calibri"/>
                <w:b/>
                <w:sz w:val="18"/>
                <w:szCs w:val="20"/>
              </w:rPr>
              <w:t>Cargo</w:t>
            </w:r>
            <w:r w:rsidR="0018718D">
              <w:rPr>
                <w:rFonts w:ascii="Calibri" w:hAnsi="Calibri" w:cs="Calibri"/>
                <w:b/>
                <w:sz w:val="18"/>
                <w:szCs w:val="20"/>
              </w:rPr>
              <w:t xml:space="preserve"> que desempeña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75EF368D" w14:textId="77777777" w:rsidR="00B40BDD" w:rsidRPr="00066C11" w:rsidRDefault="00B40BDD" w:rsidP="007244E3">
            <w:pPr>
              <w:spacing w:beforeLines="50" w:before="120" w:afterLines="5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0BDD" w:rsidRPr="007B31DF" w14:paraId="6CD12F62" w14:textId="77777777" w:rsidTr="008E2AAC">
        <w:trPr>
          <w:trHeight w:val="333"/>
        </w:trPr>
        <w:tc>
          <w:tcPr>
            <w:tcW w:w="2197" w:type="dxa"/>
            <w:tcBorders>
              <w:left w:val="single" w:sz="4" w:space="0" w:color="auto"/>
            </w:tcBorders>
            <w:shd w:val="clear" w:color="auto" w:fill="DBE5F1"/>
          </w:tcPr>
          <w:p w14:paraId="04523359" w14:textId="77777777" w:rsidR="00B40BDD" w:rsidRPr="008E2AAC" w:rsidRDefault="00B40BDD" w:rsidP="007244E3">
            <w:pPr>
              <w:spacing w:beforeLines="50" w:before="120" w:afterLines="50" w:after="120"/>
              <w:rPr>
                <w:rFonts w:ascii="Calibri" w:hAnsi="Calibri" w:cs="Calibri"/>
                <w:b/>
                <w:sz w:val="18"/>
                <w:szCs w:val="20"/>
              </w:rPr>
            </w:pPr>
            <w:r w:rsidRPr="008E2AAC">
              <w:rPr>
                <w:rFonts w:ascii="Calibri" w:hAnsi="Calibri" w:cs="Calibri"/>
                <w:b/>
                <w:sz w:val="18"/>
                <w:szCs w:val="20"/>
              </w:rPr>
              <w:t>Pe</w:t>
            </w:r>
            <w:r w:rsidR="00344EE1" w:rsidRPr="008E2AAC">
              <w:rPr>
                <w:rFonts w:ascii="Calibri" w:hAnsi="Calibri" w:cs="Calibri"/>
                <w:b/>
                <w:sz w:val="18"/>
                <w:szCs w:val="20"/>
              </w:rPr>
              <w:t>ríodo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608887D1" w14:textId="31F9239F" w:rsidR="00B40BDD" w:rsidRPr="008E2AAC" w:rsidRDefault="00770D35" w:rsidP="007244E3">
            <w:pPr>
              <w:spacing w:beforeLines="50" w:before="120" w:afterLines="50" w:after="12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Septiembre 202</w:t>
            </w:r>
            <w:r w:rsidR="003A084F">
              <w:rPr>
                <w:rFonts w:ascii="Calibri" w:hAnsi="Calibri" w:cs="Calibri"/>
                <w:sz w:val="18"/>
                <w:szCs w:val="20"/>
              </w:rPr>
              <w:t>4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– Agosto 202</w:t>
            </w:r>
            <w:r w:rsidR="003A084F">
              <w:rPr>
                <w:rFonts w:ascii="Calibri" w:hAnsi="Calibri" w:cs="Calibri"/>
                <w:sz w:val="18"/>
                <w:szCs w:val="20"/>
              </w:rPr>
              <w:t>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0CF3663" w14:textId="52CEC824" w:rsidR="00B40BDD" w:rsidRPr="0018718D" w:rsidRDefault="0018718D" w:rsidP="007244E3">
            <w:pPr>
              <w:spacing w:beforeLines="50" w:before="120" w:afterLines="50" w:after="120"/>
              <w:rPr>
                <w:rFonts w:ascii="Calibri" w:hAnsi="Calibri" w:cs="Calibri"/>
                <w:b/>
                <w:sz w:val="18"/>
                <w:szCs w:val="20"/>
                <w:lang w:val="es-EC"/>
              </w:rPr>
            </w:pPr>
            <w:r w:rsidRPr="0018718D">
              <w:rPr>
                <w:rFonts w:ascii="Calibri" w:hAnsi="Calibri" w:cs="Calibri"/>
                <w:b/>
                <w:sz w:val="18"/>
                <w:szCs w:val="20"/>
                <w:lang w:val="es-EC"/>
              </w:rPr>
              <w:t>Nombre de la</w:t>
            </w:r>
            <w:r w:rsidR="00770D35">
              <w:rPr>
                <w:rFonts w:ascii="Calibri" w:hAnsi="Calibri" w:cs="Calibri"/>
                <w:b/>
                <w:sz w:val="18"/>
                <w:szCs w:val="20"/>
                <w:lang w:val="es-EC"/>
              </w:rPr>
              <w:t xml:space="preserve"> jefatura inmediata y cargo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58666F85" w14:textId="77777777" w:rsidR="00B40BDD" w:rsidRPr="0018718D" w:rsidRDefault="00B40BDD" w:rsidP="007244E3">
            <w:pPr>
              <w:spacing w:beforeLines="50" w:before="120" w:afterLines="50" w:after="120"/>
              <w:rPr>
                <w:rFonts w:ascii="Calibri" w:hAnsi="Calibri" w:cs="Calibri"/>
                <w:sz w:val="20"/>
                <w:szCs w:val="20"/>
                <w:lang w:val="es-EC"/>
              </w:rPr>
            </w:pPr>
          </w:p>
        </w:tc>
      </w:tr>
    </w:tbl>
    <w:p w14:paraId="3013BC49" w14:textId="77777777" w:rsidR="00596FF8" w:rsidRPr="0018718D" w:rsidRDefault="00596FF8" w:rsidP="006C63A1">
      <w:pPr>
        <w:ind w:right="-1197"/>
        <w:rPr>
          <w:rFonts w:ascii="Calibri" w:hAnsi="Calibri" w:cs="Calibri"/>
          <w:b/>
          <w:sz w:val="10"/>
          <w:lang w:val="es-EC"/>
        </w:rPr>
      </w:pPr>
    </w:p>
    <w:tbl>
      <w:tblPr>
        <w:tblW w:w="98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920"/>
        <w:gridCol w:w="4890"/>
      </w:tblGrid>
      <w:tr w:rsidR="00A07983" w:rsidRPr="007B31DF" w14:paraId="0FEE9A22" w14:textId="77777777" w:rsidTr="002D0DB0">
        <w:trPr>
          <w:trHeight w:val="2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002B15C3" w14:textId="49CB53B4" w:rsidR="00A07983" w:rsidRPr="00344EE1" w:rsidRDefault="004A3754" w:rsidP="00344EE1">
            <w:pPr>
              <w:tabs>
                <w:tab w:val="right" w:pos="9572"/>
              </w:tabs>
              <w:rPr>
                <w:rFonts w:ascii="Calibri" w:hAnsi="Calibri" w:cs="Calibri"/>
                <w:color w:val="FFFFFF"/>
                <w:szCs w:val="36"/>
                <w:lang w:val="es-CR"/>
              </w:rPr>
            </w:pPr>
            <w:r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PARTE</w:t>
            </w:r>
            <w:r w:rsidR="002D0DB0" w:rsidRPr="00344EE1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1: </w:t>
            </w:r>
            <w:r w:rsidR="00A07983" w:rsidRPr="00344EE1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A</w:t>
            </w:r>
            <w:r w:rsidR="00344EE1" w:rsidRPr="00344EE1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cuerdo sobre los objetivos y evaluación de fin de </w:t>
            </w:r>
            <w:r w:rsidR="003A084F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período de evaluación</w:t>
            </w:r>
          </w:p>
        </w:tc>
      </w:tr>
      <w:tr w:rsidR="005D739E" w:rsidRPr="007B31DF" w14:paraId="0E3FA96E" w14:textId="77777777" w:rsidTr="00427C62">
        <w:trPr>
          <w:trHeight w:val="28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08034C" w14:textId="77777777" w:rsidR="005D739E" w:rsidRDefault="00E4277B" w:rsidP="00DE2B96">
            <w:pPr>
              <w:jc w:val="center"/>
              <w:rPr>
                <w:rFonts w:ascii="Calibri" w:hAnsi="Calibri" w:cs="Calibri"/>
                <w:sz w:val="16"/>
                <w:szCs w:val="20"/>
                <w:lang w:val="es-CR"/>
              </w:rPr>
            </w:pPr>
            <w:r w:rsidRPr="008E2AA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En la etapa de planificación</w:t>
            </w:r>
            <w:r w:rsidR="005D739E" w:rsidRPr="008E2AAC">
              <w:rPr>
                <w:rFonts w:ascii="Calibri" w:hAnsi="Calibri" w:cs="Calibri"/>
                <w:b/>
                <w:sz w:val="16"/>
                <w:szCs w:val="20"/>
                <w:lang w:val="es-CR"/>
              </w:rPr>
              <w:br/>
            </w:r>
            <w:r w:rsidR="006B00E6" w:rsidRPr="008E2AAC">
              <w:rPr>
                <w:rFonts w:ascii="Calibri" w:hAnsi="Calibri" w:cs="Calibri"/>
                <w:sz w:val="16"/>
                <w:szCs w:val="20"/>
                <w:lang w:val="es-CR"/>
              </w:rPr>
              <w:t>(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>Fecha límite</w:t>
            </w:r>
            <w:r w:rsidR="00B452CA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: </w:t>
            </w:r>
            <w:r w:rsidR="00770D35">
              <w:rPr>
                <w:rFonts w:ascii="Calibri" w:hAnsi="Calibri" w:cs="Calibri"/>
                <w:sz w:val="16"/>
                <w:szCs w:val="20"/>
                <w:lang w:val="es-CR"/>
              </w:rPr>
              <w:t>30 de septiembre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de </w:t>
            </w:r>
            <w:r w:rsidR="00DE7EBD">
              <w:rPr>
                <w:rFonts w:ascii="Calibri" w:hAnsi="Calibri" w:cs="Calibri"/>
                <w:sz w:val="16"/>
                <w:szCs w:val="20"/>
                <w:lang w:val="es-CR"/>
              </w:rPr>
              <w:t>cada año</w:t>
            </w:r>
            <w:r w:rsidR="005D739E" w:rsidRPr="008E2AAC">
              <w:rPr>
                <w:rFonts w:ascii="Calibri" w:hAnsi="Calibri" w:cs="Calibri"/>
                <w:sz w:val="16"/>
                <w:szCs w:val="20"/>
                <w:lang w:val="es-CR"/>
              </w:rPr>
              <w:t>)</w:t>
            </w:r>
            <w:r w:rsidR="00B41B06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</w:t>
            </w:r>
          </w:p>
          <w:p w14:paraId="4F9BB7FC" w14:textId="309A2341" w:rsidR="003A084F" w:rsidRPr="003A084F" w:rsidRDefault="003A084F" w:rsidP="00DE2B96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val="es-CR"/>
              </w:rPr>
            </w:pPr>
            <w:r w:rsidRPr="003A084F">
              <w:rPr>
                <w:rFonts w:ascii="Calibri" w:hAnsi="Calibri" w:cs="Calibri"/>
                <w:b/>
                <w:bCs/>
                <w:color w:val="00B050"/>
                <w:sz w:val="16"/>
                <w:szCs w:val="20"/>
                <w:lang w:val="es-CR"/>
              </w:rPr>
              <w:t>IMPLEMENTACIÓN: Registro de cumplimiento de objetivos</w:t>
            </w:r>
            <w:r>
              <w:rPr>
                <w:rFonts w:ascii="Calibri" w:hAnsi="Calibri" w:cs="Calibri"/>
                <w:b/>
                <w:bCs/>
                <w:color w:val="00B050"/>
                <w:sz w:val="16"/>
                <w:szCs w:val="20"/>
                <w:lang w:val="es-CR"/>
              </w:rPr>
              <w:t xml:space="preserve"> durante 2024 y 2025.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EE1825" w14:textId="77777777" w:rsidR="005D739E" w:rsidRPr="008E2AAC" w:rsidRDefault="00E4277B" w:rsidP="00284AC4">
            <w:pPr>
              <w:jc w:val="center"/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8E2AA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En la etapa de evaluación</w:t>
            </w:r>
          </w:p>
          <w:p w14:paraId="00210814" w14:textId="69DA08D2" w:rsidR="005D739E" w:rsidRPr="008E2AAC" w:rsidRDefault="00B452CA" w:rsidP="00DE2B96">
            <w:pPr>
              <w:jc w:val="center"/>
              <w:rPr>
                <w:rFonts w:ascii="Calibri" w:hAnsi="Calibri" w:cs="Calibri"/>
                <w:sz w:val="18"/>
                <w:szCs w:val="20"/>
                <w:lang w:val="es-CR"/>
              </w:rPr>
            </w:pP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>(</w:t>
            </w:r>
            <w:r w:rsidR="00E4277B" w:rsidRPr="008E2AAC">
              <w:rPr>
                <w:rFonts w:ascii="Calibri" w:hAnsi="Calibri" w:cs="Calibri"/>
                <w:sz w:val="16"/>
                <w:szCs w:val="20"/>
                <w:lang w:val="es-CR"/>
              </w:rPr>
              <w:t>Fecha límite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: </w:t>
            </w:r>
            <w:r w:rsidR="008D503F" w:rsidRPr="008E2AAC">
              <w:rPr>
                <w:rFonts w:ascii="Calibri" w:hAnsi="Calibri" w:cs="Calibri"/>
                <w:sz w:val="16"/>
                <w:szCs w:val="20"/>
                <w:lang w:val="es-CR"/>
              </w:rPr>
              <w:t>31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</w:t>
            </w:r>
            <w:r w:rsidR="00E4277B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de </w:t>
            </w:r>
            <w:r w:rsidR="00770D35">
              <w:rPr>
                <w:rFonts w:ascii="Calibri" w:hAnsi="Calibri" w:cs="Calibri"/>
                <w:sz w:val="16"/>
                <w:szCs w:val="20"/>
                <w:lang w:val="es-CR"/>
              </w:rPr>
              <w:t>agosto</w:t>
            </w:r>
            <w:r w:rsidR="00E4277B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de</w:t>
            </w:r>
            <w:r w:rsidR="003A084F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2025)</w:t>
            </w:r>
            <w:r w:rsidR="00B41B06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</w:t>
            </w:r>
          </w:p>
        </w:tc>
      </w:tr>
      <w:tr w:rsidR="005D739E" w:rsidRPr="007B31DF" w14:paraId="497E4846" w14:textId="77777777" w:rsidTr="003A084F">
        <w:trPr>
          <w:trHeight w:val="98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53A359" w14:textId="218CB9D9" w:rsidR="00094F4F" w:rsidRPr="008E2AAC" w:rsidRDefault="00E4277B" w:rsidP="0020788D">
            <w:pPr>
              <w:rPr>
                <w:rFonts w:ascii="Calibri" w:hAnsi="Calibri" w:cs="Calibri"/>
                <w:sz w:val="16"/>
                <w:lang w:val="es-CR"/>
              </w:rPr>
            </w:pP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Indique los objetivos principales que </w:t>
            </w:r>
            <w:r w:rsidR="003A084F">
              <w:rPr>
                <w:rFonts w:ascii="Calibri" w:hAnsi="Calibri" w:cs="Calibri"/>
                <w:sz w:val="16"/>
                <w:szCs w:val="18"/>
                <w:lang w:val="es-ES"/>
              </w:rPr>
              <w:t>asignaron durante el año 2024 y que el/la evaluado/a debió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</w:t>
            </w:r>
            <w:r w:rsidR="003A084F">
              <w:rPr>
                <w:rFonts w:ascii="Calibri" w:hAnsi="Calibri" w:cs="Calibri"/>
                <w:sz w:val="16"/>
                <w:szCs w:val="18"/>
                <w:lang w:val="es-ES"/>
              </w:rPr>
              <w:t xml:space="preserve">y debe 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alcanzar en su trabajo </w:t>
            </w:r>
            <w:r w:rsidR="00DE7EBD">
              <w:rPr>
                <w:rFonts w:ascii="Calibri" w:hAnsi="Calibri" w:cs="Calibri"/>
                <w:sz w:val="16"/>
                <w:szCs w:val="18"/>
                <w:lang w:val="es-ES"/>
              </w:rPr>
              <w:t>en lo que resta del año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</w:t>
            </w:r>
            <w:r w:rsidRPr="008E2AAC">
              <w:rPr>
                <w:rFonts w:ascii="Calibri" w:hAnsi="Calibri" w:cs="Calibri"/>
                <w:b/>
                <w:sz w:val="16"/>
                <w:szCs w:val="18"/>
                <w:lang w:val="es-ES"/>
              </w:rPr>
              <w:t>(20</w:t>
            </w:r>
            <w:r w:rsidR="00B41B06">
              <w:rPr>
                <w:rFonts w:ascii="Calibri" w:hAnsi="Calibri" w:cs="Calibri"/>
                <w:b/>
                <w:sz w:val="16"/>
                <w:szCs w:val="18"/>
                <w:lang w:val="es-ES"/>
              </w:rPr>
              <w:t>2</w:t>
            </w:r>
            <w:r w:rsidR="00DE7EBD">
              <w:rPr>
                <w:rFonts w:ascii="Calibri" w:hAnsi="Calibri" w:cs="Calibri"/>
                <w:b/>
                <w:sz w:val="16"/>
                <w:szCs w:val="18"/>
                <w:lang w:val="es-ES"/>
              </w:rPr>
              <w:t>5</w:t>
            </w:r>
            <w:r w:rsidRPr="008E2AAC">
              <w:rPr>
                <w:rFonts w:ascii="Calibri" w:hAnsi="Calibri" w:cs="Calibri"/>
                <w:b/>
                <w:sz w:val="16"/>
                <w:szCs w:val="18"/>
                <w:lang w:val="es-ES"/>
              </w:rPr>
              <w:t>)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. Los objetivos deben ser 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>SMART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(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 xml:space="preserve">específicos, 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>medibles, alcanzables,</w:t>
            </w:r>
            <w:r w:rsidR="0057452D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re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>alistas y</w:t>
            </w:r>
            <w:r w:rsidR="0057452D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>acotados a un límite de tiempo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>)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. 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 xml:space="preserve">Reúnase con su </w:t>
            </w:r>
            <w:r w:rsidR="00EA05FA">
              <w:rPr>
                <w:rFonts w:ascii="Calibri" w:hAnsi="Calibri" w:cs="Calibri"/>
                <w:sz w:val="16"/>
                <w:szCs w:val="18"/>
                <w:lang w:val="es-ES"/>
              </w:rPr>
              <w:t>empleado/a</w:t>
            </w:r>
            <w:r w:rsidR="0020788D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para comunicar los objetivos de área/departamento para el año. Organice una reunión 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>para acordar objetivos y criterios de éxito</w:t>
            </w:r>
            <w:r w:rsidR="003A084F">
              <w:rPr>
                <w:rFonts w:ascii="Calibri" w:hAnsi="Calibri" w:cs="Calibri"/>
                <w:sz w:val="16"/>
                <w:szCs w:val="18"/>
                <w:lang w:val="es-ES"/>
              </w:rPr>
              <w:t xml:space="preserve"> de objetivos pasados y con proyección hasta el 31 de agosto 2025</w:t>
            </w:r>
            <w:r w:rsidRPr="008E2AAC">
              <w:rPr>
                <w:rFonts w:ascii="Calibri" w:hAnsi="Calibri" w:cs="Calibri"/>
                <w:sz w:val="16"/>
                <w:szCs w:val="18"/>
                <w:lang w:val="es-ES"/>
              </w:rPr>
              <w:t xml:space="preserve">. 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AE72FE" w14:textId="605DA500" w:rsidR="00166816" w:rsidRPr="008E2AAC" w:rsidRDefault="00EC3892" w:rsidP="00DE2B96">
            <w:pPr>
              <w:rPr>
                <w:rFonts w:ascii="Calibri" w:hAnsi="Calibri" w:cs="Calibri"/>
                <w:b/>
                <w:sz w:val="16"/>
                <w:szCs w:val="20"/>
                <w:lang w:val="es-CR"/>
              </w:rPr>
            </w:pP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La reunión de evaluación de </w:t>
            </w:r>
            <w:r w:rsidR="001211CC" w:rsidRPr="008E2AAC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20</w:t>
            </w:r>
            <w:r w:rsidR="00B41B06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2</w:t>
            </w:r>
            <w:r w:rsidR="009F63BA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5</w:t>
            </w:r>
            <w:r w:rsidR="00166816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debe realizarse al momento de establecer los objetivos para </w:t>
            </w:r>
            <w:r w:rsidR="00094F4F" w:rsidRPr="008E2AAC">
              <w:rPr>
                <w:rFonts w:ascii="Calibri" w:hAnsi="Calibri" w:cs="Calibri"/>
                <w:sz w:val="16"/>
                <w:szCs w:val="20"/>
                <w:lang w:val="es-CR"/>
              </w:rPr>
              <w:t>20</w:t>
            </w:r>
            <w:r w:rsidR="00DE2B96">
              <w:rPr>
                <w:rFonts w:ascii="Calibri" w:hAnsi="Calibri" w:cs="Calibri"/>
                <w:sz w:val="16"/>
                <w:szCs w:val="20"/>
                <w:lang w:val="es-CR"/>
              </w:rPr>
              <w:t>2</w:t>
            </w:r>
            <w:r w:rsidR="009F63BA">
              <w:rPr>
                <w:rFonts w:ascii="Calibri" w:hAnsi="Calibri" w:cs="Calibri"/>
                <w:sz w:val="16"/>
                <w:szCs w:val="20"/>
                <w:lang w:val="es-CR"/>
              </w:rPr>
              <w:t>6</w:t>
            </w:r>
            <w:r w:rsidR="00166816" w:rsidRPr="008E2AAC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 xml:space="preserve">. 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En la reunión de evaluación, examine y evalúe la realización de los objetivos fijados para el </w:t>
            </w:r>
            <w:r w:rsidR="001211CC" w:rsidRPr="008E2AAC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20</w:t>
            </w:r>
            <w:r w:rsidR="00B41B06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2</w:t>
            </w:r>
            <w:r w:rsidR="009F63BA">
              <w:rPr>
                <w:rFonts w:ascii="Calibri" w:hAnsi="Calibri" w:cs="Calibri"/>
                <w:b/>
                <w:sz w:val="16"/>
                <w:szCs w:val="20"/>
                <w:lang w:val="es-CR"/>
              </w:rPr>
              <w:t>5</w:t>
            </w:r>
            <w:r w:rsidR="00166816" w:rsidRPr="008E2AAC">
              <w:rPr>
                <w:rFonts w:ascii="Calibri" w:hAnsi="Calibri" w:cs="Calibri"/>
                <w:sz w:val="16"/>
                <w:szCs w:val="20"/>
                <w:lang w:val="es-CR"/>
              </w:rPr>
              <w:t>.</w:t>
            </w:r>
          </w:p>
        </w:tc>
      </w:tr>
      <w:tr w:rsidR="00207D2A" w:rsidRPr="007B31DF" w14:paraId="114BA5EC" w14:textId="77777777" w:rsidTr="00207D2A">
        <w:trPr>
          <w:trHeight w:val="351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82A5" w14:textId="52BE3D7F" w:rsidR="007276F9" w:rsidRPr="008E2AAC" w:rsidRDefault="007244E3" w:rsidP="007244E3">
            <w:pPr>
              <w:ind w:right="-20"/>
              <w:rPr>
                <w:rFonts w:ascii="Calibri" w:hAnsi="Calibri" w:cs="Calibri"/>
                <w:sz w:val="16"/>
                <w:szCs w:val="20"/>
                <w:lang w:val="es-CR"/>
              </w:rPr>
            </w:pP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>Se recuerda a</w:t>
            </w:r>
            <w:r w:rsidR="00770D35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las jefaturas inmediatas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y </w:t>
            </w:r>
            <w:r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a sus </w:t>
            </w:r>
            <w:r w:rsidR="003B1D39">
              <w:rPr>
                <w:rFonts w:ascii="Calibri" w:hAnsi="Calibri" w:cs="Calibri"/>
                <w:sz w:val="16"/>
                <w:szCs w:val="20"/>
                <w:lang w:val="es-CR"/>
              </w:rPr>
              <w:t>evaluados</w:t>
            </w:r>
            <w:r w:rsidR="00770D35">
              <w:rPr>
                <w:rFonts w:ascii="Calibri" w:hAnsi="Calibri" w:cs="Calibri"/>
                <w:sz w:val="16"/>
                <w:szCs w:val="20"/>
                <w:lang w:val="es-CR"/>
              </w:rPr>
              <w:t>/as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 que los planes de trabajo son documentos dinámicos y se les anima a </w:t>
            </w:r>
            <w:r w:rsidR="004A3754" w:rsidRPr="008E2AAC">
              <w:rPr>
                <w:rFonts w:ascii="Calibri" w:hAnsi="Calibri" w:cs="Calibri"/>
                <w:sz w:val="16"/>
                <w:szCs w:val="20"/>
                <w:lang w:val="es-CR"/>
              </w:rPr>
              <w:t>examinar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, </w:t>
            </w:r>
            <w:r w:rsidR="004A3754" w:rsidRPr="008E2AAC">
              <w:rPr>
                <w:rFonts w:ascii="Calibri" w:hAnsi="Calibri" w:cs="Calibri"/>
                <w:sz w:val="16"/>
                <w:szCs w:val="20"/>
                <w:lang w:val="es-CR"/>
              </w:rPr>
              <w:t>discutir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, </w:t>
            </w:r>
            <w:r w:rsidR="004A3754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afinar 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 xml:space="preserve">y/o modificar el plan según sea necesario. </w:t>
            </w:r>
            <w:r w:rsidR="00EC3892" w:rsidRPr="008E2AAC">
              <w:rPr>
                <w:rFonts w:ascii="Calibri" w:hAnsi="Calibri" w:cs="Calibri"/>
                <w:sz w:val="16"/>
                <w:szCs w:val="20"/>
                <w:u w:val="single"/>
                <w:lang w:val="es-CR"/>
              </w:rPr>
              <w:t xml:space="preserve">Por favor limite los objetivos a un máximo de </w:t>
            </w:r>
            <w:r w:rsidR="003B1D39">
              <w:rPr>
                <w:rFonts w:ascii="Calibri" w:hAnsi="Calibri" w:cs="Calibri"/>
                <w:sz w:val="16"/>
                <w:szCs w:val="20"/>
                <w:u w:val="single"/>
                <w:lang w:val="es-CR"/>
              </w:rPr>
              <w:t xml:space="preserve">tres </w:t>
            </w:r>
            <w:r w:rsidR="00EC3892" w:rsidRPr="008E2AAC">
              <w:rPr>
                <w:rFonts w:ascii="Calibri" w:hAnsi="Calibri" w:cs="Calibri"/>
                <w:sz w:val="16"/>
                <w:szCs w:val="20"/>
                <w:u w:val="single"/>
                <w:lang w:val="es-CR"/>
              </w:rPr>
              <w:t>(</w:t>
            </w:r>
            <w:r w:rsidR="003B1D39">
              <w:rPr>
                <w:rFonts w:ascii="Calibri" w:hAnsi="Calibri" w:cs="Calibri"/>
                <w:sz w:val="16"/>
                <w:szCs w:val="20"/>
                <w:u w:val="single"/>
                <w:lang w:val="es-CR"/>
              </w:rPr>
              <w:t>3</w:t>
            </w:r>
            <w:r w:rsidR="00EC3892" w:rsidRPr="008E2AAC">
              <w:rPr>
                <w:rFonts w:ascii="Calibri" w:hAnsi="Calibri" w:cs="Calibri"/>
                <w:sz w:val="16"/>
                <w:szCs w:val="20"/>
                <w:u w:val="single"/>
                <w:lang w:val="es-CR"/>
              </w:rPr>
              <w:t>)</w:t>
            </w:r>
            <w:r w:rsidR="00EC3892" w:rsidRPr="008E2AAC">
              <w:rPr>
                <w:rFonts w:ascii="Calibri" w:hAnsi="Calibri" w:cs="Calibri"/>
                <w:sz w:val="16"/>
                <w:szCs w:val="20"/>
                <w:lang w:val="es-CR"/>
              </w:rPr>
              <w:t>.</w:t>
            </w:r>
          </w:p>
        </w:tc>
      </w:tr>
    </w:tbl>
    <w:p w14:paraId="1E290822" w14:textId="77777777" w:rsidR="00E26FE6" w:rsidRPr="004A3754" w:rsidRDefault="00E26FE6" w:rsidP="00205B0D">
      <w:pPr>
        <w:rPr>
          <w:rFonts w:ascii="Calibri" w:hAnsi="Calibri" w:cs="Calibri"/>
          <w:b/>
          <w:sz w:val="18"/>
          <w:szCs w:val="20"/>
          <w:lang w:val="es-C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1170"/>
        <w:gridCol w:w="1177"/>
        <w:gridCol w:w="2333"/>
        <w:gridCol w:w="1170"/>
        <w:gridCol w:w="3510"/>
      </w:tblGrid>
      <w:tr w:rsidR="00C163F6" w:rsidRPr="007B31DF" w14:paraId="19156BB9" w14:textId="77777777" w:rsidTr="00427C62">
        <w:trPr>
          <w:cantSplit/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29B913" w14:textId="77777777" w:rsidR="00C163F6" w:rsidRPr="007850B0" w:rsidRDefault="00C163F6" w:rsidP="00DF69B9">
            <w:pPr>
              <w:tabs>
                <w:tab w:val="left" w:pos="3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32"/>
                <w:szCs w:val="20"/>
              </w:rPr>
              <w:t>A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6ADD4A3" w14:textId="77777777" w:rsidR="00C163F6" w:rsidRPr="00EC3892" w:rsidRDefault="00C163F6" w:rsidP="007244E3">
            <w:pPr>
              <w:tabs>
                <w:tab w:val="left" w:pos="3080"/>
              </w:tabs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Objetiv</w:t>
            </w:r>
            <w:r w:rsidR="00EC3892"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o</w:t>
            </w: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="00EC3892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EC3892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planificaci</w:t>
            </w:r>
            <w:r w:rsidR="00EC3892"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55C336AC" w14:textId="77777777" w:rsidR="00C163F6" w:rsidRPr="00EC3892" w:rsidRDefault="00C163F6" w:rsidP="00DF69B9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3D154CEF" w14:textId="77777777" w:rsidR="00C163F6" w:rsidRPr="00EC3892" w:rsidRDefault="00EC3892" w:rsidP="007244E3">
            <w:pPr>
              <w:tabs>
                <w:tab w:val="left" w:pos="3080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Criterios de éxito</w:t>
            </w:r>
            <w:r w:rsidR="00C163F6"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br/>
            </w:r>
            <w:r w:rsidR="00567E64" w:rsidRPr="00EC3892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planificaci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="00567E64" w:rsidRPr="00EC3892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14:paraId="75354E9A" w14:textId="77777777" w:rsidR="00C163F6" w:rsidRPr="00EC3892" w:rsidRDefault="00C163F6" w:rsidP="00A161FD">
            <w:pPr>
              <w:tabs>
                <w:tab w:val="left" w:pos="3080"/>
              </w:tabs>
              <w:rPr>
                <w:rFonts w:ascii="Calibri" w:hAnsi="Calibri" w:cs="Tahoma"/>
                <w:sz w:val="18"/>
                <w:szCs w:val="20"/>
                <w:lang w:val="es-CR"/>
              </w:rPr>
            </w:pPr>
          </w:p>
        </w:tc>
      </w:tr>
      <w:tr w:rsidR="00C163F6" w:rsidRPr="007B31DF" w14:paraId="0C5A9F39" w14:textId="77777777" w:rsidTr="004A3754">
        <w:trPr>
          <w:cantSplit/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5D262C2" w14:textId="77777777" w:rsidR="00C163F6" w:rsidRPr="00EC3892" w:rsidRDefault="00C163F6" w:rsidP="00DF69B9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23A26A" w14:textId="57C12A54" w:rsidR="00C163F6" w:rsidRPr="00E036C5" w:rsidRDefault="00EC3892" w:rsidP="004A3754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Resultados a fin de </w:t>
            </w:r>
            <w:r w:rsidR="00770D35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año</w:t>
            </w:r>
            <w:r w:rsidR="00770D35" w:rsidRPr="00E036C5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(</w:t>
            </w:r>
            <w:r w:rsidR="00E036C5"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4A3754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E036C5"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evaluaci</w:t>
            </w:r>
            <w:r w:rsidR="00E036C5"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="00C163F6" w:rsidRPr="00E036C5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191A929A" w14:textId="234D04F7" w:rsidR="00C163F6" w:rsidRPr="00D25EFE" w:rsidRDefault="004A3754" w:rsidP="007244E3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>
              <w:rPr>
                <w:rFonts w:ascii="Calibri" w:hAnsi="Calibri" w:cs="Calibri"/>
                <w:sz w:val="14"/>
                <w:szCs w:val="20"/>
                <w:lang w:val="es-CR"/>
              </w:rPr>
              <w:t>Autoe</w:t>
            </w:r>
            <w:r w:rsidR="00E036C5">
              <w:rPr>
                <w:rFonts w:ascii="Calibri" w:hAnsi="Calibri" w:cs="Calibri"/>
                <w:sz w:val="14"/>
                <w:szCs w:val="20"/>
                <w:lang w:val="es-CR"/>
              </w:rPr>
              <w:t>valuación del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  <w:r w:rsid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empleado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2B76EC79" w14:textId="77777777" w:rsidR="00C163F6" w:rsidRPr="00D25EFE" w:rsidRDefault="00C163F6" w:rsidP="00C163F6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  <w:tr w:rsidR="00C163F6" w:rsidRPr="007B31DF" w14:paraId="61F4338D" w14:textId="77777777" w:rsidTr="008E2AAC">
        <w:trPr>
          <w:cantSplit/>
          <w:trHeight w:val="56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9B0934" w14:textId="77777777" w:rsidR="00C163F6" w:rsidRPr="00D25EFE" w:rsidRDefault="00C163F6" w:rsidP="00DF69B9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BCCBE8" w14:textId="77777777" w:rsidR="00C163F6" w:rsidRPr="00D25EFE" w:rsidRDefault="00C163F6" w:rsidP="00DF69B9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77014" w14:textId="63DAFAB3" w:rsidR="00C163F6" w:rsidRPr="00D25EFE" w:rsidRDefault="00E036C5" w:rsidP="00E036C5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 w:rsidRPr="00D25EFE">
              <w:rPr>
                <w:rFonts w:ascii="Calibri" w:hAnsi="Calibri" w:cs="Calibri"/>
                <w:sz w:val="14"/>
                <w:szCs w:val="20"/>
                <w:lang w:val="es-EC"/>
              </w:rPr>
              <w:t>Comentarios de</w:t>
            </w:r>
            <w:r w:rsidR="00D25EFE" w:rsidRPr="00D25EFE">
              <w:rPr>
                <w:rFonts w:ascii="Calibri" w:hAnsi="Calibri" w:cs="Calibri"/>
                <w:sz w:val="14"/>
                <w:szCs w:val="20"/>
                <w:lang w:val="es-EC"/>
              </w:rPr>
              <w:t xml:space="preserve"> </w:t>
            </w:r>
            <w:r w:rsidR="00D25EFE">
              <w:rPr>
                <w:rFonts w:ascii="Calibri" w:hAnsi="Calibri" w:cs="Calibri"/>
                <w:sz w:val="14"/>
                <w:szCs w:val="20"/>
                <w:lang w:val="es-EC"/>
              </w:rPr>
              <w:t>la línea de supervisión directa</w:t>
            </w: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C37F37" w14:textId="77777777" w:rsidR="00C163F6" w:rsidRPr="00D25EFE" w:rsidRDefault="00C163F6" w:rsidP="00C163F6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  <w:tr w:rsidR="00A161FD" w:rsidRPr="007B31DF" w14:paraId="5B2F4917" w14:textId="77777777" w:rsidTr="00427C62">
        <w:trPr>
          <w:cantSplit/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03A65D" w14:textId="77777777" w:rsidR="00A161FD" w:rsidRPr="007850B0" w:rsidRDefault="00A161FD" w:rsidP="00C27A02">
            <w:pPr>
              <w:tabs>
                <w:tab w:val="left" w:pos="3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32"/>
                <w:szCs w:val="20"/>
              </w:rPr>
              <w:t>B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1120E09" w14:textId="77777777" w:rsidR="00A161FD" w:rsidRPr="002755B8" w:rsidRDefault="00A161FD" w:rsidP="002755B8">
            <w:pPr>
              <w:tabs>
                <w:tab w:val="left" w:pos="3080"/>
              </w:tabs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 w:rsidRPr="002755B8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Objetiv</w:t>
            </w:r>
            <w:r w:rsidR="00E036C5" w:rsidRPr="002755B8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o</w:t>
            </w:r>
            <w:r w:rsidRPr="002755B8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</w:t>
            </w:r>
            <w:r w:rsidR="00567E64" w:rsidRPr="002755B8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</w:t>
            </w:r>
            <w:r w:rsidR="002755B8" w:rsidRPr="002755B8">
              <w:rPr>
                <w:rFonts w:ascii="Calibri" w:hAnsi="Calibri" w:cs="Calibri"/>
                <w:sz w:val="14"/>
                <w:szCs w:val="20"/>
                <w:lang w:val="es-CR"/>
              </w:rPr>
              <w:t>planificaci</w:t>
            </w:r>
            <w:r w:rsidR="002755B8"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="00567E64" w:rsidRPr="002755B8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4CB1375A" w14:textId="77777777" w:rsidR="00A161FD" w:rsidRPr="002755B8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45A5477E" w14:textId="77777777" w:rsidR="00A161FD" w:rsidRPr="002755B8" w:rsidRDefault="002755B8" w:rsidP="00C27A02">
            <w:pPr>
              <w:tabs>
                <w:tab w:val="left" w:pos="3080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Criterios de éxito</w:t>
            </w: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br/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planificaci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14:paraId="70B497C5" w14:textId="77777777" w:rsidR="00A161FD" w:rsidRPr="002755B8" w:rsidRDefault="00A161FD" w:rsidP="00C27A02">
            <w:pPr>
              <w:tabs>
                <w:tab w:val="left" w:pos="3080"/>
              </w:tabs>
              <w:rPr>
                <w:rFonts w:ascii="Calibri" w:hAnsi="Calibri" w:cs="Tahoma"/>
                <w:sz w:val="18"/>
                <w:szCs w:val="20"/>
                <w:lang w:val="es-CR"/>
              </w:rPr>
            </w:pPr>
          </w:p>
        </w:tc>
      </w:tr>
      <w:tr w:rsidR="00A161FD" w:rsidRPr="007B31DF" w14:paraId="06957852" w14:textId="77777777" w:rsidTr="004A3754">
        <w:trPr>
          <w:cantSplit/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013E02E" w14:textId="77777777" w:rsidR="00A161FD" w:rsidRPr="002755B8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8C22F8" w14:textId="77777777" w:rsidR="00A161FD" w:rsidRPr="002755B8" w:rsidRDefault="002755B8" w:rsidP="004A3754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Resultados a fin de año</w:t>
            </w:r>
            <w:r w:rsidRPr="00E036C5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 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(a </w:t>
            </w:r>
            <w:r w:rsidR="004A3754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evaluaci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C267143" w14:textId="34714C52" w:rsidR="00A161FD" w:rsidRPr="00D25EFE" w:rsidRDefault="004A3754" w:rsidP="004A3754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>
              <w:rPr>
                <w:rFonts w:ascii="Calibri" w:hAnsi="Calibri" w:cs="Calibri"/>
                <w:sz w:val="14"/>
                <w:szCs w:val="20"/>
                <w:lang w:val="es-CR"/>
              </w:rPr>
              <w:t>Autoev</w:t>
            </w:r>
            <w:r w:rsidR="002755B8">
              <w:rPr>
                <w:rFonts w:ascii="Calibri" w:hAnsi="Calibri" w:cs="Calibri"/>
                <w:sz w:val="14"/>
                <w:szCs w:val="20"/>
                <w:lang w:val="es-CR"/>
              </w:rPr>
              <w:t>aluación del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/a </w:t>
            </w:r>
            <w:r w:rsidR="002755B8">
              <w:rPr>
                <w:rFonts w:ascii="Calibri" w:hAnsi="Calibri" w:cs="Calibri"/>
                <w:sz w:val="14"/>
                <w:szCs w:val="20"/>
                <w:lang w:val="es-CR"/>
              </w:rPr>
              <w:t>empleado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69D40A21" w14:textId="77777777" w:rsidR="00A161FD" w:rsidRPr="00D25EFE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  <w:tr w:rsidR="00A161FD" w:rsidRPr="007B31DF" w14:paraId="445EE93F" w14:textId="77777777" w:rsidTr="004A3754">
        <w:trPr>
          <w:cantSplit/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359D95" w14:textId="77777777" w:rsidR="00A161FD" w:rsidRPr="00D25EFE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EB3505" w14:textId="77777777" w:rsidR="00A161FD" w:rsidRPr="00D25EFE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DDD20" w14:textId="1956D85F" w:rsidR="00A161FD" w:rsidRPr="00D25EFE" w:rsidRDefault="00D25EFE" w:rsidP="00A161FD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 w:rsidRPr="00D25EFE">
              <w:rPr>
                <w:rFonts w:ascii="Calibri" w:hAnsi="Calibri" w:cs="Calibri"/>
                <w:sz w:val="14"/>
                <w:szCs w:val="20"/>
                <w:lang w:val="es-EC"/>
              </w:rPr>
              <w:t xml:space="preserve">Comentarios de </w:t>
            </w:r>
            <w:r>
              <w:rPr>
                <w:rFonts w:ascii="Calibri" w:hAnsi="Calibri" w:cs="Calibri"/>
                <w:sz w:val="14"/>
                <w:szCs w:val="20"/>
                <w:lang w:val="es-EC"/>
              </w:rPr>
              <w:t>la línea de supervisión directa</w:t>
            </w: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F90C6F" w14:textId="77777777" w:rsidR="00A161FD" w:rsidRPr="00D25EFE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  <w:tr w:rsidR="00A161FD" w:rsidRPr="007B31DF" w14:paraId="6362E151" w14:textId="77777777" w:rsidTr="00427C62">
        <w:trPr>
          <w:cantSplit/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EF96EC" w14:textId="77777777" w:rsidR="00A161FD" w:rsidRPr="007850B0" w:rsidRDefault="00A161FD" w:rsidP="00C27A02">
            <w:pPr>
              <w:tabs>
                <w:tab w:val="left" w:pos="3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32"/>
                <w:szCs w:val="20"/>
              </w:rPr>
              <w:t>C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77DB2A6" w14:textId="77777777" w:rsidR="00A161FD" w:rsidRPr="002755B8" w:rsidRDefault="002755B8" w:rsidP="00C27A02">
            <w:pPr>
              <w:tabs>
                <w:tab w:val="left" w:pos="3080"/>
              </w:tabs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 w:rsidRPr="002755B8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Objetivo </w:t>
            </w:r>
            <w:r w:rsidRPr="002755B8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</w:t>
            </w:r>
            <w:r w:rsidRPr="002755B8">
              <w:rPr>
                <w:rFonts w:ascii="Calibri" w:hAnsi="Calibri" w:cs="Calibri"/>
                <w:sz w:val="14"/>
                <w:szCs w:val="20"/>
                <w:lang w:val="es-CR"/>
              </w:rPr>
              <w:t>planificaci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C3B7F1F" w14:textId="77777777" w:rsidR="00A161FD" w:rsidRPr="002755B8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14:paraId="6188828E" w14:textId="77777777" w:rsidR="00A161FD" w:rsidRPr="002755B8" w:rsidRDefault="002755B8" w:rsidP="00C27A02">
            <w:pPr>
              <w:tabs>
                <w:tab w:val="left" w:pos="3080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Criterios de éxito</w:t>
            </w:r>
            <w:r w:rsidRPr="00EC3892">
              <w:rPr>
                <w:rFonts w:ascii="Calibri" w:hAnsi="Calibri" w:cs="Calibri"/>
                <w:b/>
                <w:sz w:val="20"/>
                <w:szCs w:val="20"/>
                <w:lang w:val="es-CR"/>
              </w:rPr>
              <w:br/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(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a </w:t>
            </w:r>
            <w:r w:rsidR="007244E3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="007244E3" w:rsidRPr="00EC3892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planificaci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Pr="00EC3892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14:paraId="4D056790" w14:textId="77777777" w:rsidR="00A161FD" w:rsidRPr="002755B8" w:rsidRDefault="00A161FD" w:rsidP="00C27A02">
            <w:pPr>
              <w:tabs>
                <w:tab w:val="left" w:pos="3080"/>
              </w:tabs>
              <w:rPr>
                <w:rFonts w:ascii="Calibri" w:hAnsi="Calibri" w:cs="Tahoma"/>
                <w:sz w:val="18"/>
                <w:szCs w:val="20"/>
                <w:lang w:val="es-CR"/>
              </w:rPr>
            </w:pPr>
          </w:p>
        </w:tc>
      </w:tr>
      <w:tr w:rsidR="00A161FD" w:rsidRPr="007B31DF" w14:paraId="4A641EE9" w14:textId="77777777" w:rsidTr="004A3754">
        <w:trPr>
          <w:cantSplit/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36AD0BE" w14:textId="77777777" w:rsidR="00A161FD" w:rsidRPr="002755B8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D6ED95" w14:textId="77777777" w:rsidR="00A161FD" w:rsidRPr="002755B8" w:rsidRDefault="002755B8" w:rsidP="004A3754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Resultados a fin de año</w:t>
            </w:r>
            <w:r w:rsidRPr="00E036C5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 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(a </w:t>
            </w:r>
            <w:r w:rsidR="004A3754">
              <w:rPr>
                <w:rFonts w:ascii="Calibri" w:hAnsi="Calibri" w:cs="Calibri"/>
                <w:sz w:val="14"/>
                <w:szCs w:val="20"/>
                <w:lang w:val="es-CR"/>
              </w:rPr>
              <w:t>rellenar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en la etapa de evaluaci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ón</w:t>
            </w:r>
            <w:r w:rsidRPr="00E036C5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7651777" w14:textId="5B66EBA9" w:rsidR="00A161FD" w:rsidRPr="00D25EFE" w:rsidRDefault="004A3754" w:rsidP="004A3754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>
              <w:rPr>
                <w:rFonts w:ascii="Calibri" w:hAnsi="Calibri" w:cs="Calibri"/>
                <w:sz w:val="14"/>
                <w:szCs w:val="20"/>
                <w:lang w:val="es-CR"/>
              </w:rPr>
              <w:t>Autoe</w:t>
            </w:r>
            <w:r w:rsidR="002755B8">
              <w:rPr>
                <w:rFonts w:ascii="Calibri" w:hAnsi="Calibri" w:cs="Calibri"/>
                <w:sz w:val="14"/>
                <w:szCs w:val="20"/>
                <w:lang w:val="es-CR"/>
              </w:rPr>
              <w:t>valuación del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  <w:r w:rsidR="002755B8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empleado</w:t>
            </w:r>
            <w:r w:rsidR="00D25EFE"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3C41FBC2" w14:textId="77777777" w:rsidR="00A161FD" w:rsidRPr="00D25EFE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  <w:tr w:rsidR="00A161FD" w:rsidRPr="007B31DF" w14:paraId="6399B064" w14:textId="77777777" w:rsidTr="004A3754">
        <w:trPr>
          <w:cantSplit/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02BDE3" w14:textId="77777777" w:rsidR="00A161FD" w:rsidRPr="00D25EFE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BA739" w14:textId="77777777" w:rsidR="00A161FD" w:rsidRPr="00D25EFE" w:rsidRDefault="00A161FD" w:rsidP="00C27A02">
            <w:pPr>
              <w:rPr>
                <w:rFonts w:ascii="Calibri" w:hAnsi="Calibri" w:cs="Calibri"/>
                <w:b/>
                <w:sz w:val="20"/>
                <w:szCs w:val="20"/>
                <w:lang w:val="es-EC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8B15FD" w14:textId="1FBDF3D5" w:rsidR="00A161FD" w:rsidRPr="00D25EFE" w:rsidRDefault="00D25EFE" w:rsidP="00A161FD">
            <w:pPr>
              <w:tabs>
                <w:tab w:val="left" w:pos="3080"/>
              </w:tabs>
              <w:rPr>
                <w:rFonts w:ascii="Calibri" w:hAnsi="Calibri" w:cs="Calibri"/>
                <w:sz w:val="14"/>
                <w:szCs w:val="20"/>
                <w:lang w:val="es-EC"/>
              </w:rPr>
            </w:pPr>
            <w:r w:rsidRPr="00D25EFE">
              <w:rPr>
                <w:rFonts w:ascii="Calibri" w:hAnsi="Calibri" w:cs="Calibri"/>
                <w:sz w:val="14"/>
                <w:szCs w:val="20"/>
                <w:lang w:val="es-EC"/>
              </w:rPr>
              <w:t xml:space="preserve">Comentarios de </w:t>
            </w:r>
            <w:r>
              <w:rPr>
                <w:rFonts w:ascii="Calibri" w:hAnsi="Calibri" w:cs="Calibri"/>
                <w:sz w:val="14"/>
                <w:szCs w:val="20"/>
                <w:lang w:val="es-EC"/>
              </w:rPr>
              <w:t>la línea de supervisión directa</w:t>
            </w: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D7746A" w14:textId="77777777" w:rsidR="00A161FD" w:rsidRPr="00D25EFE" w:rsidRDefault="00A161FD" w:rsidP="00C27A02">
            <w:pPr>
              <w:tabs>
                <w:tab w:val="left" w:pos="3080"/>
              </w:tabs>
              <w:rPr>
                <w:rFonts w:ascii="Calibri" w:hAnsi="Calibri" w:cs="Calibri"/>
                <w:sz w:val="18"/>
                <w:szCs w:val="20"/>
                <w:lang w:val="es-EC"/>
              </w:rPr>
            </w:pPr>
          </w:p>
        </w:tc>
      </w:tr>
    </w:tbl>
    <w:p w14:paraId="1A10DAC6" w14:textId="0F7ABF00" w:rsidR="00A161FD" w:rsidRPr="00D25EFE" w:rsidRDefault="00A161FD" w:rsidP="00C163F6">
      <w:pPr>
        <w:rPr>
          <w:rFonts w:ascii="Calibri" w:hAnsi="Calibri" w:cs="Calibri"/>
          <w:b/>
          <w:sz w:val="18"/>
          <w:szCs w:val="18"/>
          <w:lang w:val="es-EC"/>
        </w:rPr>
      </w:pPr>
    </w:p>
    <w:p w14:paraId="72FE1859" w14:textId="18F8F4C3" w:rsidR="003B1D39" w:rsidRPr="00D25EFE" w:rsidRDefault="003B1D39" w:rsidP="00C163F6">
      <w:pPr>
        <w:rPr>
          <w:rFonts w:ascii="Calibri" w:hAnsi="Calibri" w:cs="Calibri"/>
          <w:b/>
          <w:sz w:val="18"/>
          <w:szCs w:val="18"/>
          <w:lang w:val="es-EC"/>
        </w:rPr>
      </w:pPr>
    </w:p>
    <w:p w14:paraId="21D29C02" w14:textId="77777777" w:rsidR="003B1D39" w:rsidRPr="00D25EFE" w:rsidRDefault="003B1D39" w:rsidP="00C163F6">
      <w:pPr>
        <w:rPr>
          <w:rFonts w:ascii="Calibri" w:hAnsi="Calibri" w:cs="Calibri"/>
          <w:b/>
          <w:sz w:val="18"/>
          <w:szCs w:val="18"/>
          <w:lang w:val="es-EC"/>
        </w:rPr>
      </w:pPr>
    </w:p>
    <w:tbl>
      <w:tblPr>
        <w:tblW w:w="98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4410"/>
        <w:gridCol w:w="4860"/>
      </w:tblGrid>
      <w:tr w:rsidR="00A07983" w:rsidRPr="007B31DF" w14:paraId="4DBAC71A" w14:textId="77777777" w:rsidTr="00A161FD">
        <w:trPr>
          <w:trHeight w:val="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342D6CFC" w14:textId="77777777" w:rsidR="00A07983" w:rsidRPr="0057452D" w:rsidRDefault="004A3754" w:rsidP="0057452D">
            <w:pPr>
              <w:tabs>
                <w:tab w:val="right" w:pos="9572"/>
              </w:tabs>
              <w:rPr>
                <w:rFonts w:ascii="Calibri" w:hAnsi="Calibri" w:cs="Calibri"/>
                <w:color w:val="FFFFFF"/>
                <w:szCs w:val="36"/>
                <w:lang w:val="es-ES"/>
              </w:rPr>
            </w:pPr>
            <w:r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>PARTE</w:t>
            </w:r>
            <w:r w:rsidR="002D0DB0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 xml:space="preserve"> </w:t>
            </w:r>
            <w:r w:rsidR="0057452D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>2</w:t>
            </w:r>
            <w:r w:rsidR="002D0DB0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 xml:space="preserve">: </w:t>
            </w:r>
            <w:r w:rsidR="00BA1362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>Competencia</w:t>
            </w:r>
            <w:r w:rsidR="0002168D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>s/</w:t>
            </w:r>
            <w:r w:rsidR="00F13A64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>Comportamientos</w:t>
            </w:r>
            <w:r w:rsidR="0057452D" w:rsidRPr="0057452D">
              <w:rPr>
                <w:rFonts w:ascii="Calibri" w:hAnsi="Calibri" w:cs="Calibri"/>
                <w:b/>
                <w:noProof/>
                <w:color w:val="FFFFFF"/>
                <w:szCs w:val="36"/>
                <w:lang w:val="es-ES"/>
              </w:rPr>
              <w:t xml:space="preserve"> de éxito</w:t>
            </w:r>
          </w:p>
        </w:tc>
      </w:tr>
      <w:tr w:rsidR="00596FF8" w:rsidRPr="007B31DF" w14:paraId="54C76548" w14:textId="77777777" w:rsidTr="00A161FD">
        <w:trPr>
          <w:trHeight w:val="5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1C32" w14:textId="3975DDC9" w:rsidR="00596FF8" w:rsidRPr="00BA1362" w:rsidRDefault="00596FF8" w:rsidP="00DE2B96">
            <w:pPr>
              <w:rPr>
                <w:rFonts w:ascii="Calibri" w:hAnsi="Calibri" w:cs="Calibri"/>
                <w:sz w:val="18"/>
                <w:szCs w:val="18"/>
                <w:lang w:val="es-CR"/>
              </w:rPr>
            </w:pPr>
            <w:r w:rsidRPr="00BA1362">
              <w:rPr>
                <w:rFonts w:ascii="Calibri" w:hAnsi="Calibri" w:cs="Calibri"/>
                <w:sz w:val="18"/>
                <w:szCs w:val="18"/>
                <w:lang w:val="es-CR"/>
              </w:rPr>
              <w:t>Describ</w:t>
            </w:r>
            <w:r w:rsidR="00BA1362" w:rsidRPr="00BA1362">
              <w:rPr>
                <w:rFonts w:ascii="Calibri" w:hAnsi="Calibri" w:cs="Calibri"/>
                <w:sz w:val="18"/>
                <w:szCs w:val="18"/>
                <w:lang w:val="es-CR"/>
              </w:rPr>
              <w:t>a</w:t>
            </w:r>
            <w:r w:rsidRPr="00BA1362">
              <w:rPr>
                <w:rFonts w:ascii="Calibri" w:hAnsi="Calibri" w:cs="Calibri"/>
                <w:sz w:val="18"/>
                <w:szCs w:val="18"/>
                <w:lang w:val="es-CR"/>
              </w:rPr>
              <w:t xml:space="preserve"> </w:t>
            </w:r>
            <w:r w:rsidR="00BA1362" w:rsidRPr="00BA1362">
              <w:rPr>
                <w:rFonts w:ascii="Calibri" w:hAnsi="Calibri" w:cs="Calibri"/>
                <w:b/>
                <w:sz w:val="18"/>
                <w:szCs w:val="18"/>
                <w:u w:val="single"/>
                <w:lang w:val="es-CR"/>
              </w:rPr>
              <w:t>dos</w:t>
            </w:r>
            <w:r w:rsidRPr="00BA1362">
              <w:rPr>
                <w:rFonts w:ascii="Calibri" w:hAnsi="Calibri" w:cs="Calibri"/>
                <w:sz w:val="18"/>
                <w:szCs w:val="18"/>
                <w:lang w:val="es-CR"/>
              </w:rPr>
              <w:t xml:space="preserve"> </w:t>
            </w:r>
            <w:r w:rsidR="00EE660E" w:rsidRPr="00BA1362">
              <w:rPr>
                <w:rFonts w:ascii="Calibri" w:hAnsi="Calibri" w:cs="Calibri"/>
                <w:sz w:val="18"/>
                <w:szCs w:val="18"/>
                <w:lang w:val="es-CR"/>
              </w:rPr>
              <w:t>competenci</w:t>
            </w:r>
            <w:r w:rsidR="00BA1362" w:rsidRPr="00BA1362">
              <w:rPr>
                <w:rFonts w:ascii="Calibri" w:hAnsi="Calibri" w:cs="Calibri"/>
                <w:sz w:val="18"/>
                <w:szCs w:val="18"/>
                <w:lang w:val="es-CR"/>
              </w:rPr>
              <w:t>a</w:t>
            </w:r>
            <w:r w:rsidR="00EE660E" w:rsidRPr="00BA1362">
              <w:rPr>
                <w:rFonts w:ascii="Calibri" w:hAnsi="Calibri" w:cs="Calibri"/>
                <w:sz w:val="18"/>
                <w:szCs w:val="18"/>
                <w:lang w:val="es-CR"/>
              </w:rPr>
              <w:t>s</w:t>
            </w:r>
            <w:r w:rsidR="00BA1362" w:rsidRPr="00BA1362">
              <w:rPr>
                <w:rFonts w:ascii="Calibri" w:hAnsi="Calibri" w:cs="Calibri"/>
                <w:sz w:val="18"/>
                <w:szCs w:val="18"/>
                <w:lang w:val="es-CR"/>
              </w:rPr>
              <w:t xml:space="preserve"> y </w:t>
            </w:r>
            <w:r w:rsidR="00F13A64">
              <w:rPr>
                <w:rFonts w:ascii="Calibri" w:hAnsi="Calibri" w:cs="Calibri"/>
                <w:sz w:val="18"/>
                <w:szCs w:val="18"/>
                <w:lang w:val="es-CR"/>
              </w:rPr>
              <w:t>comportamientos</w:t>
            </w:r>
            <w:r w:rsidR="00BA1362" w:rsidRPr="00BA1362">
              <w:rPr>
                <w:rFonts w:ascii="Calibri" w:hAnsi="Calibri" w:cs="Calibri"/>
                <w:sz w:val="18"/>
                <w:szCs w:val="18"/>
                <w:lang w:val="es-CR"/>
              </w:rPr>
              <w:t xml:space="preserve"> relacionad</w:t>
            </w:r>
            <w:r w:rsidR="00F13A64">
              <w:rPr>
                <w:rFonts w:ascii="Calibri" w:hAnsi="Calibri" w:cs="Calibri"/>
                <w:sz w:val="18"/>
                <w:szCs w:val="18"/>
                <w:lang w:val="es-CR"/>
              </w:rPr>
              <w:t>o</w:t>
            </w:r>
            <w:r w:rsidR="00BA1362" w:rsidRPr="00BA1362">
              <w:rPr>
                <w:rFonts w:ascii="Calibri" w:hAnsi="Calibri" w:cs="Calibri"/>
                <w:sz w:val="18"/>
                <w:szCs w:val="18"/>
                <w:lang w:val="es-CR"/>
              </w:rPr>
              <w:t xml:space="preserve">s que son cruciales para alcanzar los objetivos enumerados </w:t>
            </w:r>
            <w:r w:rsidR="0057452D">
              <w:rPr>
                <w:rFonts w:ascii="Calibri" w:hAnsi="Calibri" w:cs="Calibri"/>
                <w:sz w:val="18"/>
                <w:szCs w:val="18"/>
                <w:lang w:val="es-CR"/>
              </w:rPr>
              <w:t>en la Parte 1</w:t>
            </w:r>
            <w:r w:rsidR="003A084F">
              <w:rPr>
                <w:rFonts w:ascii="Calibri" w:hAnsi="Calibri" w:cs="Calibri"/>
                <w:sz w:val="18"/>
                <w:szCs w:val="18"/>
                <w:lang w:val="es-CR"/>
              </w:rPr>
              <w:t xml:space="preserve">, en caso de duda, </w:t>
            </w:r>
            <w:r w:rsidR="003A084F" w:rsidRPr="003E04D2">
              <w:rPr>
                <w:rFonts w:ascii="Calibri" w:hAnsi="Calibri" w:cs="Calibri"/>
                <w:i/>
                <w:iCs/>
                <w:sz w:val="18"/>
                <w:szCs w:val="18"/>
                <w:lang w:val="es-CR"/>
              </w:rPr>
              <w:t>acuda a la Dirección de Recursos Humanos.</w:t>
            </w:r>
            <w:r w:rsidR="00AE2123" w:rsidRPr="00BA1362">
              <w:rPr>
                <w:rFonts w:ascii="Calibri" w:hAnsi="Calibri" w:cs="Calibri"/>
                <w:i/>
                <w:sz w:val="18"/>
                <w:szCs w:val="18"/>
                <w:lang w:val="es-CR"/>
              </w:rPr>
              <w:t xml:space="preserve"> </w:t>
            </w:r>
            <w:r w:rsidR="00C8238E" w:rsidRPr="00BA1362">
              <w:rPr>
                <w:rFonts w:ascii="Calibri" w:hAnsi="Calibri" w:cs="Calibri"/>
                <w:i/>
                <w:sz w:val="18"/>
                <w:szCs w:val="18"/>
                <w:lang w:val="es-CR"/>
              </w:rPr>
              <w:t xml:space="preserve"> </w:t>
            </w:r>
          </w:p>
        </w:tc>
      </w:tr>
      <w:tr w:rsidR="003D0D0A" w:rsidRPr="00E72E71" w14:paraId="185A98BB" w14:textId="77777777" w:rsidTr="00427C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856110" w14:textId="77777777" w:rsidR="003D0D0A" w:rsidRPr="00EE660E" w:rsidRDefault="003D0D0A" w:rsidP="003D0D0A">
            <w:pPr>
              <w:tabs>
                <w:tab w:val="left" w:pos="3080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0D0A">
              <w:rPr>
                <w:rFonts w:ascii="Calibri" w:hAnsi="Calibri" w:cs="Calibri"/>
                <w:b/>
                <w:sz w:val="32"/>
                <w:szCs w:val="20"/>
              </w:rPr>
              <w:t>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E9577D" w14:textId="74F452BB" w:rsidR="003D0D0A" w:rsidRPr="00BA1362" w:rsidRDefault="003E04D2" w:rsidP="00BA1362">
            <w:pPr>
              <w:tabs>
                <w:tab w:val="left" w:pos="5025"/>
              </w:tabs>
              <w:rPr>
                <w:rFonts w:ascii="Calibri" w:hAnsi="Calibri" w:cs="Calibri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sz w:val="18"/>
                <w:szCs w:val="20"/>
                <w:lang w:val="es-CR"/>
              </w:rPr>
              <w:t>Competencias o comportamientos que se han destacado en el período de evaluación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E247C" w14:textId="5AFCF022" w:rsidR="003D0D0A" w:rsidRPr="00BA1362" w:rsidRDefault="003E04D2" w:rsidP="00E5430D">
            <w:pPr>
              <w:tabs>
                <w:tab w:val="left" w:pos="5025"/>
              </w:tabs>
              <w:rPr>
                <w:rFonts w:ascii="Calibri" w:hAnsi="Calibri" w:cs="Calibri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sz w:val="18"/>
                <w:szCs w:val="20"/>
                <w:lang w:val="es-CR"/>
              </w:rPr>
              <w:t>Comentarios</w:t>
            </w:r>
          </w:p>
        </w:tc>
      </w:tr>
      <w:tr w:rsidR="003D0D0A" w:rsidRPr="00E72E71" w14:paraId="7BF1DBAF" w14:textId="77777777" w:rsidTr="00A161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A1FA8C" w14:textId="77777777" w:rsidR="003D0D0A" w:rsidRPr="00BA1362" w:rsidRDefault="003D0D0A" w:rsidP="003D0D0A">
            <w:pPr>
              <w:tabs>
                <w:tab w:val="left" w:pos="3080"/>
              </w:tabs>
              <w:jc w:val="center"/>
              <w:rPr>
                <w:rFonts w:ascii="Calibri" w:hAnsi="Calibri" w:cs="Calibri"/>
                <w:b/>
                <w:sz w:val="32"/>
                <w:szCs w:val="20"/>
                <w:lang w:val="es-C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B09" w14:textId="77777777" w:rsidR="003D0D0A" w:rsidRPr="00BA1362" w:rsidRDefault="003D0D0A" w:rsidP="00E26FE6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3FA" w14:textId="77777777" w:rsidR="003D0D0A" w:rsidRPr="00BA1362" w:rsidRDefault="003D0D0A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  <w:p w14:paraId="53DA3376" w14:textId="77777777" w:rsidR="008D2E59" w:rsidRPr="00BA1362" w:rsidRDefault="008D2E59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  <w:p w14:paraId="74F5274E" w14:textId="77777777" w:rsidR="008D2E59" w:rsidRPr="00BA1362" w:rsidRDefault="008D2E59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</w:tr>
      <w:tr w:rsidR="003D0D0A" w:rsidRPr="00E72E71" w14:paraId="45317931" w14:textId="77777777" w:rsidTr="00427C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85CEA0" w14:textId="77777777" w:rsidR="003D0D0A" w:rsidRPr="00EE660E" w:rsidRDefault="003D0D0A" w:rsidP="009C5BFC">
            <w:pPr>
              <w:tabs>
                <w:tab w:val="left" w:pos="3080"/>
              </w:tabs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32"/>
                <w:szCs w:val="20"/>
              </w:rPr>
              <w:t>B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5481F5" w14:textId="51A4B878" w:rsidR="003D0D0A" w:rsidRPr="00BA1362" w:rsidRDefault="003E04D2" w:rsidP="00BA1362">
            <w:pPr>
              <w:tabs>
                <w:tab w:val="left" w:pos="5025"/>
              </w:tabs>
              <w:rPr>
                <w:rFonts w:ascii="Calibri" w:hAnsi="Calibri" w:cs="Calibri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sz w:val="18"/>
                <w:szCs w:val="20"/>
                <w:lang w:val="es-CR"/>
              </w:rPr>
              <w:t>Competencias o comportamientos que requiere</w:t>
            </w:r>
            <w:r w:rsidR="0082407E">
              <w:rPr>
                <w:rFonts w:ascii="Calibri" w:hAnsi="Calibri" w:cs="Calibri"/>
                <w:sz w:val="18"/>
                <w:szCs w:val="20"/>
                <w:lang w:val="es-CR"/>
              </w:rPr>
              <w:t>n</w:t>
            </w:r>
            <w:r>
              <w:rPr>
                <w:rFonts w:ascii="Calibri" w:hAnsi="Calibri" w:cs="Calibri"/>
                <w:sz w:val="18"/>
                <w:szCs w:val="20"/>
                <w:lang w:val="es-CR"/>
              </w:rPr>
              <w:t xml:space="preserve"> ser mejorado</w:t>
            </w:r>
            <w:r w:rsidR="0082407E">
              <w:rPr>
                <w:rFonts w:ascii="Calibri" w:hAnsi="Calibri" w:cs="Calibri"/>
                <w:sz w:val="18"/>
                <w:szCs w:val="20"/>
                <w:lang w:val="es-CR"/>
              </w:rPr>
              <w:t>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0A3F77" w14:textId="2ED83704" w:rsidR="003D0D0A" w:rsidRPr="00BA1362" w:rsidRDefault="003E04D2" w:rsidP="00E5430D">
            <w:pPr>
              <w:tabs>
                <w:tab w:val="left" w:pos="5025"/>
              </w:tabs>
              <w:rPr>
                <w:rFonts w:ascii="Calibri" w:hAnsi="Calibri" w:cs="Calibri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sz w:val="18"/>
                <w:szCs w:val="20"/>
                <w:lang w:val="es-CR"/>
              </w:rPr>
              <w:t>Comentarios</w:t>
            </w:r>
          </w:p>
        </w:tc>
      </w:tr>
      <w:tr w:rsidR="003D0D0A" w:rsidRPr="00E72E71" w14:paraId="50C9B8DF" w14:textId="77777777" w:rsidTr="00A161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033926" w14:textId="77777777" w:rsidR="003D0D0A" w:rsidRPr="00BA1362" w:rsidRDefault="003D0D0A" w:rsidP="009C5BFC">
            <w:pPr>
              <w:tabs>
                <w:tab w:val="left" w:pos="3080"/>
              </w:tabs>
              <w:jc w:val="center"/>
              <w:rPr>
                <w:rFonts w:ascii="Calibri" w:hAnsi="Calibri" w:cs="Calibri"/>
                <w:b/>
                <w:sz w:val="32"/>
                <w:szCs w:val="20"/>
                <w:lang w:val="es-C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34F" w14:textId="77777777" w:rsidR="003D0D0A" w:rsidRPr="00BA1362" w:rsidRDefault="003D0D0A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2A2" w14:textId="77777777" w:rsidR="003D0D0A" w:rsidRPr="00BA1362" w:rsidRDefault="003D0D0A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  <w:p w14:paraId="723A7EE2" w14:textId="77777777" w:rsidR="008D2E59" w:rsidRPr="00BA1362" w:rsidRDefault="008D2E59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  <w:p w14:paraId="4922A2BB" w14:textId="77777777" w:rsidR="008D2E59" w:rsidRPr="00BA1362" w:rsidRDefault="008D2E59" w:rsidP="009C5BFC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20"/>
                <w:lang w:val="es-CR"/>
              </w:rPr>
            </w:pPr>
          </w:p>
        </w:tc>
      </w:tr>
    </w:tbl>
    <w:p w14:paraId="65C63427" w14:textId="77777777" w:rsidR="00FD5072" w:rsidRPr="00BA1362" w:rsidRDefault="00FD5072" w:rsidP="00DF6A52">
      <w:pPr>
        <w:rPr>
          <w:lang w:val="es-CR"/>
        </w:rPr>
      </w:pPr>
    </w:p>
    <w:tbl>
      <w:tblPr>
        <w:tblW w:w="98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2700"/>
        <w:gridCol w:w="3420"/>
      </w:tblGrid>
      <w:tr w:rsidR="00974FBB" w:rsidRPr="007B31DF" w14:paraId="0AE8D559" w14:textId="77777777" w:rsidTr="00974FBB">
        <w:trPr>
          <w:trHeight w:val="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7037693" w14:textId="1C440F2E" w:rsidR="00974FBB" w:rsidRPr="00F07524" w:rsidRDefault="004A3754" w:rsidP="00463ABA">
            <w:pPr>
              <w:tabs>
                <w:tab w:val="right" w:pos="9572"/>
              </w:tabs>
              <w:rPr>
                <w:rFonts w:ascii="Calibri" w:hAnsi="Calibri" w:cs="Calibri"/>
                <w:color w:val="FFFFFF"/>
                <w:szCs w:val="36"/>
                <w:lang w:val="es-CR"/>
              </w:rPr>
            </w:pPr>
            <w:r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PARTE</w:t>
            </w:r>
            <w:r w:rsidR="00974FBB" w:rsidRPr="00F0752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</w:t>
            </w:r>
            <w:r w:rsidR="00784E51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4</w:t>
            </w:r>
            <w:r w:rsidR="00974FBB" w:rsidRPr="00F0752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: </w:t>
            </w:r>
            <w:r w:rsidR="00F07524" w:rsidRPr="00F0752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Apoyo requerido del superior inmediato</w:t>
            </w:r>
          </w:p>
        </w:tc>
      </w:tr>
      <w:tr w:rsidR="00DF6A52" w:rsidRPr="007B31DF" w14:paraId="3429804D" w14:textId="77777777" w:rsidTr="00974FBB">
        <w:trPr>
          <w:trHeight w:val="5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D790C" w14:textId="7E79A295" w:rsidR="00DF6A52" w:rsidRPr="00917230" w:rsidRDefault="00917230" w:rsidP="00463ABA">
            <w:pPr>
              <w:rPr>
                <w:rFonts w:ascii="Calibri" w:hAnsi="Calibri" w:cs="Calibri"/>
                <w:sz w:val="18"/>
                <w:szCs w:val="20"/>
                <w:lang w:val="es-CR"/>
              </w:rPr>
            </w:pPr>
            <w:r w:rsidRPr="00917230">
              <w:rPr>
                <w:rFonts w:ascii="Calibri" w:hAnsi="Calibri" w:cs="Calibri"/>
                <w:sz w:val="20"/>
                <w:lang w:val="es-CR"/>
              </w:rPr>
              <w:t xml:space="preserve">Defina claramente el </w:t>
            </w:r>
            <w:r w:rsidRPr="00917230">
              <w:rPr>
                <w:rFonts w:ascii="Calibri" w:hAnsi="Calibri" w:cs="Calibri"/>
                <w:b/>
                <w:sz w:val="20"/>
                <w:u w:val="single"/>
                <w:lang w:val="es-CR"/>
              </w:rPr>
              <w:t xml:space="preserve">apoyo </w:t>
            </w:r>
            <w:r w:rsidRPr="00917230">
              <w:rPr>
                <w:rFonts w:ascii="Calibri" w:hAnsi="Calibri" w:cs="Calibri"/>
                <w:sz w:val="20"/>
                <w:lang w:val="es-CR"/>
              </w:rPr>
              <w:t>que se requiere de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 xml:space="preserve"> la jefatura inmediata</w:t>
            </w:r>
            <w:r w:rsidRPr="00917230">
              <w:rPr>
                <w:rFonts w:ascii="Calibri" w:hAnsi="Calibri" w:cs="Calibri"/>
                <w:sz w:val="20"/>
                <w:lang w:val="es-CR"/>
              </w:rPr>
              <w:t xml:space="preserve"> para que el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 xml:space="preserve">/la </w:t>
            </w:r>
            <w:r w:rsidRPr="00917230">
              <w:rPr>
                <w:rFonts w:ascii="Calibri" w:hAnsi="Calibri" w:cs="Calibri"/>
                <w:sz w:val="20"/>
                <w:lang w:val="es-CR"/>
              </w:rPr>
              <w:t>empleado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>/a</w:t>
            </w:r>
            <w:r w:rsidRPr="00917230">
              <w:rPr>
                <w:rFonts w:ascii="Calibri" w:hAnsi="Calibri" w:cs="Calibri"/>
                <w:sz w:val="20"/>
                <w:lang w:val="es-CR"/>
              </w:rPr>
              <w:t xml:space="preserve"> pueda alcanzar sus objetivos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 xml:space="preserve"> y</w:t>
            </w:r>
            <w:r w:rsidRPr="00917230">
              <w:rPr>
                <w:rFonts w:ascii="Calibri" w:hAnsi="Calibri" w:cs="Calibri"/>
                <w:sz w:val="20"/>
                <w:lang w:val="es-CR"/>
              </w:rPr>
              <w:t xml:space="preserve"> competencias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>,</w:t>
            </w:r>
            <w:r>
              <w:rPr>
                <w:rFonts w:ascii="Calibri" w:hAnsi="Calibri" w:cs="Calibri"/>
                <w:sz w:val="20"/>
                <w:lang w:val="es-CR"/>
              </w:rPr>
              <w:t xml:space="preserve"> según se indica en las </w:t>
            </w:r>
            <w:r w:rsidR="00784E51">
              <w:rPr>
                <w:rFonts w:ascii="Calibri" w:hAnsi="Calibri" w:cs="Calibri"/>
                <w:sz w:val="20"/>
                <w:lang w:val="es-CR"/>
              </w:rPr>
              <w:t xml:space="preserve">secciones </w:t>
            </w:r>
            <w:r w:rsidR="00CB79C9" w:rsidRPr="00917230">
              <w:rPr>
                <w:rFonts w:ascii="Calibri" w:hAnsi="Calibri" w:cs="Calibri"/>
                <w:sz w:val="18"/>
                <w:lang w:val="es-CR"/>
              </w:rPr>
              <w:t>1</w:t>
            </w:r>
            <w:r w:rsidR="00784E51">
              <w:rPr>
                <w:rFonts w:ascii="Calibri" w:hAnsi="Calibri" w:cs="Calibri"/>
                <w:sz w:val="18"/>
                <w:lang w:val="es-CR"/>
              </w:rPr>
              <w:t xml:space="preserve"> y</w:t>
            </w:r>
            <w:r w:rsidR="00951304">
              <w:rPr>
                <w:rFonts w:ascii="Calibri" w:hAnsi="Calibri" w:cs="Calibri"/>
                <w:sz w:val="18"/>
                <w:lang w:val="es-CR"/>
              </w:rPr>
              <w:t xml:space="preserve"> </w:t>
            </w:r>
            <w:r w:rsidR="00E26725" w:rsidRPr="00917230">
              <w:rPr>
                <w:rFonts w:ascii="Calibri" w:hAnsi="Calibri" w:cs="Calibri"/>
                <w:sz w:val="18"/>
                <w:lang w:val="es-CR"/>
              </w:rPr>
              <w:t>2</w:t>
            </w:r>
            <w:r w:rsidR="00D42EB0">
              <w:rPr>
                <w:rFonts w:ascii="Calibri" w:hAnsi="Calibri" w:cs="Calibri"/>
                <w:sz w:val="18"/>
                <w:lang w:val="es-CR"/>
              </w:rPr>
              <w:t xml:space="preserve"> </w:t>
            </w:r>
            <w:r>
              <w:rPr>
                <w:rFonts w:ascii="Calibri" w:hAnsi="Calibri" w:cs="Calibri"/>
                <w:sz w:val="18"/>
                <w:lang w:val="es-CR"/>
              </w:rPr>
              <w:t>de este formulario</w:t>
            </w:r>
            <w:r w:rsidR="00CB79C9" w:rsidRPr="00917230">
              <w:rPr>
                <w:rFonts w:ascii="Calibri" w:hAnsi="Calibri" w:cs="Calibri"/>
                <w:sz w:val="18"/>
                <w:lang w:val="es-CR"/>
              </w:rPr>
              <w:t>.</w:t>
            </w:r>
          </w:p>
        </w:tc>
      </w:tr>
      <w:tr w:rsidR="00263372" w:rsidRPr="007B31DF" w14:paraId="0B41A2CE" w14:textId="77777777" w:rsidTr="00427C62">
        <w:tblPrEx>
          <w:tblCellMar>
            <w:left w:w="108" w:type="dxa"/>
            <w:right w:w="108" w:type="dxa"/>
          </w:tblCellMar>
        </w:tblPrEx>
        <w:trPr>
          <w:cantSplit/>
          <w:trHeight w:val="216"/>
        </w:trPr>
        <w:tc>
          <w:tcPr>
            <w:tcW w:w="3690" w:type="dxa"/>
            <w:shd w:val="clear" w:color="auto" w:fill="EEECE1" w:themeFill="background2"/>
          </w:tcPr>
          <w:p w14:paraId="372BD3A1" w14:textId="77777777" w:rsidR="00263372" w:rsidRPr="00917230" w:rsidRDefault="00263372" w:rsidP="00917230">
            <w:pPr>
              <w:tabs>
                <w:tab w:val="left" w:pos="5025"/>
              </w:tabs>
              <w:rPr>
                <w:rFonts w:ascii="Calibri" w:hAnsi="Calibri" w:cs="Calibri"/>
                <w:sz w:val="20"/>
                <w:szCs w:val="20"/>
                <w:lang w:val="es-CR"/>
              </w:rPr>
            </w:pPr>
            <w:r w:rsidRPr="00917230">
              <w:rPr>
                <w:rFonts w:ascii="Calibri" w:hAnsi="Calibri" w:cs="Calibri"/>
                <w:sz w:val="18"/>
                <w:szCs w:val="20"/>
                <w:lang w:val="es-CR"/>
              </w:rPr>
              <w:t>A</w:t>
            </w:r>
            <w:r w:rsidR="00917230" w:rsidRPr="00917230">
              <w:rPr>
                <w:rFonts w:ascii="Calibri" w:hAnsi="Calibri" w:cs="Calibri"/>
                <w:sz w:val="18"/>
                <w:szCs w:val="20"/>
                <w:lang w:val="es-CR"/>
              </w:rPr>
              <w:t>cordar durante la etapa de planificaci</w:t>
            </w:r>
            <w:r w:rsidR="00917230">
              <w:rPr>
                <w:rFonts w:ascii="Calibri" w:hAnsi="Calibri" w:cs="Calibri"/>
                <w:sz w:val="18"/>
                <w:szCs w:val="20"/>
                <w:lang w:val="es-CR"/>
              </w:rPr>
              <w:t>ón</w:t>
            </w:r>
          </w:p>
        </w:tc>
        <w:tc>
          <w:tcPr>
            <w:tcW w:w="6120" w:type="dxa"/>
            <w:gridSpan w:val="2"/>
            <w:shd w:val="clear" w:color="auto" w:fill="F2F2F2"/>
          </w:tcPr>
          <w:p w14:paraId="2762902C" w14:textId="77777777" w:rsidR="00263372" w:rsidRPr="00917230" w:rsidRDefault="00951304" w:rsidP="00951304">
            <w:pPr>
              <w:tabs>
                <w:tab w:val="left" w:pos="5025"/>
              </w:tabs>
              <w:jc w:val="center"/>
              <w:rPr>
                <w:rFonts w:ascii="Calibri" w:hAnsi="Calibri" w:cs="Calibri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sz w:val="18"/>
                <w:szCs w:val="20"/>
                <w:lang w:val="es-CR"/>
              </w:rPr>
              <w:t>A r</w:t>
            </w:r>
            <w:r w:rsidR="00263372" w:rsidRPr="00917230">
              <w:rPr>
                <w:rFonts w:ascii="Calibri" w:hAnsi="Calibri" w:cs="Calibri"/>
                <w:sz w:val="18"/>
                <w:szCs w:val="20"/>
                <w:lang w:val="es-CR"/>
              </w:rPr>
              <w:t>evi</w:t>
            </w:r>
            <w:r w:rsidR="00917230" w:rsidRPr="00917230">
              <w:rPr>
                <w:rFonts w:ascii="Calibri" w:hAnsi="Calibri" w:cs="Calibri"/>
                <w:sz w:val="18"/>
                <w:szCs w:val="20"/>
                <w:lang w:val="es-CR"/>
              </w:rPr>
              <w:t>sar durante la etapa de evaluación</w:t>
            </w:r>
          </w:p>
        </w:tc>
      </w:tr>
      <w:tr w:rsidR="00D53DC3" w:rsidRPr="007850B0" w14:paraId="3CE38FF8" w14:textId="77777777" w:rsidTr="003326B4">
        <w:tblPrEx>
          <w:tblCellMar>
            <w:left w:w="108" w:type="dxa"/>
            <w:right w:w="108" w:type="dxa"/>
          </w:tblCellMar>
        </w:tblPrEx>
        <w:trPr>
          <w:cantSplit/>
          <w:trHeight w:val="158"/>
        </w:trPr>
        <w:tc>
          <w:tcPr>
            <w:tcW w:w="3690" w:type="dxa"/>
            <w:vMerge w:val="restart"/>
            <w:shd w:val="clear" w:color="auto" w:fill="auto"/>
          </w:tcPr>
          <w:p w14:paraId="700F82DD" w14:textId="77777777" w:rsidR="00D53DC3" w:rsidRPr="00917230" w:rsidRDefault="00D53DC3" w:rsidP="006157C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</w:p>
          <w:p w14:paraId="1E1C43CF" w14:textId="77777777" w:rsidR="00D53DC3" w:rsidRPr="00917230" w:rsidRDefault="00D53DC3" w:rsidP="006157C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</w:p>
        </w:tc>
        <w:tc>
          <w:tcPr>
            <w:tcW w:w="2700" w:type="dxa"/>
            <w:shd w:val="clear" w:color="auto" w:fill="B8CCE4"/>
          </w:tcPr>
          <w:p w14:paraId="3D6228DA" w14:textId="77777777" w:rsidR="00D53DC3" w:rsidRPr="00D53DC3" w:rsidRDefault="00917230" w:rsidP="0091723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Comentarios del empleado</w:t>
            </w:r>
            <w:r w:rsidR="00D53DC3" w:rsidRPr="00D53DC3">
              <w:rPr>
                <w:rFonts w:ascii="Calibri" w:hAnsi="Calibri" w:cs="Calibri"/>
                <w:b/>
                <w:sz w:val="16"/>
                <w:szCs w:val="20"/>
              </w:rPr>
              <w:t>:</w:t>
            </w:r>
          </w:p>
        </w:tc>
        <w:tc>
          <w:tcPr>
            <w:tcW w:w="3420" w:type="dxa"/>
            <w:shd w:val="clear" w:color="auto" w:fill="B8CCE4"/>
          </w:tcPr>
          <w:p w14:paraId="79C60610" w14:textId="77777777" w:rsidR="00D53DC3" w:rsidRPr="00D53DC3" w:rsidRDefault="00917230" w:rsidP="0091723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Comentarios del superior inmediato</w:t>
            </w:r>
            <w:r w:rsidR="00D53DC3" w:rsidRPr="00D53DC3">
              <w:rPr>
                <w:rFonts w:ascii="Calibri" w:hAnsi="Calibri" w:cs="Calibri"/>
                <w:b/>
                <w:sz w:val="16"/>
                <w:szCs w:val="20"/>
              </w:rPr>
              <w:t>:</w:t>
            </w:r>
          </w:p>
        </w:tc>
      </w:tr>
      <w:tr w:rsidR="00D53DC3" w:rsidRPr="007850B0" w14:paraId="567EC079" w14:textId="77777777" w:rsidTr="00EA7B93">
        <w:tblPrEx>
          <w:tblCellMar>
            <w:left w:w="108" w:type="dxa"/>
            <w:right w:w="108" w:type="dxa"/>
          </w:tblCellMar>
        </w:tblPrEx>
        <w:trPr>
          <w:cantSplit/>
          <w:trHeight w:val="322"/>
        </w:trPr>
        <w:tc>
          <w:tcPr>
            <w:tcW w:w="3690" w:type="dxa"/>
            <w:vMerge/>
            <w:shd w:val="clear" w:color="auto" w:fill="auto"/>
          </w:tcPr>
          <w:p w14:paraId="0116F630" w14:textId="77777777" w:rsidR="00D53DC3" w:rsidRDefault="00D53DC3" w:rsidP="006157C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8EF41CA" w14:textId="77777777" w:rsidR="00D53DC3" w:rsidRDefault="00D53DC3" w:rsidP="009C5BFC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DBBBE9F" w14:textId="77777777" w:rsidR="00D53DC3" w:rsidRDefault="00D53DC3" w:rsidP="009C5BFC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68CAFB4" w14:textId="77777777" w:rsidR="00D53DC3" w:rsidRDefault="00D53DC3" w:rsidP="009C5BFC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E3D7358" w14:textId="77777777" w:rsidR="00AD2BD8" w:rsidRDefault="00AD2BD8" w:rsidP="009C5BFC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70D35" w:rsidRPr="007B31DF" w14:paraId="2F37F737" w14:textId="77777777" w:rsidTr="00412E69">
        <w:tblPrEx>
          <w:tblCellMar>
            <w:left w:w="108" w:type="dxa"/>
            <w:right w:w="108" w:type="dxa"/>
          </w:tblCellMar>
        </w:tblPrEx>
        <w:trPr>
          <w:cantSplit/>
          <w:trHeight w:val="322"/>
        </w:trPr>
        <w:tc>
          <w:tcPr>
            <w:tcW w:w="3690" w:type="dxa"/>
            <w:shd w:val="clear" w:color="auto" w:fill="B8CCE4" w:themeFill="accent1" w:themeFillTint="66"/>
          </w:tcPr>
          <w:p w14:paraId="65CE89BC" w14:textId="7A540ADA" w:rsidR="00770D35" w:rsidRPr="00412E69" w:rsidRDefault="00770D35" w:rsidP="006157C0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Cs/>
                <w:sz w:val="18"/>
                <w:szCs w:val="20"/>
                <w:lang w:val="es-EC"/>
              </w:rPr>
            </w:pPr>
            <w:r w:rsidRPr="00412E69">
              <w:rPr>
                <w:rFonts w:ascii="Calibri" w:hAnsi="Calibri" w:cs="Calibri"/>
                <w:bCs/>
                <w:sz w:val="18"/>
                <w:szCs w:val="20"/>
                <w:lang w:val="es-EC"/>
              </w:rPr>
              <w:t>Comentarios del/a evaluado frente al apoyo recibido de parte de su jefatura inmediata para el logro de objetivos.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3530E117" w14:textId="77777777" w:rsidR="00770D35" w:rsidRPr="00770D35" w:rsidRDefault="00770D35" w:rsidP="009C5BFC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  <w:lang w:val="es-EC"/>
              </w:rPr>
            </w:pPr>
          </w:p>
        </w:tc>
      </w:tr>
    </w:tbl>
    <w:p w14:paraId="57AAC310" w14:textId="77777777" w:rsidR="00AD2BD8" w:rsidRPr="00770D35" w:rsidRDefault="00AD2BD8" w:rsidP="003D0D0A">
      <w:pPr>
        <w:rPr>
          <w:lang w:val="es-CR"/>
        </w:rPr>
      </w:pPr>
    </w:p>
    <w:tbl>
      <w:tblPr>
        <w:tblW w:w="98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610"/>
        <w:gridCol w:w="1080"/>
        <w:gridCol w:w="1440"/>
      </w:tblGrid>
      <w:tr w:rsidR="008D2E59" w:rsidRPr="007B31DF" w14:paraId="66109F9F" w14:textId="77777777" w:rsidTr="007319CF">
        <w:trPr>
          <w:trHeight w:val="2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3B402566" w14:textId="611BDAAE" w:rsidR="00DF0842" w:rsidRPr="004A3754" w:rsidRDefault="004A3754" w:rsidP="00993896">
            <w:pPr>
              <w:tabs>
                <w:tab w:val="right" w:pos="9572"/>
              </w:tabs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</w:pPr>
            <w:r w:rsidRPr="004A375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PARTE</w:t>
            </w:r>
            <w:r w:rsidR="008D2E59" w:rsidRPr="004A375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</w:t>
            </w:r>
            <w:r w:rsidR="004954C2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6</w:t>
            </w:r>
            <w:r w:rsidR="008D2E59" w:rsidRPr="004A375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: </w:t>
            </w:r>
            <w:r w:rsidR="002A2CB9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>Puntaje</w:t>
            </w:r>
            <w:r w:rsidR="004C0D21" w:rsidRPr="004A375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general</w:t>
            </w:r>
            <w:r w:rsidR="002A2CB9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de evaluación</w:t>
            </w:r>
            <w:r w:rsidR="008D2E59" w:rsidRPr="004A3754">
              <w:rPr>
                <w:rFonts w:ascii="Calibri" w:hAnsi="Calibri" w:cs="Calibri"/>
                <w:b/>
                <w:noProof/>
                <w:color w:val="FFFFFF"/>
                <w:szCs w:val="36"/>
                <w:lang w:val="es-CR"/>
              </w:rPr>
              <w:t xml:space="preserve"> </w:t>
            </w:r>
          </w:p>
          <w:p w14:paraId="26E78848" w14:textId="5EC018D6" w:rsidR="008D2E59" w:rsidRPr="00EC66C1" w:rsidRDefault="008D2E59" w:rsidP="00993896">
            <w:pPr>
              <w:tabs>
                <w:tab w:val="right" w:pos="9572"/>
              </w:tabs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</w:pPr>
            <w:r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(</w:t>
            </w:r>
            <w:r w:rsidR="004C0D21"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 xml:space="preserve">a </w:t>
            </w:r>
            <w:r w:rsidR="005D2E2A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ser llena</w:t>
            </w:r>
            <w:r w:rsidR="00D546DB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do</w:t>
            </w:r>
            <w:r w:rsidR="004C0D21"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 xml:space="preserve"> por el</w:t>
            </w:r>
            <w:r w:rsidR="000A6C59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/la</w:t>
            </w:r>
            <w:r w:rsidR="004C0D21"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 xml:space="preserve"> </w:t>
            </w:r>
            <w:r w:rsidR="002A2CB9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jefatura inmediata</w:t>
            </w:r>
            <w:r w:rsidR="004C0D21"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 xml:space="preserve"> durante la reunión de evaluación</w:t>
            </w:r>
            <w:r w:rsidRPr="00EC66C1">
              <w:rPr>
                <w:rFonts w:ascii="Calibri" w:hAnsi="Calibri" w:cs="Calibri"/>
                <w:noProof/>
                <w:color w:val="FFFFFF"/>
                <w:sz w:val="20"/>
                <w:szCs w:val="36"/>
                <w:lang w:val="es-CR"/>
              </w:rPr>
              <w:t>)</w:t>
            </w:r>
          </w:p>
          <w:p w14:paraId="1B63FDE9" w14:textId="77777777" w:rsidR="0028372D" w:rsidRPr="00EC66C1" w:rsidRDefault="0028372D" w:rsidP="00993896">
            <w:pPr>
              <w:tabs>
                <w:tab w:val="right" w:pos="9572"/>
              </w:tabs>
              <w:rPr>
                <w:rFonts w:ascii="Calibri" w:hAnsi="Calibri" w:cs="Calibri"/>
                <w:color w:val="FFFFFF"/>
                <w:szCs w:val="36"/>
                <w:lang w:val="es-CR"/>
              </w:rPr>
            </w:pPr>
          </w:p>
        </w:tc>
      </w:tr>
      <w:tr w:rsidR="008D2E59" w:rsidRPr="007B31DF" w14:paraId="2E9826FB" w14:textId="77777777" w:rsidTr="007319CF">
        <w:trPr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6C877A5" w14:textId="77777777" w:rsidR="008D2E59" w:rsidRPr="00EC66C1" w:rsidRDefault="008D2E59" w:rsidP="00BD5D8C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bookmarkStart w:id="0" w:name="_Hlk200317259"/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1 </w:t>
            </w:r>
            <w:r w:rsidR="00E26725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–</w:t>
            </w: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 </w:t>
            </w:r>
            <w:r w:rsidR="00EC66C1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Supera </w:t>
            </w:r>
            <w:r w:rsidR="00BD5D8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las metas de desempeño establecidas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3A2C975" w14:textId="77777777" w:rsidR="008D2E59" w:rsidRPr="00EC66C1" w:rsidRDefault="008D2E59" w:rsidP="00BD5D8C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2 </w:t>
            </w:r>
            <w:r w:rsidR="00E26725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–</w:t>
            </w: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 </w:t>
            </w:r>
            <w:r w:rsidR="00BD5D8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Logra con éxito las metas de desempeño establecidas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178983" w14:textId="77777777" w:rsidR="008D2E59" w:rsidRPr="00EC66C1" w:rsidRDefault="008D2E59" w:rsidP="00BD5D8C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3 </w:t>
            </w:r>
            <w:r w:rsidR="00CA0FAB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–</w:t>
            </w: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 </w:t>
            </w:r>
            <w:r w:rsidR="00EC66C1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Logra parcialmente l</w:t>
            </w:r>
            <w:r w:rsidR="00BD5D8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as metas de desempeño establecidas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0331BE" w14:textId="77777777" w:rsidR="008D2E59" w:rsidRPr="00EC66C1" w:rsidRDefault="008D2E59" w:rsidP="00BD5D8C">
            <w:pPr>
              <w:tabs>
                <w:tab w:val="left" w:pos="4565"/>
                <w:tab w:val="left" w:pos="7265"/>
              </w:tabs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4 </w:t>
            </w:r>
            <w:r w:rsidR="00CA0FAB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–</w:t>
            </w:r>
            <w:r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 </w:t>
            </w:r>
            <w:r w:rsidR="00EC66C1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L</w:t>
            </w:r>
            <w:r w:rsidR="00BD5D8C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as metas establecidas </w:t>
            </w:r>
            <w:r w:rsidR="00EC66C1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>no se cumplen</w:t>
            </w:r>
            <w:r w:rsidR="00CA0FAB" w:rsidRPr="00EC66C1">
              <w:rPr>
                <w:rFonts w:ascii="Calibri" w:hAnsi="Calibri" w:cs="Calibri"/>
                <w:b/>
                <w:sz w:val="18"/>
                <w:szCs w:val="20"/>
                <w:lang w:val="es-CR"/>
              </w:rPr>
              <w:t xml:space="preserve"> </w:t>
            </w:r>
            <w:r w:rsidRPr="00EC66C1">
              <w:rPr>
                <w:rFonts w:ascii="Calibri" w:hAnsi="Calibri" w:cs="Calibri"/>
                <w:i/>
                <w:sz w:val="18"/>
                <w:szCs w:val="20"/>
                <w:lang w:val="es-CR"/>
              </w:rPr>
              <w:t>Requi</w:t>
            </w:r>
            <w:r w:rsidR="00EC66C1" w:rsidRPr="00EC66C1">
              <w:rPr>
                <w:rFonts w:ascii="Calibri" w:hAnsi="Calibri" w:cs="Calibri"/>
                <w:i/>
                <w:sz w:val="18"/>
                <w:szCs w:val="20"/>
                <w:lang w:val="es-CR"/>
              </w:rPr>
              <w:t>ere un plan de mejora del desempeño</w:t>
            </w:r>
          </w:p>
        </w:tc>
      </w:tr>
      <w:bookmarkEnd w:id="0"/>
      <w:tr w:rsidR="008D2E59" w:rsidRPr="007B31DF" w14:paraId="42BD8969" w14:textId="77777777" w:rsidTr="007319CF">
        <w:trPr>
          <w:trHeight w:val="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C46D3" w14:textId="77777777" w:rsidR="00C7705D" w:rsidRDefault="00C7705D" w:rsidP="0025513D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sz w:val="16"/>
                <w:szCs w:val="14"/>
                <w:lang w:val="es-CR"/>
              </w:rPr>
            </w:pPr>
            <w:r w:rsidRPr="00C7705D">
              <w:rPr>
                <w:rFonts w:ascii="Calibri" w:hAnsi="Calibri" w:cs="Calibri"/>
                <w:sz w:val="16"/>
                <w:szCs w:val="14"/>
                <w:lang w:val="es-CR"/>
              </w:rPr>
              <w:t>Sobresale constantemente en la consecución de todos los estándares de desempeño (objetivos, competencias e indicadores).</w:t>
            </w:r>
          </w:p>
          <w:p w14:paraId="3DD5C5C0" w14:textId="77777777" w:rsidR="008D2E59" w:rsidRPr="004A3754" w:rsidRDefault="008D2E59" w:rsidP="0025513D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sz w:val="16"/>
                <w:szCs w:val="14"/>
                <w:lang w:val="es-C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019F6" w14:textId="77777777" w:rsidR="008D2E59" w:rsidRPr="00C7705D" w:rsidRDefault="00C7705D" w:rsidP="00C7705D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b/>
                <w:sz w:val="16"/>
                <w:szCs w:val="14"/>
                <w:lang w:val="es-CR"/>
              </w:rPr>
            </w:pPr>
            <w:r w:rsidRPr="00C7705D">
              <w:rPr>
                <w:rFonts w:ascii="Calibri" w:hAnsi="Calibri" w:cs="Calibri"/>
                <w:sz w:val="16"/>
                <w:szCs w:val="14"/>
                <w:lang w:val="es-CR"/>
              </w:rPr>
              <w:t>Logr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>ó</w:t>
            </w:r>
            <w:r w:rsidRPr="00C7705D">
              <w:rPr>
                <w:rFonts w:ascii="Calibri" w:hAnsi="Calibri" w:cs="Calibri"/>
                <w:sz w:val="16"/>
                <w:szCs w:val="14"/>
                <w:lang w:val="es-CR"/>
              </w:rPr>
              <w:t xml:space="preserve"> con éxito todos los indicadores de desempeño (objetivos, competencias e indicadores) sin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 necesidad de </w:t>
            </w:r>
            <w:r w:rsidRPr="00C7705D">
              <w:rPr>
                <w:rFonts w:ascii="Calibri" w:hAnsi="Calibri" w:cs="Calibri"/>
                <w:sz w:val="16"/>
                <w:szCs w:val="14"/>
                <w:lang w:val="es-CR"/>
              </w:rPr>
              <w:t>seguimiento/dirección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 constante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0C995" w14:textId="77777777" w:rsidR="0028372D" w:rsidRPr="00C7705D" w:rsidRDefault="00DB488E" w:rsidP="005D2E2A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sz w:val="16"/>
                <w:szCs w:val="14"/>
                <w:lang w:val="es-CR"/>
              </w:rPr>
            </w:pPr>
            <w:r>
              <w:rPr>
                <w:rFonts w:ascii="Calibri" w:hAnsi="Calibri" w:cs="Calibri"/>
                <w:sz w:val="16"/>
                <w:szCs w:val="14"/>
                <w:lang w:val="es-CR"/>
              </w:rPr>
              <w:t>Cumplió la</w:t>
            </w:r>
            <w:r w:rsidR="00C7705D" w:rsidRPr="00C7705D">
              <w:rPr>
                <w:rFonts w:ascii="Calibri" w:hAnsi="Calibri" w:cs="Calibri"/>
                <w:sz w:val="16"/>
                <w:szCs w:val="14"/>
                <w:lang w:val="es-CR"/>
              </w:rPr>
              <w:t xml:space="preserve"> mayoría de 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los estándares de desempeño </w:t>
            </w:r>
            <w:r w:rsidR="00C7705D" w:rsidRPr="00C7705D">
              <w:rPr>
                <w:rFonts w:ascii="Calibri" w:hAnsi="Calibri" w:cs="Calibri"/>
                <w:sz w:val="16"/>
                <w:szCs w:val="14"/>
                <w:lang w:val="es-CR"/>
              </w:rPr>
              <w:t>(objetivos, competencias e indicadores). Sin embargo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, </w:t>
            </w:r>
            <w:r w:rsidR="005D2E2A">
              <w:rPr>
                <w:rFonts w:ascii="Calibri" w:hAnsi="Calibri" w:cs="Calibri"/>
                <w:sz w:val="16"/>
                <w:szCs w:val="14"/>
                <w:lang w:val="es-CR"/>
              </w:rPr>
              <w:t xml:space="preserve">es necesaria 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una mejora para lograr </w:t>
            </w:r>
            <w:r w:rsidR="00C7705D" w:rsidRPr="00C7705D">
              <w:rPr>
                <w:rFonts w:ascii="Calibri" w:hAnsi="Calibri" w:cs="Calibri"/>
                <w:sz w:val="16"/>
                <w:szCs w:val="14"/>
                <w:lang w:val="es-CR"/>
              </w:rPr>
              <w:t>todos los estándares de desempeño.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24373" w14:textId="77777777" w:rsidR="00DB488E" w:rsidRPr="004A3754" w:rsidRDefault="00DB488E" w:rsidP="00DB488E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sz w:val="16"/>
                <w:szCs w:val="14"/>
                <w:lang w:val="es-CR"/>
              </w:rPr>
            </w:pP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Su desempeño ha sido </w:t>
            </w:r>
            <w:r w:rsidRPr="00DB488E">
              <w:rPr>
                <w:rFonts w:ascii="Calibri" w:hAnsi="Calibri" w:cs="Calibri"/>
                <w:sz w:val="16"/>
                <w:szCs w:val="14"/>
                <w:lang w:val="es-CR"/>
              </w:rPr>
              <w:t xml:space="preserve">constantemente 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inadecuado </w:t>
            </w:r>
            <w:r w:rsidRPr="00DB488E">
              <w:rPr>
                <w:rFonts w:ascii="Calibri" w:hAnsi="Calibri" w:cs="Calibri"/>
                <w:sz w:val="16"/>
                <w:szCs w:val="14"/>
                <w:lang w:val="es-CR"/>
              </w:rPr>
              <w:t xml:space="preserve">y 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precisa </w:t>
            </w:r>
            <w:r w:rsidR="00046530">
              <w:rPr>
                <w:rFonts w:ascii="Calibri" w:hAnsi="Calibri" w:cs="Calibri"/>
                <w:sz w:val="16"/>
                <w:szCs w:val="14"/>
                <w:lang w:val="es-CR"/>
              </w:rPr>
              <w:t xml:space="preserve">de </w:t>
            </w:r>
            <w:r w:rsidRPr="00DB488E">
              <w:rPr>
                <w:rFonts w:ascii="Calibri" w:hAnsi="Calibri" w:cs="Calibri"/>
                <w:sz w:val="16"/>
                <w:szCs w:val="14"/>
                <w:lang w:val="es-CR"/>
              </w:rPr>
              <w:t xml:space="preserve">un plan de mejora del </w:t>
            </w:r>
            <w:r>
              <w:rPr>
                <w:rFonts w:ascii="Calibri" w:hAnsi="Calibri" w:cs="Calibri"/>
                <w:sz w:val="16"/>
                <w:szCs w:val="14"/>
                <w:lang w:val="es-CR"/>
              </w:rPr>
              <w:t xml:space="preserve">desempeño. </w:t>
            </w:r>
          </w:p>
          <w:p w14:paraId="39E28964" w14:textId="77777777" w:rsidR="008D2E59" w:rsidRPr="004A3754" w:rsidRDefault="008D2E59" w:rsidP="007319CF">
            <w:pPr>
              <w:tabs>
                <w:tab w:val="left" w:pos="2225"/>
                <w:tab w:val="left" w:pos="4565"/>
                <w:tab w:val="left" w:pos="7265"/>
              </w:tabs>
              <w:rPr>
                <w:rFonts w:ascii="Calibri" w:hAnsi="Calibri" w:cs="Calibri"/>
                <w:sz w:val="16"/>
                <w:szCs w:val="14"/>
                <w:lang w:val="es-CR"/>
              </w:rPr>
            </w:pPr>
          </w:p>
        </w:tc>
      </w:tr>
      <w:tr w:rsidR="00A22231" w:rsidRPr="0067333D" w14:paraId="18CD72E4" w14:textId="77777777" w:rsidTr="00A2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5"/>
        </w:trPr>
        <w:tc>
          <w:tcPr>
            <w:tcW w:w="83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D50F1" w14:textId="77777777" w:rsidR="00A22231" w:rsidRPr="00DB488E" w:rsidRDefault="00A22231" w:rsidP="007244E3">
            <w:pPr>
              <w:spacing w:beforeLines="50" w:before="120" w:afterLines="50" w:after="120"/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 w:rsidRPr="00DB488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Coment</w:t>
            </w:r>
            <w:r w:rsidR="00DB488E" w:rsidRPr="00DB488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ario</w:t>
            </w:r>
            <w:r w:rsidRPr="00DB488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s:</w:t>
            </w:r>
            <w:r w:rsidR="00D53DC3" w:rsidRPr="00DB488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</w:t>
            </w:r>
          </w:p>
          <w:p w14:paraId="3D27188D" w14:textId="48BAAB77" w:rsidR="0028372D" w:rsidRPr="00E72E71" w:rsidRDefault="00E72E71" w:rsidP="008D0FB2">
            <w:pPr>
              <w:rPr>
                <w:rFonts w:ascii="Calibri" w:hAnsi="Calibri" w:cs="Calibri"/>
                <w:sz w:val="18"/>
                <w:szCs w:val="18"/>
                <w:lang w:val="es-EC"/>
              </w:rPr>
            </w:pPr>
            <w:r>
              <w:rPr>
                <w:rFonts w:ascii="Calibri" w:hAnsi="Calibri" w:cs="Calibri"/>
                <w:sz w:val="14"/>
                <w:szCs w:val="20"/>
                <w:lang w:val="es-CR"/>
              </w:rPr>
              <w:t>Las jefaturas inmediatas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está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>(n)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comprometidas(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>s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>)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a escribir un 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informe resumido 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>sobre el desempeño del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/la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>empleado</w:t>
            </w:r>
            <w:r>
              <w:rPr>
                <w:rFonts w:ascii="Calibri" w:hAnsi="Calibri" w:cs="Calibri"/>
                <w:sz w:val="14"/>
                <w:szCs w:val="20"/>
                <w:lang w:val="es-CR"/>
              </w:rPr>
              <w:t>/a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 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>para apoyar la calificación g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>eneral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 xml:space="preserve">. </w:t>
            </w:r>
            <w:r w:rsidR="00046530">
              <w:rPr>
                <w:rFonts w:ascii="Calibri" w:hAnsi="Calibri" w:cs="Calibri"/>
                <w:sz w:val="14"/>
                <w:szCs w:val="20"/>
                <w:lang w:val="es-CR"/>
              </w:rPr>
              <w:t xml:space="preserve">Esta parte no </w:t>
            </w:r>
            <w:r w:rsidR="00DB488E">
              <w:rPr>
                <w:rFonts w:ascii="Calibri" w:hAnsi="Calibri" w:cs="Calibri"/>
                <w:sz w:val="14"/>
                <w:szCs w:val="20"/>
                <w:lang w:val="es-CR"/>
              </w:rPr>
              <w:t>se debe dejar en blanco</w:t>
            </w:r>
            <w:r w:rsidR="00DB488E" w:rsidRPr="00DB488E">
              <w:rPr>
                <w:rFonts w:ascii="Calibri" w:hAnsi="Calibri" w:cs="Calibri"/>
                <w:sz w:val="14"/>
                <w:szCs w:val="20"/>
                <w:lang w:val="es-CR"/>
              </w:rPr>
              <w:t>.</w:t>
            </w:r>
          </w:p>
          <w:p w14:paraId="4686E75A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  <w:p w14:paraId="40663EFD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  <w:p w14:paraId="2D8B3AD7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  <w:p w14:paraId="515D1628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  <w:p w14:paraId="7B27E461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  <w:p w14:paraId="44715400" w14:textId="77777777" w:rsidR="0028372D" w:rsidRPr="00E72E71" w:rsidRDefault="0028372D" w:rsidP="007319CF">
            <w:pPr>
              <w:tabs>
                <w:tab w:val="left" w:pos="5025"/>
              </w:tabs>
              <w:rPr>
                <w:rFonts w:ascii="Calibri" w:hAnsi="Calibri" w:cs="Calibri"/>
                <w:sz w:val="18"/>
                <w:szCs w:val="18"/>
                <w:lang w:val="es-EC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5ECFA0" w14:textId="77777777" w:rsidR="00C435FA" w:rsidRPr="00E72E71" w:rsidRDefault="00C435FA">
            <w:pPr>
              <w:rPr>
                <w:lang w:val="es-EC"/>
              </w:rPr>
            </w:pPr>
          </w:p>
          <w:tbl>
            <w:tblPr>
              <w:tblpPr w:leftFromText="180" w:rightFromText="180" w:vertAnchor="text" w:horzAnchor="margin" w:tblpXSpec="center" w:tblpY="5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8"/>
            </w:tblGrid>
            <w:tr w:rsidR="00A22231" w:rsidRPr="00E72E71" w14:paraId="6A7D193E" w14:textId="77777777" w:rsidTr="007319CF">
              <w:tc>
                <w:tcPr>
                  <w:tcW w:w="648" w:type="dxa"/>
                  <w:shd w:val="clear" w:color="auto" w:fill="FFFFFF"/>
                  <w:vAlign w:val="center"/>
                </w:tcPr>
                <w:p w14:paraId="4AB05A18" w14:textId="54FF6E31" w:rsidR="00A22231" w:rsidRPr="00E72E71" w:rsidRDefault="00A22231" w:rsidP="007319CF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lang w:val="es-EC"/>
                    </w:rPr>
                  </w:pPr>
                </w:p>
              </w:tc>
            </w:tr>
          </w:tbl>
          <w:p w14:paraId="5C3E4726" w14:textId="37D3E83A" w:rsidR="00292939" w:rsidRDefault="007B31DF" w:rsidP="00DB488E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Puntaje</w:t>
            </w:r>
          </w:p>
          <w:p w14:paraId="5C3C5EA9" w14:textId="77777777" w:rsidR="00292939" w:rsidRDefault="00292939" w:rsidP="0029293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general</w:t>
            </w:r>
          </w:p>
          <w:p w14:paraId="13085BC7" w14:textId="77777777" w:rsidR="00292939" w:rsidRDefault="00292939" w:rsidP="00DB488E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42B5A7BA" w14:textId="77777777" w:rsidR="00292939" w:rsidRDefault="00292939" w:rsidP="00DB488E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4DF05A85" w14:textId="77777777" w:rsidR="00A22231" w:rsidRPr="00B07901" w:rsidRDefault="00A22231" w:rsidP="00292939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CBD4EC0" w14:textId="77777777" w:rsidR="00EA7B93" w:rsidRDefault="00EA7B93" w:rsidP="008D2E59">
      <w:pPr>
        <w:rPr>
          <w:rFonts w:ascii="Calibri" w:hAnsi="Calibri" w:cs="Calibri"/>
          <w:b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973"/>
        <w:gridCol w:w="90"/>
        <w:gridCol w:w="7740"/>
        <w:gridCol w:w="7"/>
      </w:tblGrid>
      <w:tr w:rsidR="008D2E59" w:rsidRPr="00A07983" w14:paraId="22498690" w14:textId="77777777" w:rsidTr="007319CF">
        <w:trPr>
          <w:gridBefore w:val="1"/>
          <w:wBefore w:w="7" w:type="dxa"/>
          <w:trHeight w:val="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28AD7AB7" w14:textId="0CC22814" w:rsidR="008D2E59" w:rsidRPr="00A07983" w:rsidRDefault="004A3754" w:rsidP="00463ABA">
            <w:pPr>
              <w:tabs>
                <w:tab w:val="right" w:pos="9572"/>
              </w:tabs>
              <w:rPr>
                <w:rFonts w:ascii="Calibri" w:hAnsi="Calibri" w:cs="Calibri"/>
                <w:color w:val="FFFFFF"/>
                <w:szCs w:val="36"/>
              </w:rPr>
            </w:pPr>
            <w:r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>PARTE</w:t>
            </w:r>
            <w:r w:rsidR="008D2E59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 xml:space="preserve"> </w:t>
            </w:r>
            <w:r w:rsidR="00811C2A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>7</w:t>
            </w:r>
            <w:r w:rsidR="008D2E59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 xml:space="preserve">: </w:t>
            </w:r>
            <w:r w:rsidR="003E04D2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>Comentarios y f</w:t>
            </w:r>
            <w:r w:rsidR="007A5E76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>irma</w:t>
            </w:r>
            <w:r w:rsidR="00E6167F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>s</w:t>
            </w:r>
            <w:r w:rsidR="008D2E59">
              <w:rPr>
                <w:rFonts w:ascii="Calibri" w:hAnsi="Calibri" w:cs="Calibri"/>
                <w:b/>
                <w:noProof/>
                <w:color w:val="FFFFFF"/>
                <w:szCs w:val="36"/>
                <w:lang w:val="en-US"/>
              </w:rPr>
              <w:t xml:space="preserve"> </w:t>
            </w:r>
          </w:p>
        </w:tc>
      </w:tr>
      <w:tr w:rsidR="008D2E59" w:rsidRPr="007B31DF" w14:paraId="3F0FA72B" w14:textId="77777777" w:rsidTr="007319CF">
        <w:trPr>
          <w:gridBefore w:val="1"/>
          <w:wBefore w:w="7" w:type="dxa"/>
          <w:trHeight w:val="5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C121C" w14:textId="20061A8F" w:rsidR="008D2E59" w:rsidRPr="004A3754" w:rsidRDefault="00784E51" w:rsidP="00463ABA">
            <w:pPr>
              <w:rPr>
                <w:rFonts w:ascii="Calibri" w:hAnsi="Calibri" w:cs="Calibri"/>
                <w:szCs w:val="20"/>
                <w:lang w:val="es-CR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La firma del presente formato es indispensable al inicio y al final del período de evaluación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. El espacio disponible </w:t>
            </w:r>
            <w:r w:rsidR="00B66D6E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 xml:space="preserve">debe utilizarse 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>para indicar impresiones</w:t>
            </w:r>
            <w:r w:rsidR="00770D35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 ambas partes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acerca del desempeño anual. </w:t>
            </w:r>
            <w:r w:rsidR="00770D35">
              <w:rPr>
                <w:rFonts w:ascii="Calibri" w:hAnsi="Calibri" w:cs="Calibri"/>
                <w:sz w:val="20"/>
                <w:szCs w:val="20"/>
                <w:lang w:val="es-ES"/>
              </w:rPr>
              <w:t>La jefatura inmediata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tiene la responsabilidad de </w:t>
            </w:r>
            <w:r w:rsidR="00243743">
              <w:rPr>
                <w:rFonts w:ascii="Calibri" w:hAnsi="Calibri" w:cs="Calibri"/>
                <w:sz w:val="20"/>
                <w:szCs w:val="20"/>
                <w:lang w:val="es-ES"/>
              </w:rPr>
              <w:t>remitir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la evaluación firmada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(en forma digital) 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l departamento de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Recursos Humanos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para s</w:t>
            </w:r>
            <w:r w:rsidR="00B66D6E">
              <w:rPr>
                <w:rFonts w:ascii="Calibri" w:hAnsi="Calibri" w:cs="Calibri"/>
                <w:sz w:val="20"/>
                <w:szCs w:val="20"/>
                <w:lang w:val="es-ES"/>
              </w:rPr>
              <w:t>u archivo</w:t>
            </w:r>
            <w:r w:rsidR="00B66D6E" w:rsidRPr="00522B3A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</w:tc>
      </w:tr>
      <w:tr w:rsidR="008D2E59" w:rsidRPr="007B31DF" w14:paraId="7B0B4530" w14:textId="77777777" w:rsidTr="007319CF">
        <w:trPr>
          <w:gridAfter w:val="1"/>
          <w:wAfter w:w="7" w:type="dxa"/>
          <w:cantSplit/>
          <w:trHeight w:val="13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D0525" w14:textId="2AACFA0C" w:rsidR="008D2E59" w:rsidRPr="00B66D6E" w:rsidRDefault="00D42EB0" w:rsidP="00CF77BD">
            <w:pPr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R"/>
              </w:rPr>
              <w:lastRenderedPageBreak/>
              <w:t>7</w:t>
            </w:r>
            <w:r w:rsidR="00993896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a. </w:t>
            </w:r>
            <w:r w:rsidR="008D2E59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A</w:t>
            </w:r>
            <w:r w:rsidR="00B66D6E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l acordar los objetivos</w:t>
            </w:r>
            <w:r w:rsidR="008D2E59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(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fecha límite </w:t>
            </w:r>
            <w:r w:rsidR="003B1D39">
              <w:rPr>
                <w:rFonts w:ascii="Calibri" w:hAnsi="Calibri" w:cs="Calibri"/>
                <w:sz w:val="20"/>
                <w:szCs w:val="20"/>
                <w:lang w:val="es-CR"/>
              </w:rPr>
              <w:t>3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>0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 de 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>septiembre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 de 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20</w:t>
            </w:r>
            <w:r w:rsidR="00B41B06">
              <w:rPr>
                <w:rFonts w:ascii="Calibri" w:hAnsi="Calibri" w:cs="Calibri"/>
                <w:sz w:val="20"/>
                <w:szCs w:val="20"/>
                <w:lang w:val="es-CR"/>
              </w:rPr>
              <w:t>2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>4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)</w:t>
            </w:r>
            <w:r w:rsidR="00B41B06">
              <w:rPr>
                <w:rFonts w:ascii="Calibri" w:hAnsi="Calibri" w:cs="Calibri"/>
                <w:sz w:val="20"/>
                <w:szCs w:val="20"/>
                <w:lang w:val="es-CR"/>
              </w:rPr>
              <w:t xml:space="preserve"> </w:t>
            </w:r>
          </w:p>
        </w:tc>
      </w:tr>
      <w:tr w:rsidR="008D2E59" w:rsidRPr="007850B0" w14:paraId="07D9A951" w14:textId="77777777" w:rsidTr="007319CF">
        <w:trPr>
          <w:gridAfter w:val="1"/>
          <w:wAfter w:w="7" w:type="dxa"/>
          <w:cantSplit/>
          <w:trHeight w:val="7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7A6A4017" w14:textId="1072496A" w:rsidR="008D2E59" w:rsidRPr="007850B0" w:rsidRDefault="00B66D6E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Empleado</w:t>
            </w:r>
            <w:r w:rsidR="00770D35">
              <w:rPr>
                <w:rFonts w:ascii="Calibri" w:hAnsi="Calibri" w:cs="Calibri"/>
                <w:b/>
                <w:sz w:val="20"/>
                <w:szCs w:val="20"/>
              </w:rPr>
              <w:t>/a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23EAF585" w14:textId="0A8E87DF" w:rsidR="003053A2" w:rsidRPr="007850B0" w:rsidRDefault="003E04D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N/A</w:t>
            </w:r>
          </w:p>
        </w:tc>
      </w:tr>
      <w:tr w:rsidR="008D2E59" w:rsidRPr="007850B0" w14:paraId="30AF6AAD" w14:textId="77777777" w:rsidTr="007319CF">
        <w:trPr>
          <w:gridAfter w:val="1"/>
          <w:wAfter w:w="7" w:type="dxa"/>
          <w:cantSplit/>
          <w:trHeight w:val="5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4412C2B" w14:textId="13A1C3F5" w:rsidR="008D2E59" w:rsidRPr="007850B0" w:rsidRDefault="004231C7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Jefatura inmediata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746A8693" w14:textId="6E8E8053" w:rsidR="006B2D0A" w:rsidRDefault="003E04D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N/A</w:t>
            </w:r>
          </w:p>
          <w:p w14:paraId="2F691E3F" w14:textId="77777777" w:rsidR="00C435FA" w:rsidRDefault="00C435FA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35B9B707" w14:textId="77777777" w:rsidR="006B2D0A" w:rsidRPr="007850B0" w:rsidRDefault="006B2D0A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D2E59" w:rsidRPr="007B31DF" w14:paraId="06A6A744" w14:textId="77777777" w:rsidTr="003E04D2">
        <w:trPr>
          <w:gridAfter w:val="1"/>
          <w:wAfter w:w="7" w:type="dxa"/>
          <w:cantSplit/>
          <w:trHeight w:val="13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49C2E3C" w14:textId="583F1044" w:rsidR="008D2E59" w:rsidRPr="00B66D6E" w:rsidRDefault="00D42EB0" w:rsidP="00CF77BD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7</w:t>
            </w:r>
            <w:r w:rsidR="00993896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b. </w:t>
            </w:r>
            <w:r w:rsidR="008D2E59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A</w:t>
            </w:r>
            <w:r w:rsidR="00B66D6E"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l evaluar el desempeño</w:t>
            </w:r>
            <w:r w:rsidR="008D2E59" w:rsidRPr="00B66D6E">
              <w:rPr>
                <w:rFonts w:ascii="Calibri" w:hAnsi="Calibri" w:cs="Calibri"/>
                <w:b/>
                <w:szCs w:val="20"/>
                <w:lang w:val="es-CR"/>
              </w:rPr>
              <w:t xml:space="preserve"> 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(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fecha límite 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 xml:space="preserve">31 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de 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>agosto</w:t>
            </w:r>
            <w:r w:rsidR="00B66D6E" w:rsidRPr="00B66D6E">
              <w:rPr>
                <w:rFonts w:ascii="Calibri" w:hAnsi="Calibri" w:cs="Calibri"/>
                <w:sz w:val="20"/>
                <w:szCs w:val="20"/>
                <w:lang w:val="es-CR"/>
              </w:rPr>
              <w:t xml:space="preserve"> de 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20</w:t>
            </w:r>
            <w:r w:rsidR="00CF77BD">
              <w:rPr>
                <w:rFonts w:ascii="Calibri" w:hAnsi="Calibri" w:cs="Calibri"/>
                <w:sz w:val="20"/>
                <w:szCs w:val="20"/>
                <w:lang w:val="es-CR"/>
              </w:rPr>
              <w:t>2</w:t>
            </w:r>
            <w:r w:rsidR="003E04D2">
              <w:rPr>
                <w:rFonts w:ascii="Calibri" w:hAnsi="Calibri" w:cs="Calibri"/>
                <w:sz w:val="20"/>
                <w:szCs w:val="20"/>
                <w:lang w:val="es-CR"/>
              </w:rPr>
              <w:t>5</w:t>
            </w:r>
            <w:r w:rsidR="008D2E59" w:rsidRPr="00B66D6E">
              <w:rPr>
                <w:rFonts w:ascii="Calibri" w:hAnsi="Calibri" w:cs="Calibri"/>
                <w:sz w:val="20"/>
                <w:szCs w:val="20"/>
                <w:lang w:val="es-CR"/>
              </w:rPr>
              <w:t>)</w:t>
            </w:r>
            <w:r w:rsidR="00B41B06">
              <w:rPr>
                <w:rFonts w:ascii="Calibri" w:hAnsi="Calibri" w:cs="Calibri"/>
                <w:sz w:val="20"/>
                <w:szCs w:val="20"/>
                <w:lang w:val="es-CR"/>
              </w:rPr>
              <w:t xml:space="preserve"> </w:t>
            </w:r>
          </w:p>
        </w:tc>
      </w:tr>
      <w:tr w:rsidR="008D2E59" w:rsidRPr="007850B0" w14:paraId="2B115ECC" w14:textId="77777777" w:rsidTr="007319CF">
        <w:trPr>
          <w:gridAfter w:val="1"/>
          <w:wAfter w:w="7" w:type="dxa"/>
          <w:cantSplit/>
          <w:trHeight w:val="586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26B8BA8" w14:textId="55287236" w:rsidR="008D2E59" w:rsidRPr="007850B0" w:rsidRDefault="00B66D6E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4231C7">
              <w:rPr>
                <w:rFonts w:ascii="Calibri" w:hAnsi="Calibri" w:cs="Calibri"/>
                <w:b/>
                <w:sz w:val="20"/>
                <w:szCs w:val="20"/>
              </w:rPr>
              <w:t>mpleado</w:t>
            </w:r>
            <w:r w:rsidR="00770D35">
              <w:rPr>
                <w:rFonts w:ascii="Calibri" w:hAnsi="Calibri" w:cs="Calibri"/>
                <w:b/>
                <w:sz w:val="20"/>
                <w:szCs w:val="20"/>
              </w:rPr>
              <w:t>/a</w:t>
            </w:r>
          </w:p>
        </w:tc>
        <w:tc>
          <w:tcPr>
            <w:tcW w:w="7740" w:type="dxa"/>
            <w:shd w:val="clear" w:color="auto" w:fill="auto"/>
          </w:tcPr>
          <w:p w14:paraId="32D98F76" w14:textId="77777777" w:rsidR="008D2E59" w:rsidRDefault="008D2E59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0C9301FE" w14:textId="77777777" w:rsidR="008D2E59" w:rsidRDefault="008D2E59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7EC01C7A" w14:textId="77777777" w:rsidR="003053A2" w:rsidRPr="007850B0" w:rsidRDefault="003053A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D2E59" w:rsidRPr="007850B0" w14:paraId="48750E2F" w14:textId="77777777" w:rsidTr="007319CF">
        <w:trPr>
          <w:gridAfter w:val="1"/>
          <w:wAfter w:w="7" w:type="dxa"/>
          <w:cantSplit/>
          <w:trHeight w:val="696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BC5411" w14:textId="40457C4F" w:rsidR="008D2E59" w:rsidRDefault="004231C7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Jefatura inmediata</w:t>
            </w:r>
          </w:p>
          <w:p w14:paraId="0A71AFB3" w14:textId="77777777" w:rsidR="00C435FA" w:rsidRDefault="00C435FA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6E6FEE" w14:textId="11F1F5DC" w:rsidR="00C435FA" w:rsidRPr="007850B0" w:rsidRDefault="00C435FA" w:rsidP="00B66D6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2BC8E3AA" w14:textId="77777777" w:rsidR="008D2E59" w:rsidRDefault="008D2E59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2CBF7841" w14:textId="77777777" w:rsidR="003053A2" w:rsidRPr="007850B0" w:rsidRDefault="003053A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D2E59" w:rsidRPr="007B31DF" w14:paraId="0689C1ED" w14:textId="77777777" w:rsidTr="007319CF">
        <w:trPr>
          <w:gridAfter w:val="1"/>
          <w:wAfter w:w="7" w:type="dxa"/>
          <w:cantSplit/>
          <w:trHeight w:val="835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DAE003C" w14:textId="21E37DE3" w:rsidR="008D2E59" w:rsidRPr="00B66D6E" w:rsidRDefault="00B66D6E" w:rsidP="00B66D6E">
            <w:pPr>
              <w:rPr>
                <w:rFonts w:ascii="Calibri" w:hAnsi="Calibri" w:cs="Calibri"/>
                <w:b/>
                <w:sz w:val="20"/>
                <w:szCs w:val="20"/>
                <w:lang w:val="es-CR"/>
              </w:rPr>
            </w:pPr>
            <w:r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Segund</w:t>
            </w:r>
            <w:r w:rsidR="00C435FA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>a línea de supervisión</w:t>
            </w:r>
            <w:r w:rsidRPr="00B66D6E">
              <w:rPr>
                <w:rFonts w:ascii="Calibri" w:hAnsi="Calibri" w:cs="Calibri"/>
                <w:b/>
                <w:sz w:val="20"/>
                <w:szCs w:val="20"/>
                <w:lang w:val="es-CR"/>
              </w:rPr>
              <w:t xml:space="preserve"> </w:t>
            </w:r>
            <w:r w:rsidR="008D2E59" w:rsidRPr="00B66D6E">
              <w:rPr>
                <w:rFonts w:ascii="Calibri" w:hAnsi="Calibri" w:cs="Calibri"/>
                <w:i/>
                <w:sz w:val="20"/>
                <w:szCs w:val="20"/>
                <w:lang w:val="es-CR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val="es-CR"/>
              </w:rPr>
              <w:t>jef</w:t>
            </w:r>
            <w:r w:rsidR="00C435FA">
              <w:rPr>
                <w:rFonts w:ascii="Calibri" w:hAnsi="Calibri" w:cs="Calibri"/>
                <w:i/>
                <w:sz w:val="20"/>
                <w:szCs w:val="20"/>
                <w:lang w:val="es-CR"/>
              </w:rPr>
              <w:t>atura</w:t>
            </w:r>
            <w:r>
              <w:rPr>
                <w:rFonts w:ascii="Calibri" w:hAnsi="Calibri" w:cs="Calibri"/>
                <w:i/>
                <w:sz w:val="20"/>
                <w:szCs w:val="20"/>
                <w:lang w:val="es-CR"/>
              </w:rPr>
              <w:t xml:space="preserve"> de</w:t>
            </w:r>
            <w:r w:rsidR="00C435FA">
              <w:rPr>
                <w:rFonts w:ascii="Calibri" w:hAnsi="Calibri" w:cs="Calibri"/>
                <w:i/>
                <w:sz w:val="20"/>
                <w:szCs w:val="20"/>
                <w:lang w:val="es-CR"/>
              </w:rPr>
              <w:t xml:space="preserve"> la línea de supervisión directa)</w:t>
            </w:r>
          </w:p>
        </w:tc>
        <w:tc>
          <w:tcPr>
            <w:tcW w:w="7740" w:type="dxa"/>
            <w:shd w:val="clear" w:color="auto" w:fill="auto"/>
          </w:tcPr>
          <w:p w14:paraId="242E08F0" w14:textId="77777777" w:rsidR="003053A2" w:rsidRPr="00B66D6E" w:rsidRDefault="003053A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</w:p>
          <w:p w14:paraId="1519A626" w14:textId="77777777" w:rsidR="003053A2" w:rsidRPr="00B66D6E" w:rsidRDefault="003053A2" w:rsidP="007319CF">
            <w:pPr>
              <w:tabs>
                <w:tab w:val="left" w:pos="3080"/>
              </w:tabs>
              <w:spacing w:before="80"/>
              <w:rPr>
                <w:rFonts w:ascii="Calibri" w:hAnsi="Calibri" w:cs="Calibri"/>
                <w:b/>
                <w:sz w:val="18"/>
                <w:szCs w:val="20"/>
                <w:lang w:val="es-CR"/>
              </w:rPr>
            </w:pPr>
          </w:p>
          <w:p w14:paraId="1407B3CF" w14:textId="50CD0B6A" w:rsidR="003053A2" w:rsidRPr="00B66D6E" w:rsidRDefault="00B66D6E" w:rsidP="007319CF">
            <w:pPr>
              <w:rPr>
                <w:rFonts w:ascii="Calibri" w:hAnsi="Calibri" w:cs="Calibri"/>
                <w:i/>
                <w:sz w:val="20"/>
                <w:szCs w:val="20"/>
                <w:lang w:val="es-CR"/>
              </w:rPr>
            </w:pPr>
            <w:r w:rsidRPr="00522B3A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(Al firmar, </w:t>
            </w:r>
            <w:r w:rsidR="004231C7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la jefatura</w:t>
            </w:r>
            <w:r w:rsidRPr="00522B3A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de</w:t>
            </w:r>
            <w:r w:rsidR="00A61BFC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</w:t>
            </w:r>
            <w:r w:rsidRPr="00522B3A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l</w:t>
            </w:r>
            <w:r w:rsidR="00A61BFC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a jefatura</w:t>
            </w:r>
            <w:r w:rsidRPr="00522B3A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inmediat</w:t>
            </w:r>
            <w:r w:rsidR="00A61BFC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a</w:t>
            </w:r>
            <w:r w:rsidRPr="00522B3A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 confirma que ha leído y conoce el contenido de este formulario, incluyendo los compromisos de seguimiento)</w:t>
            </w:r>
          </w:p>
        </w:tc>
      </w:tr>
    </w:tbl>
    <w:p w14:paraId="6DE15DA3" w14:textId="77777777" w:rsidR="008D2E59" w:rsidRPr="00B66D6E" w:rsidRDefault="008D2E59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02"/>
        <w:gridCol w:w="3310"/>
        <w:gridCol w:w="3310"/>
      </w:tblGrid>
      <w:tr w:rsidR="004231C7" w:rsidRPr="007B31DF" w14:paraId="62443DB1" w14:textId="77777777" w:rsidTr="00417A87">
        <w:tc>
          <w:tcPr>
            <w:tcW w:w="3202" w:type="dxa"/>
          </w:tcPr>
          <w:p w14:paraId="0C4D7046" w14:textId="44B98B28" w:rsidR="004231C7" w:rsidRPr="004231C7" w:rsidRDefault="004231C7" w:rsidP="004231C7">
            <w:pPr>
              <w:pStyle w:val="Textoindependiente"/>
              <w:jc w:val="center"/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</w:pPr>
            <w:bookmarkStart w:id="1" w:name="_Hlk200320047"/>
            <w:r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  <w:t>Jefatura</w:t>
            </w:r>
            <w:r w:rsidRPr="004231C7"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  <w:t xml:space="preserve"> inmediata</w:t>
            </w:r>
          </w:p>
        </w:tc>
        <w:tc>
          <w:tcPr>
            <w:tcW w:w="3310" w:type="dxa"/>
          </w:tcPr>
          <w:p w14:paraId="11D8D2BF" w14:textId="5E29599E" w:rsidR="004231C7" w:rsidRPr="004231C7" w:rsidRDefault="004231C7" w:rsidP="004231C7">
            <w:pPr>
              <w:pStyle w:val="Textoindependiente"/>
              <w:jc w:val="center"/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  <w:t>Empleado/a</w:t>
            </w:r>
          </w:p>
        </w:tc>
        <w:tc>
          <w:tcPr>
            <w:tcW w:w="3310" w:type="dxa"/>
          </w:tcPr>
          <w:p w14:paraId="4619AE65" w14:textId="7E04562A" w:rsidR="004231C7" w:rsidRPr="004231C7" w:rsidRDefault="004231C7" w:rsidP="004231C7">
            <w:pPr>
              <w:pStyle w:val="Textoindependiente"/>
              <w:jc w:val="center"/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</w:pPr>
            <w:r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  <w:t>S</w:t>
            </w:r>
            <w:r w:rsidRPr="004231C7">
              <w:rPr>
                <w:rFonts w:ascii="Calibri" w:hAnsi="Calibri" w:cs="Calibri"/>
                <w:bCs w:val="0"/>
                <w:kern w:val="32"/>
                <w:sz w:val="20"/>
                <w:szCs w:val="20"/>
                <w:lang w:val="es-CR"/>
              </w:rPr>
              <w:t>uperior de la jefatura inmediata</w:t>
            </w:r>
          </w:p>
        </w:tc>
      </w:tr>
      <w:tr w:rsidR="004231C7" w14:paraId="02969C18" w14:textId="77777777" w:rsidTr="00417A87">
        <w:tc>
          <w:tcPr>
            <w:tcW w:w="3202" w:type="dxa"/>
          </w:tcPr>
          <w:p w14:paraId="0BFF7CCF" w14:textId="65329FA6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NOMBRE Y FIRMA</w:t>
            </w:r>
          </w:p>
          <w:p w14:paraId="046BDECF" w14:textId="77777777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</w:p>
          <w:p w14:paraId="360C77B8" w14:textId="77777777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</w:p>
          <w:p w14:paraId="4C1C61E7" w14:textId="394F6618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</w:p>
        </w:tc>
        <w:tc>
          <w:tcPr>
            <w:tcW w:w="3310" w:type="dxa"/>
          </w:tcPr>
          <w:p w14:paraId="77E4AEC2" w14:textId="5E95CC18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NOMBRE Y FIRMA</w:t>
            </w:r>
          </w:p>
        </w:tc>
        <w:tc>
          <w:tcPr>
            <w:tcW w:w="3310" w:type="dxa"/>
          </w:tcPr>
          <w:p w14:paraId="1B11527F" w14:textId="0C8CB164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NOMBRA Y FIRMA</w:t>
            </w:r>
          </w:p>
        </w:tc>
      </w:tr>
      <w:tr w:rsidR="004231C7" w14:paraId="1692240F" w14:textId="77777777" w:rsidTr="00417A87">
        <w:tc>
          <w:tcPr>
            <w:tcW w:w="3202" w:type="dxa"/>
          </w:tcPr>
          <w:p w14:paraId="3DD13CD5" w14:textId="61CB410D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FECHA:</w:t>
            </w:r>
          </w:p>
        </w:tc>
        <w:tc>
          <w:tcPr>
            <w:tcW w:w="3310" w:type="dxa"/>
          </w:tcPr>
          <w:p w14:paraId="1F17877B" w14:textId="5282AA3F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FECHA:</w:t>
            </w:r>
          </w:p>
        </w:tc>
        <w:tc>
          <w:tcPr>
            <w:tcW w:w="3310" w:type="dxa"/>
          </w:tcPr>
          <w:p w14:paraId="64B533D3" w14:textId="19587FEA" w:rsidR="004231C7" w:rsidRDefault="004231C7" w:rsidP="004231C7">
            <w:pPr>
              <w:pStyle w:val="Textoindependiente"/>
              <w:rPr>
                <w:rFonts w:ascii="Calibri" w:hAnsi="Calibri" w:cs="Calibri"/>
                <w:sz w:val="12"/>
                <w:szCs w:val="20"/>
                <w:lang w:val="es-CR"/>
              </w:rPr>
            </w:pPr>
            <w:r>
              <w:rPr>
                <w:rFonts w:ascii="Calibri" w:hAnsi="Calibri" w:cs="Calibri"/>
                <w:sz w:val="12"/>
                <w:szCs w:val="20"/>
                <w:lang w:val="es-CR"/>
              </w:rPr>
              <w:t>FECHA:</w:t>
            </w:r>
          </w:p>
        </w:tc>
      </w:tr>
      <w:bookmarkEnd w:id="1"/>
    </w:tbl>
    <w:p w14:paraId="17592DE1" w14:textId="5341DE23" w:rsidR="004231C7" w:rsidRDefault="004231C7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p w14:paraId="20F3D6E8" w14:textId="4588553A" w:rsidR="004231C7" w:rsidRDefault="004231C7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p w14:paraId="1A3A6ED6" w14:textId="4EBAB646" w:rsidR="004231C7" w:rsidRDefault="004231C7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p w14:paraId="6BEF6D8C" w14:textId="5B4A970F" w:rsidR="004231C7" w:rsidRDefault="004231C7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p w14:paraId="5791F663" w14:textId="15A608F0" w:rsidR="004231C7" w:rsidRDefault="004231C7" w:rsidP="008D2E59">
      <w:pPr>
        <w:pStyle w:val="Textoindependiente"/>
        <w:rPr>
          <w:rFonts w:ascii="Calibri" w:hAnsi="Calibri" w:cs="Calibri"/>
          <w:sz w:val="12"/>
          <w:szCs w:val="20"/>
          <w:lang w:val="es-CR"/>
        </w:rPr>
      </w:pPr>
    </w:p>
    <w:sectPr w:rsidR="004231C7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F58F" w14:textId="77777777" w:rsidR="00473919" w:rsidRDefault="00473919" w:rsidP="00314E7E">
      <w:r>
        <w:separator/>
      </w:r>
    </w:p>
  </w:endnote>
  <w:endnote w:type="continuationSeparator" w:id="0">
    <w:p w14:paraId="0D8CBB53" w14:textId="77777777" w:rsidR="00473919" w:rsidRDefault="00473919" w:rsidP="003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3C06" w14:textId="77777777" w:rsidR="00DB488E" w:rsidRPr="0059687C" w:rsidRDefault="00B345BA">
    <w:pPr>
      <w:pStyle w:val="Piedepgina"/>
      <w:jc w:val="right"/>
      <w:rPr>
        <w:sz w:val="18"/>
      </w:rPr>
    </w:pPr>
    <w:r w:rsidRPr="0059687C">
      <w:rPr>
        <w:sz w:val="18"/>
      </w:rPr>
      <w:fldChar w:fldCharType="begin"/>
    </w:r>
    <w:r w:rsidR="00DB488E" w:rsidRPr="0059687C">
      <w:rPr>
        <w:sz w:val="18"/>
      </w:rPr>
      <w:instrText xml:space="preserve"> PAGE   \* MERGEFORMAT </w:instrText>
    </w:r>
    <w:r w:rsidRPr="0059687C">
      <w:rPr>
        <w:sz w:val="18"/>
      </w:rPr>
      <w:fldChar w:fldCharType="separate"/>
    </w:r>
    <w:r w:rsidR="00B340E1">
      <w:rPr>
        <w:noProof/>
        <w:sz w:val="18"/>
      </w:rPr>
      <w:t>1</w:t>
    </w:r>
    <w:r w:rsidRPr="0059687C">
      <w:rPr>
        <w:sz w:val="18"/>
      </w:rPr>
      <w:fldChar w:fldCharType="end"/>
    </w:r>
  </w:p>
  <w:p w14:paraId="5018AC16" w14:textId="77777777" w:rsidR="00DB488E" w:rsidRPr="0059687C" w:rsidRDefault="00DB488E" w:rsidP="0059687C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AC96" w14:textId="77777777" w:rsidR="00473919" w:rsidRDefault="00473919" w:rsidP="00314E7E">
      <w:r>
        <w:separator/>
      </w:r>
    </w:p>
  </w:footnote>
  <w:footnote w:type="continuationSeparator" w:id="0">
    <w:p w14:paraId="3BF1F413" w14:textId="77777777" w:rsidR="00473919" w:rsidRDefault="00473919" w:rsidP="003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  <w:num w:numId="17">
    <w:abstractNumId w:val="16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D3B"/>
    <w:rsid w:val="000038A1"/>
    <w:rsid w:val="00004181"/>
    <w:rsid w:val="0002168D"/>
    <w:rsid w:val="00026B4B"/>
    <w:rsid w:val="00026D6C"/>
    <w:rsid w:val="0003150A"/>
    <w:rsid w:val="0003207C"/>
    <w:rsid w:val="0003569F"/>
    <w:rsid w:val="00043131"/>
    <w:rsid w:val="00046530"/>
    <w:rsid w:val="00046DD8"/>
    <w:rsid w:val="0005374D"/>
    <w:rsid w:val="00057F07"/>
    <w:rsid w:val="00060971"/>
    <w:rsid w:val="00066C11"/>
    <w:rsid w:val="00086B37"/>
    <w:rsid w:val="00090AA4"/>
    <w:rsid w:val="00094F4F"/>
    <w:rsid w:val="00096583"/>
    <w:rsid w:val="000A4AA3"/>
    <w:rsid w:val="000A6C59"/>
    <w:rsid w:val="000B2D82"/>
    <w:rsid w:val="000D0DD4"/>
    <w:rsid w:val="000E2388"/>
    <w:rsid w:val="000F009E"/>
    <w:rsid w:val="000F0D68"/>
    <w:rsid w:val="000F4176"/>
    <w:rsid w:val="000F6635"/>
    <w:rsid w:val="00111C63"/>
    <w:rsid w:val="0011531B"/>
    <w:rsid w:val="00117DEA"/>
    <w:rsid w:val="001211CC"/>
    <w:rsid w:val="00126B8E"/>
    <w:rsid w:val="001336B1"/>
    <w:rsid w:val="0013793B"/>
    <w:rsid w:val="001424DE"/>
    <w:rsid w:val="00146DA6"/>
    <w:rsid w:val="0014795A"/>
    <w:rsid w:val="00162B04"/>
    <w:rsid w:val="00163963"/>
    <w:rsid w:val="00166816"/>
    <w:rsid w:val="00171650"/>
    <w:rsid w:val="00172F0D"/>
    <w:rsid w:val="0018718D"/>
    <w:rsid w:val="00196F35"/>
    <w:rsid w:val="001A70A8"/>
    <w:rsid w:val="001C31D0"/>
    <w:rsid w:val="001D2A58"/>
    <w:rsid w:val="002025CF"/>
    <w:rsid w:val="00205B0D"/>
    <w:rsid w:val="002061D0"/>
    <w:rsid w:val="00207529"/>
    <w:rsid w:val="002075CA"/>
    <w:rsid w:val="0020788D"/>
    <w:rsid w:val="00207D2A"/>
    <w:rsid w:val="002130CB"/>
    <w:rsid w:val="00240C9D"/>
    <w:rsid w:val="00243743"/>
    <w:rsid w:val="0025513D"/>
    <w:rsid w:val="002555B6"/>
    <w:rsid w:val="00263372"/>
    <w:rsid w:val="00265665"/>
    <w:rsid w:val="00267583"/>
    <w:rsid w:val="00271789"/>
    <w:rsid w:val="002755B8"/>
    <w:rsid w:val="002773C3"/>
    <w:rsid w:val="0028372D"/>
    <w:rsid w:val="00284AC4"/>
    <w:rsid w:val="00292939"/>
    <w:rsid w:val="00297454"/>
    <w:rsid w:val="002A2CB9"/>
    <w:rsid w:val="002D0DB0"/>
    <w:rsid w:val="002D3375"/>
    <w:rsid w:val="002D7054"/>
    <w:rsid w:val="002E4C7C"/>
    <w:rsid w:val="002E5115"/>
    <w:rsid w:val="002E629D"/>
    <w:rsid w:val="002F6BBE"/>
    <w:rsid w:val="003053A2"/>
    <w:rsid w:val="003121F8"/>
    <w:rsid w:val="00314E7E"/>
    <w:rsid w:val="0032070E"/>
    <w:rsid w:val="0033176C"/>
    <w:rsid w:val="00332059"/>
    <w:rsid w:val="003326B4"/>
    <w:rsid w:val="00344D1F"/>
    <w:rsid w:val="00344EE1"/>
    <w:rsid w:val="00350EB9"/>
    <w:rsid w:val="003600A6"/>
    <w:rsid w:val="003604EB"/>
    <w:rsid w:val="00361057"/>
    <w:rsid w:val="003737BC"/>
    <w:rsid w:val="00374B17"/>
    <w:rsid w:val="00387880"/>
    <w:rsid w:val="00391810"/>
    <w:rsid w:val="003A084F"/>
    <w:rsid w:val="003A2DB5"/>
    <w:rsid w:val="003A4638"/>
    <w:rsid w:val="003A7619"/>
    <w:rsid w:val="003A7644"/>
    <w:rsid w:val="003B09B0"/>
    <w:rsid w:val="003B1D39"/>
    <w:rsid w:val="003B492D"/>
    <w:rsid w:val="003B76C2"/>
    <w:rsid w:val="003D0D0A"/>
    <w:rsid w:val="003D1429"/>
    <w:rsid w:val="003D6D68"/>
    <w:rsid w:val="003E04D2"/>
    <w:rsid w:val="0040530A"/>
    <w:rsid w:val="00406010"/>
    <w:rsid w:val="004072A8"/>
    <w:rsid w:val="00412E69"/>
    <w:rsid w:val="004131CB"/>
    <w:rsid w:val="004165E9"/>
    <w:rsid w:val="00417A87"/>
    <w:rsid w:val="004231C7"/>
    <w:rsid w:val="004251F3"/>
    <w:rsid w:val="004278D6"/>
    <w:rsid w:val="00427C62"/>
    <w:rsid w:val="00457855"/>
    <w:rsid w:val="00463ABA"/>
    <w:rsid w:val="00473919"/>
    <w:rsid w:val="004770E2"/>
    <w:rsid w:val="00483214"/>
    <w:rsid w:val="004917F2"/>
    <w:rsid w:val="004954C2"/>
    <w:rsid w:val="004A3754"/>
    <w:rsid w:val="004B0FB9"/>
    <w:rsid w:val="004B6EFC"/>
    <w:rsid w:val="004B79A5"/>
    <w:rsid w:val="004C0D21"/>
    <w:rsid w:val="004D55C2"/>
    <w:rsid w:val="004E05A4"/>
    <w:rsid w:val="004E0A01"/>
    <w:rsid w:val="004E119B"/>
    <w:rsid w:val="004E6992"/>
    <w:rsid w:val="004F04AF"/>
    <w:rsid w:val="004F2F89"/>
    <w:rsid w:val="00500C98"/>
    <w:rsid w:val="005028C4"/>
    <w:rsid w:val="0050555B"/>
    <w:rsid w:val="00510615"/>
    <w:rsid w:val="005213A1"/>
    <w:rsid w:val="00533F0B"/>
    <w:rsid w:val="00540DE5"/>
    <w:rsid w:val="00540F1B"/>
    <w:rsid w:val="005426DB"/>
    <w:rsid w:val="00553F81"/>
    <w:rsid w:val="00556034"/>
    <w:rsid w:val="005577CD"/>
    <w:rsid w:val="00562490"/>
    <w:rsid w:val="00567E64"/>
    <w:rsid w:val="0057452D"/>
    <w:rsid w:val="00577986"/>
    <w:rsid w:val="00577D60"/>
    <w:rsid w:val="005925FF"/>
    <w:rsid w:val="00592FE2"/>
    <w:rsid w:val="005954FE"/>
    <w:rsid w:val="005967E6"/>
    <w:rsid w:val="0059687C"/>
    <w:rsid w:val="00596FF8"/>
    <w:rsid w:val="005A609B"/>
    <w:rsid w:val="005B05B6"/>
    <w:rsid w:val="005C4BB0"/>
    <w:rsid w:val="005D2E2A"/>
    <w:rsid w:val="005D739E"/>
    <w:rsid w:val="005E1BB6"/>
    <w:rsid w:val="005F2813"/>
    <w:rsid w:val="005F47E0"/>
    <w:rsid w:val="0060175E"/>
    <w:rsid w:val="00604915"/>
    <w:rsid w:val="00607015"/>
    <w:rsid w:val="006157C0"/>
    <w:rsid w:val="00615BA1"/>
    <w:rsid w:val="00624BD4"/>
    <w:rsid w:val="00626227"/>
    <w:rsid w:val="00631632"/>
    <w:rsid w:val="00642ACF"/>
    <w:rsid w:val="00645AC2"/>
    <w:rsid w:val="00670F62"/>
    <w:rsid w:val="0067333D"/>
    <w:rsid w:val="00674254"/>
    <w:rsid w:val="00675FA8"/>
    <w:rsid w:val="006873FF"/>
    <w:rsid w:val="006A619E"/>
    <w:rsid w:val="006A6295"/>
    <w:rsid w:val="006B00E6"/>
    <w:rsid w:val="006B2D0A"/>
    <w:rsid w:val="006C4BD0"/>
    <w:rsid w:val="006C6229"/>
    <w:rsid w:val="006C63A1"/>
    <w:rsid w:val="006D102D"/>
    <w:rsid w:val="006D67F5"/>
    <w:rsid w:val="006E55E6"/>
    <w:rsid w:val="006F6CB2"/>
    <w:rsid w:val="00716CAE"/>
    <w:rsid w:val="007244E3"/>
    <w:rsid w:val="007276F9"/>
    <w:rsid w:val="007319CF"/>
    <w:rsid w:val="007363D8"/>
    <w:rsid w:val="00736F1D"/>
    <w:rsid w:val="007567D5"/>
    <w:rsid w:val="00760E3E"/>
    <w:rsid w:val="007630A3"/>
    <w:rsid w:val="00765944"/>
    <w:rsid w:val="00770B76"/>
    <w:rsid w:val="00770D35"/>
    <w:rsid w:val="007731C5"/>
    <w:rsid w:val="00775196"/>
    <w:rsid w:val="00780FF8"/>
    <w:rsid w:val="00784E51"/>
    <w:rsid w:val="007850B0"/>
    <w:rsid w:val="00785237"/>
    <w:rsid w:val="007A30DD"/>
    <w:rsid w:val="007A3CA5"/>
    <w:rsid w:val="007A4360"/>
    <w:rsid w:val="007A5E76"/>
    <w:rsid w:val="007B00AC"/>
    <w:rsid w:val="007B31DF"/>
    <w:rsid w:val="007B6ACF"/>
    <w:rsid w:val="007B6D50"/>
    <w:rsid w:val="007D044C"/>
    <w:rsid w:val="007D0D77"/>
    <w:rsid w:val="007D5C2F"/>
    <w:rsid w:val="007E12CB"/>
    <w:rsid w:val="007F3AD6"/>
    <w:rsid w:val="00800CFC"/>
    <w:rsid w:val="00803DFC"/>
    <w:rsid w:val="00804D24"/>
    <w:rsid w:val="00811C2A"/>
    <w:rsid w:val="008157B8"/>
    <w:rsid w:val="0082407E"/>
    <w:rsid w:val="00824DFF"/>
    <w:rsid w:val="00827D98"/>
    <w:rsid w:val="00832B61"/>
    <w:rsid w:val="008400A1"/>
    <w:rsid w:val="0084013C"/>
    <w:rsid w:val="00840A00"/>
    <w:rsid w:val="00841615"/>
    <w:rsid w:val="00851289"/>
    <w:rsid w:val="008532FD"/>
    <w:rsid w:val="00866999"/>
    <w:rsid w:val="0087485F"/>
    <w:rsid w:val="00877356"/>
    <w:rsid w:val="00886723"/>
    <w:rsid w:val="00891E2F"/>
    <w:rsid w:val="00893D8F"/>
    <w:rsid w:val="00893ECE"/>
    <w:rsid w:val="008B28C3"/>
    <w:rsid w:val="008C7926"/>
    <w:rsid w:val="008C7C7F"/>
    <w:rsid w:val="008D0FB2"/>
    <w:rsid w:val="008D2E59"/>
    <w:rsid w:val="008D503F"/>
    <w:rsid w:val="008D51C2"/>
    <w:rsid w:val="008E2AAC"/>
    <w:rsid w:val="008E4940"/>
    <w:rsid w:val="008F3DD9"/>
    <w:rsid w:val="008F5220"/>
    <w:rsid w:val="00901632"/>
    <w:rsid w:val="00903EC2"/>
    <w:rsid w:val="009047B0"/>
    <w:rsid w:val="00904A8D"/>
    <w:rsid w:val="009112BA"/>
    <w:rsid w:val="0091480F"/>
    <w:rsid w:val="00917230"/>
    <w:rsid w:val="00920977"/>
    <w:rsid w:val="009217D7"/>
    <w:rsid w:val="009219FF"/>
    <w:rsid w:val="00934C2E"/>
    <w:rsid w:val="00951304"/>
    <w:rsid w:val="00952EA9"/>
    <w:rsid w:val="00954752"/>
    <w:rsid w:val="00962C54"/>
    <w:rsid w:val="00967049"/>
    <w:rsid w:val="00974FBB"/>
    <w:rsid w:val="009868F3"/>
    <w:rsid w:val="00993896"/>
    <w:rsid w:val="0099532E"/>
    <w:rsid w:val="009B693B"/>
    <w:rsid w:val="009C1657"/>
    <w:rsid w:val="009C1E83"/>
    <w:rsid w:val="009C5BFC"/>
    <w:rsid w:val="009C7C3A"/>
    <w:rsid w:val="009D3A54"/>
    <w:rsid w:val="009E046C"/>
    <w:rsid w:val="009E2927"/>
    <w:rsid w:val="009E5C0F"/>
    <w:rsid w:val="009E7FB6"/>
    <w:rsid w:val="009F1FA5"/>
    <w:rsid w:val="009F63BA"/>
    <w:rsid w:val="009F75BF"/>
    <w:rsid w:val="009F7B74"/>
    <w:rsid w:val="00A07983"/>
    <w:rsid w:val="00A161FD"/>
    <w:rsid w:val="00A17015"/>
    <w:rsid w:val="00A22231"/>
    <w:rsid w:val="00A30BBE"/>
    <w:rsid w:val="00A36388"/>
    <w:rsid w:val="00A4331A"/>
    <w:rsid w:val="00A461BC"/>
    <w:rsid w:val="00A51D9D"/>
    <w:rsid w:val="00A54027"/>
    <w:rsid w:val="00A54B85"/>
    <w:rsid w:val="00A60A56"/>
    <w:rsid w:val="00A61BFC"/>
    <w:rsid w:val="00A65DE6"/>
    <w:rsid w:val="00A763FD"/>
    <w:rsid w:val="00A836CA"/>
    <w:rsid w:val="00A93721"/>
    <w:rsid w:val="00AB0C57"/>
    <w:rsid w:val="00AB5A8E"/>
    <w:rsid w:val="00AD2BD8"/>
    <w:rsid w:val="00AD39D0"/>
    <w:rsid w:val="00AD6D52"/>
    <w:rsid w:val="00AD7331"/>
    <w:rsid w:val="00AE2123"/>
    <w:rsid w:val="00AE7647"/>
    <w:rsid w:val="00AF770B"/>
    <w:rsid w:val="00B06C78"/>
    <w:rsid w:val="00B06FD3"/>
    <w:rsid w:val="00B1039E"/>
    <w:rsid w:val="00B10898"/>
    <w:rsid w:val="00B123E7"/>
    <w:rsid w:val="00B13D61"/>
    <w:rsid w:val="00B149F5"/>
    <w:rsid w:val="00B340E1"/>
    <w:rsid w:val="00B345BA"/>
    <w:rsid w:val="00B36871"/>
    <w:rsid w:val="00B40BDD"/>
    <w:rsid w:val="00B41B06"/>
    <w:rsid w:val="00B452CA"/>
    <w:rsid w:val="00B6451C"/>
    <w:rsid w:val="00B66D6E"/>
    <w:rsid w:val="00B74847"/>
    <w:rsid w:val="00B83DD7"/>
    <w:rsid w:val="00B92A1A"/>
    <w:rsid w:val="00B974CB"/>
    <w:rsid w:val="00BA05CB"/>
    <w:rsid w:val="00BA1362"/>
    <w:rsid w:val="00BB46DB"/>
    <w:rsid w:val="00BB53FB"/>
    <w:rsid w:val="00BC211F"/>
    <w:rsid w:val="00BD18F4"/>
    <w:rsid w:val="00BD225B"/>
    <w:rsid w:val="00BD5D8C"/>
    <w:rsid w:val="00BE40AE"/>
    <w:rsid w:val="00BE45A4"/>
    <w:rsid w:val="00BE469F"/>
    <w:rsid w:val="00BE7339"/>
    <w:rsid w:val="00C0232C"/>
    <w:rsid w:val="00C151D8"/>
    <w:rsid w:val="00C163F6"/>
    <w:rsid w:val="00C2586D"/>
    <w:rsid w:val="00C27A02"/>
    <w:rsid w:val="00C358E2"/>
    <w:rsid w:val="00C40202"/>
    <w:rsid w:val="00C435FA"/>
    <w:rsid w:val="00C43D1E"/>
    <w:rsid w:val="00C47A5B"/>
    <w:rsid w:val="00C60E65"/>
    <w:rsid w:val="00C64DBC"/>
    <w:rsid w:val="00C72102"/>
    <w:rsid w:val="00C7705D"/>
    <w:rsid w:val="00C770B9"/>
    <w:rsid w:val="00C8238E"/>
    <w:rsid w:val="00CA0FAB"/>
    <w:rsid w:val="00CB444F"/>
    <w:rsid w:val="00CB79C9"/>
    <w:rsid w:val="00CD161E"/>
    <w:rsid w:val="00CD3E60"/>
    <w:rsid w:val="00CE7E2E"/>
    <w:rsid w:val="00CF5187"/>
    <w:rsid w:val="00CF77BD"/>
    <w:rsid w:val="00D169DF"/>
    <w:rsid w:val="00D25EFE"/>
    <w:rsid w:val="00D33165"/>
    <w:rsid w:val="00D35EAB"/>
    <w:rsid w:val="00D4019D"/>
    <w:rsid w:val="00D42EB0"/>
    <w:rsid w:val="00D51C56"/>
    <w:rsid w:val="00D52139"/>
    <w:rsid w:val="00D52EA4"/>
    <w:rsid w:val="00D53DC3"/>
    <w:rsid w:val="00D546DB"/>
    <w:rsid w:val="00D60D89"/>
    <w:rsid w:val="00D67085"/>
    <w:rsid w:val="00D7027C"/>
    <w:rsid w:val="00D861B1"/>
    <w:rsid w:val="00D90814"/>
    <w:rsid w:val="00DA4D10"/>
    <w:rsid w:val="00DA57FC"/>
    <w:rsid w:val="00DB488E"/>
    <w:rsid w:val="00DB5B07"/>
    <w:rsid w:val="00DB7B5E"/>
    <w:rsid w:val="00DC56D7"/>
    <w:rsid w:val="00DC5875"/>
    <w:rsid w:val="00DD12FF"/>
    <w:rsid w:val="00DD7159"/>
    <w:rsid w:val="00DE2B96"/>
    <w:rsid w:val="00DE7EBD"/>
    <w:rsid w:val="00DF0842"/>
    <w:rsid w:val="00DF69B9"/>
    <w:rsid w:val="00DF6A52"/>
    <w:rsid w:val="00E01C1E"/>
    <w:rsid w:val="00E036C5"/>
    <w:rsid w:val="00E04DE3"/>
    <w:rsid w:val="00E06D38"/>
    <w:rsid w:val="00E12949"/>
    <w:rsid w:val="00E26725"/>
    <w:rsid w:val="00E26FE6"/>
    <w:rsid w:val="00E277D2"/>
    <w:rsid w:val="00E27C99"/>
    <w:rsid w:val="00E316C6"/>
    <w:rsid w:val="00E337C1"/>
    <w:rsid w:val="00E367EF"/>
    <w:rsid w:val="00E4277B"/>
    <w:rsid w:val="00E44DB2"/>
    <w:rsid w:val="00E45DD8"/>
    <w:rsid w:val="00E5335C"/>
    <w:rsid w:val="00E5430D"/>
    <w:rsid w:val="00E6167F"/>
    <w:rsid w:val="00E63BD0"/>
    <w:rsid w:val="00E63CE6"/>
    <w:rsid w:val="00E72E71"/>
    <w:rsid w:val="00E7370A"/>
    <w:rsid w:val="00E74B1A"/>
    <w:rsid w:val="00E83418"/>
    <w:rsid w:val="00E84266"/>
    <w:rsid w:val="00E8468A"/>
    <w:rsid w:val="00E90E3E"/>
    <w:rsid w:val="00EA05FA"/>
    <w:rsid w:val="00EA6071"/>
    <w:rsid w:val="00EA7B93"/>
    <w:rsid w:val="00EB4B94"/>
    <w:rsid w:val="00EB64A2"/>
    <w:rsid w:val="00EC3892"/>
    <w:rsid w:val="00EC66C1"/>
    <w:rsid w:val="00EC6D3B"/>
    <w:rsid w:val="00EE26C7"/>
    <w:rsid w:val="00EE54AA"/>
    <w:rsid w:val="00EE660E"/>
    <w:rsid w:val="00EF1DFF"/>
    <w:rsid w:val="00EF6924"/>
    <w:rsid w:val="00F07524"/>
    <w:rsid w:val="00F126BD"/>
    <w:rsid w:val="00F13A64"/>
    <w:rsid w:val="00F20DFF"/>
    <w:rsid w:val="00F24AEE"/>
    <w:rsid w:val="00F626D8"/>
    <w:rsid w:val="00F65D8C"/>
    <w:rsid w:val="00F86A32"/>
    <w:rsid w:val="00F9371D"/>
    <w:rsid w:val="00FA1FD5"/>
    <w:rsid w:val="00FC6BDD"/>
    <w:rsid w:val="00FD5072"/>
    <w:rsid w:val="00FE1178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910F8"/>
  <w15:docId w15:val="{8EEA82A7-31A2-4256-A230-C4F8161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D1E"/>
    <w:rPr>
      <w:rFonts w:ascii="Garamond" w:hAnsi="Garamond" w:cs="Arial"/>
      <w:kern w:val="32"/>
      <w:sz w:val="22"/>
      <w:szCs w:val="32"/>
      <w:lang w:val="en-GB"/>
    </w:rPr>
  </w:style>
  <w:style w:type="paragraph" w:styleId="Ttulo1">
    <w:name w:val="heading 1"/>
    <w:basedOn w:val="Normal"/>
    <w:next w:val="Normal"/>
    <w:qFormat/>
    <w:rsid w:val="00C43D1E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rs">
    <w:name w:val="Piers"/>
    <w:basedOn w:val="Ttulo1"/>
    <w:next w:val="Normal"/>
    <w:rsid w:val="00C43D1E"/>
    <w:rPr>
      <w:b w:val="0"/>
      <w:bCs w:val="0"/>
    </w:rPr>
  </w:style>
  <w:style w:type="paragraph" w:customStyle="1" w:styleId="New">
    <w:name w:val="New"/>
    <w:basedOn w:val="Ttulo1"/>
    <w:next w:val="Normal"/>
    <w:rsid w:val="00C43D1E"/>
    <w:rPr>
      <w:b w:val="0"/>
      <w:bCs w:val="0"/>
    </w:rPr>
  </w:style>
  <w:style w:type="paragraph" w:styleId="Textoindependiente">
    <w:name w:val="Body Text"/>
    <w:basedOn w:val="Normal"/>
    <w:rsid w:val="00C43D1E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Encabezado">
    <w:name w:val="header"/>
    <w:basedOn w:val="Normal"/>
    <w:rsid w:val="00C43D1E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Refdenotaalpie">
    <w:name w:val="footnote reference"/>
    <w:semiHidden/>
    <w:rsid w:val="00C43D1E"/>
    <w:rPr>
      <w:vertAlign w:val="superscript"/>
    </w:rPr>
  </w:style>
  <w:style w:type="paragraph" w:styleId="Textonotapie">
    <w:name w:val="footnote text"/>
    <w:basedOn w:val="Normal"/>
    <w:semiHidden/>
    <w:rsid w:val="00C43D1E"/>
    <w:rPr>
      <w:rFonts w:ascii="Times New Roman" w:hAnsi="Times New Roman" w:cs="Times New Roman"/>
      <w:kern w:val="0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43D1E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Textoennegrita">
    <w:name w:val="Strong"/>
    <w:qFormat/>
    <w:rsid w:val="006C63A1"/>
    <w:rPr>
      <w:b/>
      <w:bCs/>
    </w:rPr>
  </w:style>
  <w:style w:type="paragraph" w:styleId="Textodeglobo">
    <w:name w:val="Balloon Text"/>
    <w:basedOn w:val="Normal"/>
    <w:link w:val="TextodegloboCar"/>
    <w:rsid w:val="005B05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aconcuadrcula">
    <w:name w:val="Table Grid"/>
    <w:basedOn w:val="Tablanormal"/>
    <w:rsid w:val="002D0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Ttulo2Car">
    <w:name w:val="Título 2 Car"/>
    <w:link w:val="Ttulo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ipervnculo">
    <w:name w:val="Hyperlink"/>
    <w:uiPriority w:val="99"/>
    <w:unhideWhenUsed/>
    <w:rsid w:val="00205B0D"/>
    <w:rPr>
      <w:color w:val="0000FF"/>
      <w:u w:val="single"/>
    </w:rPr>
  </w:style>
  <w:style w:type="character" w:styleId="Hipervnculovisitado">
    <w:name w:val="FollowedHyperlink"/>
    <w:rsid w:val="00205B0D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59687C"/>
    <w:rPr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8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ursos.humanos@fcdarwin.org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ursos.humanos@fcdarwin.org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658F-743E-48F7-BA9F-34EC0354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179</TotalTime>
  <Pages>3</Pages>
  <Words>812</Words>
  <Characters>4470</Characters>
  <Application>Microsoft Office Word</Application>
  <DocSecurity>0</DocSecurity>
  <Lines>279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Gestión de Desempeño</vt:lpstr>
      <vt:lpstr>IUCN – INDIVIDUAL WORK PLAN—Final Appraisal</vt:lpstr>
    </vt:vector>
  </TitlesOfParts>
  <Company/>
  <LinksUpToDate>false</LinksUpToDate>
  <CharactersWithSpaces>5185</CharactersWithSpaces>
  <SharedDoc>false</SharedDoc>
  <HLinks>
    <vt:vector size="18" baseType="variant"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https://portals.iucn.org/union/cont/documents/686/6196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https://portals.iucn.org/union/cont/documents/686/6196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https://portals.iucn.org/union/cont/documents/686/6196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Desempeño</dc:title>
  <dc:subject/>
  <dc:creator>MCGU</dc:creator>
  <cp:keywords/>
  <dc:description/>
  <cp:lastModifiedBy>Maria Guerra</cp:lastModifiedBy>
  <cp:revision>4</cp:revision>
  <cp:lastPrinted>2019-07-19T14:08:00Z</cp:lastPrinted>
  <dcterms:created xsi:type="dcterms:W3CDTF">2025-06-09T22:09:00Z</dcterms:created>
  <dcterms:modified xsi:type="dcterms:W3CDTF">2025-06-17T18:06:00Z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ffe9bb55-24fe-41a0-a7fa-5588223735dc</vt:lpwstr>
  </property>
</Properties>
</file>