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9E95" w14:textId="77777777" w:rsidR="0094369B" w:rsidRDefault="0094369B" w:rsidP="0094369B">
      <w:pPr>
        <w:rPr>
          <w:rFonts w:ascii="Bodoni 72 Book" w:hAnsi="Bodoni 72 Book"/>
          <w:b/>
          <w:bCs/>
          <w:lang w:val="es-EC"/>
        </w:rPr>
      </w:pPr>
    </w:p>
    <w:p w14:paraId="56E2C7EA" w14:textId="5400AF61" w:rsidR="0094369B" w:rsidRPr="0094369B" w:rsidRDefault="0094369B" w:rsidP="0094369B">
      <w:pPr>
        <w:jc w:val="center"/>
        <w:rPr>
          <w:rFonts w:ascii="Bodoni 72 Book" w:hAnsi="Bodoni 72 Book"/>
          <w:lang w:val="es-EC"/>
        </w:rPr>
      </w:pPr>
      <w:r w:rsidRPr="0094369B">
        <w:rPr>
          <w:rFonts w:ascii="Bodoni 72 Book" w:hAnsi="Bodoni 72 Book"/>
          <w:b/>
          <w:bCs/>
          <w:lang w:val="es-EC"/>
        </w:rPr>
        <w:t xml:space="preserve">ADENDA N.º </w:t>
      </w:r>
      <w:r w:rsidR="00044695" w:rsidRPr="00044695">
        <w:rPr>
          <w:rFonts w:ascii="Bodoni 72 Book" w:hAnsi="Bodoni 72 Book"/>
          <w:b/>
          <w:bCs/>
          <w:highlight w:val="yellow"/>
          <w:lang w:val="es-EC"/>
        </w:rPr>
        <w:t>COMPLETAR</w:t>
      </w:r>
      <w:r w:rsidRPr="0094369B">
        <w:rPr>
          <w:rFonts w:ascii="Bodoni 72 Book" w:hAnsi="Bodoni 72 Book"/>
          <w:b/>
          <w:bCs/>
          <w:lang w:val="es-EC"/>
        </w:rPr>
        <w:t xml:space="preserve"> AL CONTRATO DE PRESTACIÓN DE SERVICIOS PROFESIONALES</w:t>
      </w:r>
      <w:r w:rsidR="0069538B">
        <w:rPr>
          <w:rFonts w:ascii="Bodoni 72 Book" w:hAnsi="Bodoni 72 Book"/>
          <w:b/>
          <w:bCs/>
          <w:lang w:val="es-EC"/>
        </w:rPr>
        <w:t xml:space="preserve"> POR ERROR DE FORMA</w:t>
      </w:r>
    </w:p>
    <w:p w14:paraId="551C4D00" w14:textId="03D74102" w:rsidR="0094369B" w:rsidRPr="0094369B" w:rsidRDefault="0094369B" w:rsidP="0094369B">
      <w:pPr>
        <w:rPr>
          <w:rFonts w:ascii="Bodoni 72 Book" w:hAnsi="Bodoni 72 Book"/>
          <w:lang w:val="es-EC"/>
        </w:rPr>
      </w:pPr>
      <w:r w:rsidRPr="0094369B">
        <w:rPr>
          <w:rFonts w:ascii="Bodoni 72 Book" w:hAnsi="Bodoni 72 Book"/>
          <w:lang w:val="es-EC"/>
        </w:rPr>
        <w:t xml:space="preserve">En la ciudad de </w:t>
      </w:r>
      <w:r>
        <w:rPr>
          <w:rFonts w:ascii="Bodoni 72 Book" w:hAnsi="Bodoni 72 Book"/>
          <w:lang w:val="es-EC"/>
        </w:rPr>
        <w:t xml:space="preserve">Puerto </w:t>
      </w:r>
      <w:r w:rsidR="002670C3">
        <w:rPr>
          <w:rFonts w:ascii="Bodoni 72 Book" w:hAnsi="Bodoni 72 Book"/>
          <w:lang w:val="es-EC"/>
        </w:rPr>
        <w:t>Ayora</w:t>
      </w:r>
      <w:r w:rsidR="002670C3" w:rsidRPr="0094369B">
        <w:rPr>
          <w:rFonts w:ascii="Bodoni 72 Book" w:hAnsi="Bodoni 72 Book"/>
          <w:lang w:val="es-EC"/>
        </w:rPr>
        <w:t>,</w:t>
      </w:r>
      <w:r w:rsidR="002670C3" w:rsidRPr="002670C3">
        <w:rPr>
          <w:rFonts w:ascii="Bodoni 72 Book" w:hAnsi="Bodoni 72 Book"/>
          <w:highlight w:val="yellow"/>
          <w:lang w:val="es-EC"/>
        </w:rPr>
        <w:t xml:space="preserve"> COMPLETAR(DIA,FECHA,AÑO)</w:t>
      </w:r>
      <w:r w:rsidRPr="0094369B">
        <w:rPr>
          <w:rFonts w:ascii="Bodoni 72 Book" w:hAnsi="Bodoni 72 Book"/>
          <w:lang w:val="es-EC"/>
        </w:rPr>
        <w:t xml:space="preserve">, comparecen por una parte </w:t>
      </w:r>
      <w:r>
        <w:rPr>
          <w:rFonts w:ascii="Bodoni 72 Book" w:hAnsi="Bodoni 72 Book"/>
          <w:b/>
          <w:bCs/>
          <w:lang w:val="es-EC"/>
        </w:rPr>
        <w:t>Fundación Charles Darwin</w:t>
      </w:r>
      <w:r w:rsidR="00134153">
        <w:rPr>
          <w:rFonts w:ascii="Bodoni 72 Book" w:hAnsi="Bodoni 72 Book"/>
          <w:b/>
          <w:bCs/>
          <w:lang w:val="es-EC"/>
        </w:rPr>
        <w:t xml:space="preserve"> Para las Islas Galapagos</w:t>
      </w:r>
      <w:r w:rsidRPr="0094369B">
        <w:rPr>
          <w:rFonts w:ascii="Bodoni 72 Book" w:hAnsi="Bodoni 72 Book"/>
          <w:lang w:val="es-EC"/>
        </w:rPr>
        <w:t xml:space="preserve">, </w:t>
      </w:r>
      <w:r>
        <w:rPr>
          <w:rFonts w:ascii="Bodoni 72 Book" w:hAnsi="Bodoni 72 Book"/>
          <w:lang w:val="es-EC"/>
        </w:rPr>
        <w:t xml:space="preserve">con RUC número </w:t>
      </w:r>
      <w:r w:rsidRPr="0094369B">
        <w:rPr>
          <w:rFonts w:ascii="Bodoni 72 Book" w:hAnsi="Bodoni 72 Book"/>
          <w:highlight w:val="yellow"/>
          <w:lang w:val="es-EC"/>
        </w:rPr>
        <w:t>COMPLETAR</w:t>
      </w:r>
      <w:r>
        <w:rPr>
          <w:rFonts w:ascii="Bodoni 72 Book" w:hAnsi="Bodoni 72 Book"/>
          <w:lang w:val="es-EC"/>
        </w:rPr>
        <w:t xml:space="preserve">, </w:t>
      </w:r>
      <w:r w:rsidRPr="0094369B">
        <w:rPr>
          <w:rFonts w:ascii="Bodoni 72 Book" w:hAnsi="Bodoni 72 Book"/>
          <w:lang w:val="es-EC"/>
        </w:rPr>
        <w:t xml:space="preserve">representada legalmente por </w:t>
      </w:r>
      <w:r w:rsidR="009332EF" w:rsidRPr="009332EF">
        <w:rPr>
          <w:rFonts w:ascii="Bodoni 72 Book" w:hAnsi="Bodoni 72 Book"/>
          <w:highlight w:val="yellow"/>
          <w:lang w:val="es-EC"/>
        </w:rPr>
        <w:t>COMPLET</w:t>
      </w:r>
      <w:r w:rsidR="009332EF" w:rsidRPr="002670C3">
        <w:rPr>
          <w:rFonts w:ascii="Bodoni 72 Book" w:hAnsi="Bodoni 72 Book"/>
          <w:highlight w:val="yellow"/>
          <w:lang w:val="es-EC"/>
        </w:rPr>
        <w:t>AR</w:t>
      </w:r>
      <w:r w:rsidR="002670C3" w:rsidRPr="002670C3">
        <w:rPr>
          <w:rFonts w:ascii="Bodoni 72 Book" w:hAnsi="Bodoni 72 Book"/>
          <w:highlight w:val="yellow"/>
          <w:lang w:val="es-EC"/>
        </w:rPr>
        <w:t>(NOMBRE DEL REPRESENTANTE LEGAL)</w:t>
      </w:r>
      <w:r w:rsidRPr="0094369B">
        <w:rPr>
          <w:rFonts w:ascii="Bodoni 72 Book" w:hAnsi="Bodoni 72 Book"/>
          <w:lang w:val="es-EC"/>
        </w:rPr>
        <w:t xml:space="preserve">, en su calidad de </w:t>
      </w:r>
      <w:r>
        <w:rPr>
          <w:rFonts w:ascii="Bodoni 72 Book" w:hAnsi="Bodoni 72 Book"/>
          <w:lang w:val="es-EC"/>
        </w:rPr>
        <w:t>Director Ejecutivo</w:t>
      </w:r>
      <w:r w:rsidRPr="0094369B">
        <w:rPr>
          <w:rFonts w:ascii="Bodoni 72 Book" w:hAnsi="Bodoni 72 Book"/>
          <w:lang w:val="es-EC"/>
        </w:rPr>
        <w:t xml:space="preserve">, a quien en adelante se le denominará </w:t>
      </w:r>
      <w:r w:rsidRPr="0094369B">
        <w:rPr>
          <w:rFonts w:ascii="Bodoni 72 Book" w:hAnsi="Bodoni 72 Book"/>
          <w:b/>
          <w:bCs/>
          <w:lang w:val="es-EC"/>
        </w:rPr>
        <w:t>“LA CONTRATANTE”</w:t>
      </w:r>
      <w:r w:rsidRPr="0094369B">
        <w:rPr>
          <w:rFonts w:ascii="Bodoni 72 Book" w:hAnsi="Bodoni 72 Book"/>
          <w:lang w:val="es-EC"/>
        </w:rPr>
        <w:t xml:space="preserve">; y, por otra parte, </w:t>
      </w:r>
      <w:r w:rsidRPr="0094369B">
        <w:rPr>
          <w:rFonts w:ascii="Bodoni 72 Book" w:hAnsi="Bodoni 72 Book"/>
          <w:b/>
          <w:bCs/>
          <w:highlight w:val="yellow"/>
          <w:lang w:val="es-EC"/>
        </w:rPr>
        <w:t>COMPLETAR</w:t>
      </w:r>
      <w:r w:rsidRPr="0094369B">
        <w:rPr>
          <w:rFonts w:ascii="Bodoni 72 Book" w:hAnsi="Bodoni 72 Book"/>
          <w:lang w:val="es-EC"/>
        </w:rPr>
        <w:t xml:space="preserve">, </w:t>
      </w:r>
      <w:r>
        <w:rPr>
          <w:rFonts w:ascii="Bodoni 72 Book" w:hAnsi="Bodoni 72 Book"/>
          <w:lang w:val="es-EC"/>
        </w:rPr>
        <w:t xml:space="preserve">con RUC número </w:t>
      </w:r>
      <w:r w:rsidRPr="0094369B">
        <w:rPr>
          <w:rFonts w:ascii="Bodoni 72 Book" w:hAnsi="Bodoni 72 Book"/>
          <w:highlight w:val="yellow"/>
          <w:lang w:val="es-EC"/>
        </w:rPr>
        <w:t>COMPLETAR</w:t>
      </w:r>
      <w:r>
        <w:rPr>
          <w:rFonts w:ascii="Bodoni 72 Book" w:hAnsi="Bodoni 72 Book"/>
          <w:lang w:val="es-EC"/>
        </w:rPr>
        <w:t xml:space="preserve">, </w:t>
      </w:r>
      <w:r w:rsidRPr="0094369B">
        <w:rPr>
          <w:rFonts w:ascii="Bodoni 72 Book" w:hAnsi="Bodoni 72 Book"/>
          <w:lang w:val="es-EC"/>
        </w:rPr>
        <w:t xml:space="preserve">legalmente representada por </w:t>
      </w:r>
      <w:r w:rsidRPr="0094369B">
        <w:rPr>
          <w:rFonts w:ascii="Bodoni 72 Book" w:hAnsi="Bodoni 72 Book"/>
          <w:highlight w:val="yellow"/>
          <w:lang w:val="es-EC"/>
        </w:rPr>
        <w:t>COMPLETAR</w:t>
      </w:r>
      <w:r w:rsidRPr="0094369B">
        <w:rPr>
          <w:rFonts w:ascii="Bodoni 72 Book" w:hAnsi="Bodoni 72 Book"/>
          <w:lang w:val="es-EC"/>
        </w:rPr>
        <w:t xml:space="preserve">, </w:t>
      </w:r>
      <w:r>
        <w:rPr>
          <w:rFonts w:ascii="Bodoni 72 Book" w:hAnsi="Bodoni 72 Book"/>
          <w:lang w:val="es-EC"/>
        </w:rPr>
        <w:t xml:space="preserve">con número de cédula </w:t>
      </w:r>
      <w:r w:rsidRPr="0094369B">
        <w:rPr>
          <w:rFonts w:ascii="Bodoni 72 Book" w:hAnsi="Bodoni 72 Book"/>
          <w:highlight w:val="yellow"/>
          <w:lang w:val="es-EC"/>
        </w:rPr>
        <w:t>COMPLETAR</w:t>
      </w:r>
      <w:r>
        <w:rPr>
          <w:rFonts w:ascii="Bodoni 72 Book" w:hAnsi="Bodoni 72 Book"/>
          <w:lang w:val="es-EC"/>
        </w:rPr>
        <w:t xml:space="preserve">, </w:t>
      </w:r>
      <w:r w:rsidRPr="0094369B">
        <w:rPr>
          <w:rFonts w:ascii="Bodoni 72 Book" w:hAnsi="Bodoni 72 Book"/>
          <w:lang w:val="es-EC"/>
        </w:rPr>
        <w:t xml:space="preserve">en su calidad de representante legal, a quien en adelante se le denominará </w:t>
      </w:r>
      <w:r w:rsidRPr="0094369B">
        <w:rPr>
          <w:rFonts w:ascii="Bodoni 72 Book" w:hAnsi="Bodoni 72 Book"/>
          <w:b/>
          <w:bCs/>
          <w:lang w:val="es-EC"/>
        </w:rPr>
        <w:t>“LA CONTRATISTA”</w:t>
      </w:r>
      <w:r w:rsidRPr="0094369B">
        <w:rPr>
          <w:rFonts w:ascii="Bodoni 72 Book" w:hAnsi="Bodoni 72 Book"/>
          <w:lang w:val="es-EC"/>
        </w:rPr>
        <w:t>; y de común acuerdo:</w:t>
      </w:r>
    </w:p>
    <w:p w14:paraId="39C2CF8B" w14:textId="77777777" w:rsidR="0094369B" w:rsidRPr="0094369B" w:rsidRDefault="0094369B" w:rsidP="0094369B">
      <w:pPr>
        <w:rPr>
          <w:rFonts w:ascii="Bodoni 72 Book" w:hAnsi="Bodoni 72 Book"/>
          <w:b/>
          <w:bCs/>
          <w:lang w:val="es-EC"/>
        </w:rPr>
      </w:pPr>
      <w:r w:rsidRPr="0094369B">
        <w:rPr>
          <w:rFonts w:ascii="Bodoni 72 Book" w:hAnsi="Bodoni 72 Book"/>
          <w:b/>
          <w:bCs/>
          <w:lang w:val="es-EC"/>
        </w:rPr>
        <w:t>CLÁUSULA PRIMERA: ANTECEDENTES</w:t>
      </w:r>
    </w:p>
    <w:p w14:paraId="01A0D979" w14:textId="1729E4DC" w:rsidR="0094369B" w:rsidRPr="0094369B" w:rsidRDefault="0094369B" w:rsidP="0094369B">
      <w:pPr>
        <w:rPr>
          <w:rFonts w:ascii="Bodoni 72 Book" w:hAnsi="Bodoni 72 Book"/>
          <w:lang w:val="es-EC"/>
        </w:rPr>
      </w:pPr>
      <w:r w:rsidRPr="0094369B">
        <w:rPr>
          <w:rFonts w:ascii="Bodoni 72 Book" w:hAnsi="Bodoni 72 Book"/>
          <w:lang w:val="es-EC"/>
        </w:rPr>
        <w:t xml:space="preserve">Las partes suscribieron con fecha </w:t>
      </w:r>
      <w:r w:rsidRPr="0094369B">
        <w:rPr>
          <w:rFonts w:ascii="Bodoni 72 Book" w:hAnsi="Bodoni 72 Book"/>
          <w:highlight w:val="yellow"/>
          <w:lang w:val="es-EC"/>
        </w:rPr>
        <w:t>COMPLETAR</w:t>
      </w:r>
      <w:r w:rsidRPr="0094369B">
        <w:rPr>
          <w:rFonts w:ascii="Bodoni 72 Book" w:hAnsi="Bodoni 72 Book"/>
          <w:lang w:val="es-EC"/>
        </w:rPr>
        <w:t xml:space="preserve">, un </w:t>
      </w:r>
      <w:r w:rsidRPr="0094369B">
        <w:rPr>
          <w:rFonts w:ascii="Bodoni 72 Book" w:hAnsi="Bodoni 72 Book"/>
          <w:b/>
          <w:bCs/>
          <w:lang w:val="es-EC"/>
        </w:rPr>
        <w:t>Contrato de Prestación de Servicios Profesionales</w:t>
      </w:r>
      <w:r w:rsidRPr="0094369B">
        <w:rPr>
          <w:rFonts w:ascii="Bodoni 72 Book" w:hAnsi="Bodoni 72 Book"/>
          <w:lang w:val="es-EC"/>
        </w:rPr>
        <w:t xml:space="preserve">, mediante el cual </w:t>
      </w:r>
      <w:r w:rsidRPr="0094369B">
        <w:rPr>
          <w:rFonts w:ascii="Bodoni 72 Book" w:hAnsi="Bodoni 72 Book"/>
          <w:b/>
          <w:bCs/>
          <w:lang w:val="es-EC"/>
        </w:rPr>
        <w:t>LA CONTRATISTA</w:t>
      </w:r>
      <w:r w:rsidRPr="0094369B">
        <w:rPr>
          <w:rFonts w:ascii="Bodoni 72 Book" w:hAnsi="Bodoni 72 Book"/>
          <w:lang w:val="es-EC"/>
        </w:rPr>
        <w:t xml:space="preserve"> se compromete a </w:t>
      </w:r>
      <w:r w:rsidRPr="0094369B">
        <w:rPr>
          <w:rFonts w:ascii="Bodoni 72 Book" w:hAnsi="Bodoni 72 Book"/>
          <w:highlight w:val="yellow"/>
          <w:lang w:val="es-EC"/>
        </w:rPr>
        <w:t>COMPLETAR</w:t>
      </w:r>
      <w:r w:rsidRPr="0094369B">
        <w:rPr>
          <w:rFonts w:ascii="Bodoni 72 Book" w:hAnsi="Bodoni 72 Book"/>
          <w:lang w:val="es-EC"/>
        </w:rPr>
        <w:t>.</w:t>
      </w:r>
    </w:p>
    <w:p w14:paraId="12C39F7F" w14:textId="77777777" w:rsidR="0094369B" w:rsidRPr="0094369B" w:rsidRDefault="0094369B" w:rsidP="0094369B">
      <w:pPr>
        <w:rPr>
          <w:rFonts w:ascii="Bodoni 72 Book" w:hAnsi="Bodoni 72 Book"/>
          <w:b/>
          <w:bCs/>
          <w:lang w:val="es-EC"/>
        </w:rPr>
      </w:pPr>
      <w:r w:rsidRPr="0094369B">
        <w:rPr>
          <w:rFonts w:ascii="Bodoni 72 Book" w:hAnsi="Bodoni 72 Book"/>
          <w:b/>
          <w:bCs/>
          <w:lang w:val="es-EC"/>
        </w:rPr>
        <w:t>CLÁUSULA SEGUNDA: OBJETO DE LA ADENDA</w:t>
      </w:r>
    </w:p>
    <w:p w14:paraId="75CA88E0" w14:textId="77777777" w:rsidR="0094369B" w:rsidRPr="0094369B" w:rsidRDefault="0094369B" w:rsidP="0094369B">
      <w:pPr>
        <w:rPr>
          <w:rFonts w:ascii="Bodoni 72 Book" w:hAnsi="Bodoni 72 Book"/>
          <w:lang w:val="es-EC"/>
        </w:rPr>
      </w:pPr>
      <w:r w:rsidRPr="0094369B">
        <w:rPr>
          <w:rFonts w:ascii="Bodoni 72 Book" w:hAnsi="Bodoni 72 Book"/>
          <w:lang w:val="es-EC"/>
        </w:rPr>
        <w:t xml:space="preserve">La presente adenda tiene por objeto subsanar una omisión material en la identificación del representante legal de </w:t>
      </w:r>
      <w:r w:rsidRPr="0094369B">
        <w:rPr>
          <w:rFonts w:ascii="Bodoni 72 Book" w:hAnsi="Bodoni 72 Book"/>
          <w:b/>
          <w:bCs/>
          <w:lang w:val="es-EC"/>
        </w:rPr>
        <w:t>LA CONTRATISTA</w:t>
      </w:r>
      <w:r w:rsidRPr="0094369B">
        <w:rPr>
          <w:rFonts w:ascii="Bodoni 72 Book" w:hAnsi="Bodoni 72 Book"/>
          <w:lang w:val="es-EC"/>
        </w:rPr>
        <w:t>, ya que por error involuntario no se incluyó su número de cédula de ciudadanía.</w:t>
      </w:r>
    </w:p>
    <w:p w14:paraId="75F1F87D" w14:textId="77777777" w:rsidR="0094369B" w:rsidRPr="0094369B" w:rsidRDefault="0094369B" w:rsidP="0094369B">
      <w:pPr>
        <w:rPr>
          <w:rFonts w:ascii="Bodoni 72 Book" w:hAnsi="Bodoni 72 Book"/>
          <w:b/>
          <w:bCs/>
          <w:lang w:val="es-EC"/>
        </w:rPr>
      </w:pPr>
      <w:r w:rsidRPr="0094369B">
        <w:rPr>
          <w:rFonts w:ascii="Bodoni 72 Book" w:hAnsi="Bodoni 72 Book"/>
          <w:b/>
          <w:bCs/>
          <w:lang w:val="es-EC"/>
        </w:rPr>
        <w:t>CLÁUSULA TERCERA: CORRECCIÓN</w:t>
      </w:r>
    </w:p>
    <w:p w14:paraId="5ED6C66C" w14:textId="5BD17EA0" w:rsidR="0094369B" w:rsidRPr="0094369B" w:rsidRDefault="0094369B" w:rsidP="0094369B">
      <w:pPr>
        <w:rPr>
          <w:rFonts w:ascii="Bodoni 72 Book" w:hAnsi="Bodoni 72 Book"/>
          <w:lang w:val="es-EC"/>
        </w:rPr>
      </w:pPr>
      <w:r w:rsidRPr="0094369B">
        <w:rPr>
          <w:rFonts w:ascii="Bodoni 72 Book" w:hAnsi="Bodoni 72 Book"/>
          <w:lang w:val="es-EC"/>
        </w:rPr>
        <w:t xml:space="preserve">En consecuencia, se aclara que el representante legal de </w:t>
      </w:r>
      <w:r w:rsidRPr="0094369B">
        <w:rPr>
          <w:rFonts w:ascii="Bodoni 72 Book" w:hAnsi="Bodoni 72 Book"/>
          <w:b/>
          <w:bCs/>
          <w:lang w:val="es-EC"/>
        </w:rPr>
        <w:t>LA CONTRATISTA</w:t>
      </w:r>
      <w:r w:rsidRPr="0094369B">
        <w:rPr>
          <w:rFonts w:ascii="Bodoni 72 Book" w:hAnsi="Bodoni 72 Book"/>
          <w:lang w:val="es-EC"/>
        </w:rPr>
        <w:t xml:space="preserve">, señor(a) </w:t>
      </w:r>
      <w:r w:rsidRPr="0094369B">
        <w:rPr>
          <w:rFonts w:ascii="Bodoni 72 Book" w:hAnsi="Bodoni 72 Book"/>
          <w:b/>
          <w:bCs/>
          <w:highlight w:val="yellow"/>
          <w:lang w:val="es-EC"/>
        </w:rPr>
        <w:t>COMPLETAR</w:t>
      </w:r>
      <w:r w:rsidRPr="0094369B">
        <w:rPr>
          <w:rFonts w:ascii="Bodoni 72 Book" w:hAnsi="Bodoni 72 Book"/>
          <w:lang w:val="es-EC"/>
        </w:rPr>
        <w:t xml:space="preserve">, se identifica con </w:t>
      </w:r>
      <w:r w:rsidRPr="0094369B">
        <w:rPr>
          <w:rFonts w:ascii="Bodoni 72 Book" w:hAnsi="Bodoni 72 Book"/>
          <w:b/>
          <w:bCs/>
          <w:lang w:val="es-EC"/>
        </w:rPr>
        <w:t xml:space="preserve">cédula de ciudadanía No. </w:t>
      </w:r>
      <w:r w:rsidRPr="0094369B">
        <w:rPr>
          <w:rFonts w:ascii="Bodoni 72 Book" w:hAnsi="Bodoni 72 Book"/>
          <w:b/>
          <w:bCs/>
          <w:highlight w:val="yellow"/>
          <w:lang w:val="es-EC"/>
        </w:rPr>
        <w:t>COMPLETAR</w:t>
      </w:r>
      <w:r w:rsidRPr="0094369B">
        <w:rPr>
          <w:rFonts w:ascii="Bodoni 72 Book" w:hAnsi="Bodoni 72 Book"/>
          <w:lang w:val="es-EC"/>
        </w:rPr>
        <w:t>, lo cual se deja expresamente consignado para todos los efectos legales pertinentes.</w:t>
      </w:r>
    </w:p>
    <w:p w14:paraId="7087168A" w14:textId="77777777" w:rsidR="0094369B" w:rsidRPr="0094369B" w:rsidRDefault="0094369B" w:rsidP="0094369B">
      <w:pPr>
        <w:rPr>
          <w:rFonts w:ascii="Bodoni 72 Book" w:hAnsi="Bodoni 72 Book"/>
          <w:b/>
          <w:bCs/>
          <w:lang w:val="es-EC"/>
        </w:rPr>
      </w:pPr>
      <w:r w:rsidRPr="0094369B">
        <w:rPr>
          <w:rFonts w:ascii="Bodoni 72 Book" w:hAnsi="Bodoni 72 Book"/>
          <w:b/>
          <w:bCs/>
          <w:lang w:val="es-EC"/>
        </w:rPr>
        <w:t>CLÁUSULA CUARTA: VIGENCIA</w:t>
      </w:r>
    </w:p>
    <w:p w14:paraId="0978AF43" w14:textId="77777777" w:rsidR="0094369B" w:rsidRPr="0094369B" w:rsidRDefault="0094369B" w:rsidP="0094369B">
      <w:pPr>
        <w:rPr>
          <w:rFonts w:ascii="Bodoni 72 Book" w:hAnsi="Bodoni 72 Book"/>
          <w:lang w:val="es-EC"/>
        </w:rPr>
      </w:pPr>
      <w:r w:rsidRPr="0094369B">
        <w:rPr>
          <w:rFonts w:ascii="Bodoni 72 Book" w:hAnsi="Bodoni 72 Book"/>
          <w:lang w:val="es-EC"/>
        </w:rPr>
        <w:t>Las demás cláusulas y condiciones del contrato original permanecen inalteradas y vigentes en todos sus términos.</w:t>
      </w:r>
    </w:p>
    <w:p w14:paraId="75E84C04" w14:textId="44FD7714" w:rsidR="0094369B" w:rsidRPr="0094369B" w:rsidRDefault="0094369B" w:rsidP="0094369B">
      <w:pPr>
        <w:rPr>
          <w:rFonts w:ascii="Bodoni 72 Book" w:hAnsi="Bodoni 72 Book"/>
          <w:lang w:val="es-EC"/>
        </w:rPr>
      </w:pPr>
      <w:r w:rsidRPr="0094369B">
        <w:rPr>
          <w:rFonts w:ascii="Bodoni 72 Book" w:hAnsi="Bodoni 72 Book"/>
          <w:lang w:val="es-EC"/>
        </w:rPr>
        <w:t xml:space="preserve">En señal de conformidad, las partes firman la presente Adenda en </w:t>
      </w:r>
      <w:r>
        <w:rPr>
          <w:rFonts w:ascii="Bodoni 72 Book" w:hAnsi="Bodoni 72 Book"/>
          <w:lang w:val="es-EC"/>
        </w:rPr>
        <w:t>un</w:t>
      </w:r>
      <w:r w:rsidRPr="0094369B">
        <w:rPr>
          <w:rFonts w:ascii="Bodoni 72 Book" w:hAnsi="Bodoni 72 Book"/>
          <w:lang w:val="es-EC"/>
        </w:rPr>
        <w:t xml:space="preserve"> ejemplar</w:t>
      </w:r>
      <w:r>
        <w:rPr>
          <w:rFonts w:ascii="Bodoni 72 Book" w:hAnsi="Bodoni 72 Book"/>
          <w:lang w:val="es-EC"/>
        </w:rPr>
        <w:t xml:space="preserve"> a través de firmas electrónicas válidas</w:t>
      </w:r>
      <w:r w:rsidRPr="0094369B">
        <w:rPr>
          <w:rFonts w:ascii="Bodoni 72 Book" w:hAnsi="Bodoni 72 Book"/>
          <w:lang w:val="es-EC"/>
        </w:rPr>
        <w:t>.</w:t>
      </w:r>
    </w:p>
    <w:p w14:paraId="74938E41" w14:textId="2A1CD8FC" w:rsidR="0094369B" w:rsidRDefault="0094369B" w:rsidP="0094369B">
      <w:pPr>
        <w:rPr>
          <w:rFonts w:ascii="Bodoni 72 Book" w:hAnsi="Bodoni 72 Book"/>
          <w:b/>
          <w:bCs/>
          <w:lang w:val="es-EC"/>
        </w:rPr>
      </w:pPr>
    </w:p>
    <w:p w14:paraId="2FBD16D0" w14:textId="77777777" w:rsidR="0094369B" w:rsidRDefault="0094369B" w:rsidP="0094369B">
      <w:pPr>
        <w:spacing w:after="0"/>
        <w:rPr>
          <w:rFonts w:ascii="Bodoni 72 Book" w:hAnsi="Bodoni 72 Book"/>
          <w:b/>
          <w:bCs/>
          <w:lang w:val="es-EC"/>
        </w:rPr>
      </w:pPr>
    </w:p>
    <w:p w14:paraId="399B085D" w14:textId="58701F05" w:rsidR="0094369B" w:rsidRDefault="0094369B" w:rsidP="0094369B">
      <w:pPr>
        <w:spacing w:after="0"/>
        <w:rPr>
          <w:rFonts w:ascii="Bodoni 72 Book" w:hAnsi="Bodoni 72 Book"/>
          <w:b/>
          <w:bCs/>
          <w:lang w:val="es-EC"/>
        </w:rPr>
      </w:pPr>
      <w:r>
        <w:rPr>
          <w:rFonts w:ascii="Bodoni 72 Book" w:hAnsi="Bodoni 72 Book"/>
          <w:b/>
          <w:bCs/>
          <w:lang w:val="es-EC"/>
        </w:rPr>
        <w:t>___________________________________</w:t>
      </w:r>
    </w:p>
    <w:p w14:paraId="1E43A781" w14:textId="2CE587EE" w:rsidR="0094369B" w:rsidRDefault="0094369B" w:rsidP="0094369B">
      <w:pPr>
        <w:spacing w:after="0"/>
        <w:rPr>
          <w:rFonts w:ascii="Bodoni 72 Book" w:hAnsi="Bodoni 72 Book"/>
          <w:lang w:val="es-EC"/>
        </w:rPr>
      </w:pPr>
      <w:r w:rsidRPr="0094369B">
        <w:rPr>
          <w:rFonts w:ascii="Bodoni 72 Book" w:hAnsi="Bodoni 72 Book"/>
          <w:b/>
          <w:bCs/>
          <w:lang w:val="es-EC"/>
        </w:rPr>
        <w:t>POR LA CONTRATANTE</w:t>
      </w:r>
      <w:r w:rsidRPr="0094369B">
        <w:rPr>
          <w:rFonts w:ascii="Bodoni 72 Book" w:hAnsi="Bodoni 72 Book"/>
          <w:lang w:val="es-EC"/>
        </w:rPr>
        <w:br/>
      </w:r>
      <w:r w:rsidR="00FB7CCC" w:rsidRPr="00FB7CCC">
        <w:rPr>
          <w:rFonts w:ascii="Bodoni 72 Book" w:hAnsi="Bodoni 72 Book"/>
          <w:highlight w:val="yellow"/>
          <w:lang w:val="es-EC"/>
        </w:rPr>
        <w:t>COMPLETAR</w:t>
      </w:r>
    </w:p>
    <w:p w14:paraId="481E2FE0" w14:textId="196F7D88" w:rsidR="0094369B" w:rsidRPr="0094369B" w:rsidRDefault="0094369B" w:rsidP="0094369B">
      <w:pPr>
        <w:rPr>
          <w:rFonts w:ascii="Bodoni 72 Book" w:hAnsi="Bodoni 72 Book"/>
          <w:lang w:val="es-EC"/>
        </w:rPr>
      </w:pPr>
      <w:r>
        <w:rPr>
          <w:rFonts w:ascii="Bodoni 72 Book" w:hAnsi="Bodoni 72 Book"/>
          <w:lang w:val="es-EC"/>
        </w:rPr>
        <w:t>Director Ejecutivo</w:t>
      </w:r>
    </w:p>
    <w:p w14:paraId="6BADFEA9" w14:textId="77777777" w:rsidR="0094369B" w:rsidRDefault="0094369B" w:rsidP="0094369B">
      <w:pPr>
        <w:spacing w:before="240"/>
        <w:rPr>
          <w:rFonts w:ascii="Bodoni 72 Book" w:hAnsi="Bodoni 72 Book"/>
          <w:b/>
          <w:bCs/>
          <w:lang w:val="es-EC"/>
        </w:rPr>
      </w:pPr>
    </w:p>
    <w:p w14:paraId="3C3AD51F" w14:textId="5FEA7A9F" w:rsidR="0094369B" w:rsidRPr="0094369B" w:rsidRDefault="0094369B" w:rsidP="0094369B">
      <w:pPr>
        <w:spacing w:after="0"/>
        <w:rPr>
          <w:rFonts w:ascii="Bodoni 72 Book" w:hAnsi="Bodoni 72 Book"/>
          <w:lang w:val="es-EC"/>
        </w:rPr>
      </w:pPr>
      <w:r w:rsidRPr="0094369B">
        <w:rPr>
          <w:rFonts w:ascii="Bodoni 72 Book" w:hAnsi="Bodoni 72 Book"/>
          <w:b/>
          <w:bCs/>
          <w:lang w:val="es-EC"/>
        </w:rPr>
        <w:t>____________________________________</w:t>
      </w:r>
    </w:p>
    <w:p w14:paraId="502AC876" w14:textId="48C1C07A" w:rsidR="00E06B40" w:rsidRPr="0094369B" w:rsidRDefault="0094369B" w:rsidP="0094369B">
      <w:pPr>
        <w:rPr>
          <w:rFonts w:ascii="Bodoni 72 Book" w:hAnsi="Bodoni 72 Book"/>
          <w:lang w:val="es-EC"/>
        </w:rPr>
      </w:pPr>
      <w:r w:rsidRPr="0094369B">
        <w:rPr>
          <w:rFonts w:ascii="Bodoni 72 Book" w:hAnsi="Bodoni 72 Book"/>
          <w:b/>
          <w:bCs/>
          <w:lang w:val="es-EC"/>
        </w:rPr>
        <w:t>POR LA CONTRATISTA</w:t>
      </w:r>
      <w:r w:rsidRPr="0094369B">
        <w:rPr>
          <w:rFonts w:ascii="Bodoni 72 Book" w:hAnsi="Bodoni 72 Book"/>
          <w:lang w:val="es-EC"/>
        </w:rPr>
        <w:br/>
      </w:r>
      <w:r w:rsidRPr="0094369B">
        <w:rPr>
          <w:rFonts w:ascii="Bodoni 72 Book" w:hAnsi="Bodoni 72 Book"/>
          <w:highlight w:val="yellow"/>
          <w:lang w:val="es-EC"/>
        </w:rPr>
        <w:t>NOMBRE</w:t>
      </w:r>
      <w:r w:rsidRPr="0094369B">
        <w:rPr>
          <w:rFonts w:ascii="Bodoni 72 Book" w:hAnsi="Bodoni 72 Book"/>
          <w:lang w:val="es-EC"/>
        </w:rPr>
        <w:br/>
      </w:r>
      <w:r w:rsidRPr="0094369B">
        <w:rPr>
          <w:rFonts w:ascii="Bodoni 72 Book" w:hAnsi="Bodoni 72 Book"/>
          <w:highlight w:val="yellow"/>
          <w:lang w:val="es-EC"/>
        </w:rPr>
        <w:t>CARGO</w:t>
      </w:r>
      <w:r w:rsidR="00E06B40" w:rsidRPr="0094369B">
        <w:rPr>
          <w:rFonts w:ascii="Bodoni 72 Book" w:hAnsi="Bodoni 72 Book"/>
          <w:lang w:val="es-EC"/>
        </w:rPr>
        <w:tab/>
      </w:r>
      <w:r w:rsidR="00E06B40" w:rsidRPr="0094369B">
        <w:rPr>
          <w:rFonts w:ascii="Bodoni 72 Book" w:hAnsi="Bodoni 72 Book"/>
          <w:lang w:val="es-EC"/>
        </w:rPr>
        <w:tab/>
      </w:r>
    </w:p>
    <w:sectPr w:rsidR="00E06B40" w:rsidRPr="0094369B" w:rsidSect="00E06B40">
      <w:headerReference w:type="default" r:id="rId7"/>
      <w:footerReference w:type="default" r:id="rId8"/>
      <w:pgSz w:w="11906" w:h="16838"/>
      <w:pgMar w:top="1417" w:right="1701" w:bottom="1417" w:left="1701" w:header="708"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E7BA" w14:textId="77777777" w:rsidR="00F9005E" w:rsidRDefault="00F9005E" w:rsidP="00E06B40">
      <w:pPr>
        <w:spacing w:after="0" w:line="240" w:lineRule="auto"/>
      </w:pPr>
      <w:r>
        <w:separator/>
      </w:r>
    </w:p>
  </w:endnote>
  <w:endnote w:type="continuationSeparator" w:id="0">
    <w:p w14:paraId="66F35CE6" w14:textId="77777777" w:rsidR="00F9005E" w:rsidRDefault="00F9005E"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72 Book">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94369B">
      <w:rPr>
        <w:color w:val="131B4D"/>
        <w:sz w:val="17"/>
        <w:szCs w:val="17"/>
        <w:lang w:val="en-US"/>
      </w:rPr>
      <w:t xml:space="preserve">+ 593 (5) 2 526 146 The ‘Charles Darwin Foundation for the Galapagos Islands’, in French ‘Fondation Charles Darwin pour les îles Galapagos”, Association internationale sans but lucratif (AISBL), has its registered office at 54 Avenue Louise, 1050 Brussels, Belgium. </w:t>
    </w:r>
    <w:r w:rsidRPr="00587204">
      <w:rPr>
        <w:color w:val="131B4D"/>
        <w:sz w:val="17"/>
        <w:szCs w:val="17"/>
        <w:lang w:val="en-US"/>
      </w:rPr>
      <w:t>Trade Registry # 0409.359.103</w:t>
    </w:r>
  </w:p>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BFF8" w14:textId="77777777" w:rsidR="00F9005E" w:rsidRDefault="00F9005E" w:rsidP="00E06B40">
      <w:pPr>
        <w:spacing w:after="0" w:line="240" w:lineRule="auto"/>
      </w:pPr>
      <w:r>
        <w:separator/>
      </w:r>
    </w:p>
  </w:footnote>
  <w:footnote w:type="continuationSeparator" w:id="0">
    <w:p w14:paraId="47518F2D" w14:textId="77777777" w:rsidR="00F9005E" w:rsidRDefault="00F9005E"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inline distT="0" distB="0" distL="0" distR="0" wp14:anchorId="3E21E11F" wp14:editId="34C64312">
          <wp:extent cx="905435" cy="922265"/>
          <wp:effectExtent l="0" t="0" r="0" b="5080"/>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65935" cy="9838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044695"/>
    <w:rsid w:val="00103015"/>
    <w:rsid w:val="00134153"/>
    <w:rsid w:val="001341B5"/>
    <w:rsid w:val="00154848"/>
    <w:rsid w:val="001E49B9"/>
    <w:rsid w:val="00226300"/>
    <w:rsid w:val="002670C3"/>
    <w:rsid w:val="002819E9"/>
    <w:rsid w:val="00290384"/>
    <w:rsid w:val="002F39E2"/>
    <w:rsid w:val="00422BE4"/>
    <w:rsid w:val="004E0BFA"/>
    <w:rsid w:val="005119A6"/>
    <w:rsid w:val="005738F5"/>
    <w:rsid w:val="00587204"/>
    <w:rsid w:val="0069538B"/>
    <w:rsid w:val="007034E4"/>
    <w:rsid w:val="00771BE3"/>
    <w:rsid w:val="00795862"/>
    <w:rsid w:val="007F36B0"/>
    <w:rsid w:val="008472E5"/>
    <w:rsid w:val="008B6242"/>
    <w:rsid w:val="008F3924"/>
    <w:rsid w:val="009332EF"/>
    <w:rsid w:val="0094369B"/>
    <w:rsid w:val="00B37A79"/>
    <w:rsid w:val="00BB2B90"/>
    <w:rsid w:val="00CB58DD"/>
    <w:rsid w:val="00E06B40"/>
    <w:rsid w:val="00E10E17"/>
    <w:rsid w:val="00EF3184"/>
    <w:rsid w:val="00F9005E"/>
    <w:rsid w:val="00FA3C89"/>
    <w:rsid w:val="00FB7CCC"/>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34660">
      <w:bodyDiv w:val="1"/>
      <w:marLeft w:val="0"/>
      <w:marRight w:val="0"/>
      <w:marTop w:val="0"/>
      <w:marBottom w:val="0"/>
      <w:divBdr>
        <w:top w:val="none" w:sz="0" w:space="0" w:color="auto"/>
        <w:left w:val="none" w:sz="0" w:space="0" w:color="auto"/>
        <w:bottom w:val="none" w:sz="0" w:space="0" w:color="auto"/>
        <w:right w:val="none" w:sz="0" w:space="0" w:color="auto"/>
      </w:divBdr>
    </w:div>
    <w:div w:id="19455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57</TotalTime>
  <Pages>1</Pages>
  <Words>271</Words>
  <Characters>1495</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10</cp:revision>
  <cp:lastPrinted>2023-10-02T21:36:00Z</cp:lastPrinted>
  <dcterms:created xsi:type="dcterms:W3CDTF">2025-06-26T22:58:00Z</dcterms:created>
  <dcterms:modified xsi:type="dcterms:W3CDTF">2025-11-25T18:08:00Z</dcterms:modified>
</cp:coreProperties>
</file>