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F094" w14:textId="77777777" w:rsidR="00AA1BD8" w:rsidRDefault="00AA1BD8"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p>
    <w:p w14:paraId="35B2E7E2" w14:textId="139D572C"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PROTOCOLO PARA PUBLICACIÓN EN REDES SOCIALES PERSONALES</w:t>
      </w:r>
    </w:p>
    <w:p w14:paraId="2B76A3C4"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ANTECEDENTES</w:t>
      </w:r>
    </w:p>
    <w:p w14:paraId="017567CE"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Fundación Charles Darwin es una ONG privada, sin fines de lucro, que mantiene un contrato con el gobierno ecuatoriano a través del Parque Nacional Galápagos (PNG). </w:t>
      </w:r>
    </w:p>
    <w:p w14:paraId="101BF5E6"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Todos los proyectos que la Fundación Charles Darwin ejecuta, ya sea con financiamiento propio o con alianzas con otras ONG deben alinearse a las directrices de comunicación que provienen del PNG, en cuanto a fotos, videos y notas de prensa. Las reglas generales para redes sociales son las siguientes: </w:t>
      </w:r>
    </w:p>
    <w:p w14:paraId="1BB5248B" w14:textId="77777777" w:rsidR="00EA0EF2" w:rsidRPr="00C6701F" w:rsidRDefault="00EA0EF2" w:rsidP="00EA0EF2">
      <w:pPr>
        <w:pStyle w:val="Sinespaciado"/>
        <w:numPr>
          <w:ilvl w:val="0"/>
          <w:numId w:val="5"/>
        </w:numPr>
        <w:ind w:right="1444"/>
        <w:jc w:val="both"/>
        <w:rPr>
          <w:lang w:val="es-EC"/>
        </w:rPr>
      </w:pPr>
      <w:r>
        <w:rPr>
          <w:lang w:val="es-EC"/>
        </w:rPr>
        <w:t xml:space="preserve">No subir fotos ni videos en donde se manipula animales, o se evidencia el trabajo invasivo y estresante para el animal que se realiza durante el trabajo sin autorización previa de FCD. </w:t>
      </w:r>
      <w:r w:rsidRPr="00C6701F">
        <w:rPr>
          <w:lang w:val="es-EC"/>
        </w:rPr>
        <w:t>(Por ejemplo: Tortugas o tiburones con tag, procedimientos de investigación)</w:t>
      </w:r>
      <w:r>
        <w:rPr>
          <w:lang w:val="es-EC"/>
        </w:rPr>
        <w:t>.</w:t>
      </w:r>
    </w:p>
    <w:p w14:paraId="0F479904" w14:textId="77777777" w:rsidR="00EA0EF2" w:rsidRPr="00C6701F" w:rsidRDefault="00EA0EF2" w:rsidP="00EA0EF2">
      <w:pPr>
        <w:pStyle w:val="Sinespaciado"/>
        <w:numPr>
          <w:ilvl w:val="0"/>
          <w:numId w:val="5"/>
        </w:numPr>
        <w:ind w:right="1444"/>
        <w:jc w:val="both"/>
        <w:rPr>
          <w:lang w:val="es-EC"/>
        </w:rPr>
      </w:pPr>
      <w:r w:rsidRPr="00C6701F">
        <w:rPr>
          <w:lang w:val="es-EC"/>
        </w:rPr>
        <w:t xml:space="preserve">No </w:t>
      </w:r>
      <w:r>
        <w:rPr>
          <w:lang w:val="es-EC"/>
        </w:rPr>
        <w:t>compartir</w:t>
      </w:r>
      <w:r w:rsidRPr="00C6701F">
        <w:rPr>
          <w:lang w:val="es-EC"/>
        </w:rPr>
        <w:t xml:space="preserve"> información </w:t>
      </w:r>
      <w:r>
        <w:rPr>
          <w:lang w:val="es-EC"/>
        </w:rPr>
        <w:t>confidencial de la</w:t>
      </w:r>
      <w:r w:rsidRPr="00C6701F">
        <w:rPr>
          <w:lang w:val="es-EC"/>
        </w:rPr>
        <w:t xml:space="preserve"> actividad</w:t>
      </w:r>
      <w:r>
        <w:rPr>
          <w:lang w:val="es-EC"/>
        </w:rPr>
        <w:t xml:space="preserve"> científica (ubicación de especies en su entorno natural, accidentes/lesiones de especies, etc)</w:t>
      </w:r>
      <w:r w:rsidRPr="00C6701F">
        <w:rPr>
          <w:lang w:val="es-EC"/>
        </w:rPr>
        <w:t xml:space="preserve">. </w:t>
      </w:r>
    </w:p>
    <w:p w14:paraId="48C5E63D" w14:textId="77777777" w:rsidR="00EA0EF2" w:rsidRDefault="00EA0EF2" w:rsidP="00EA0EF2">
      <w:pPr>
        <w:pStyle w:val="Sinespaciado"/>
        <w:numPr>
          <w:ilvl w:val="0"/>
          <w:numId w:val="5"/>
        </w:numPr>
        <w:ind w:right="1444"/>
        <w:jc w:val="both"/>
        <w:rPr>
          <w:lang w:val="es-EC"/>
        </w:rPr>
      </w:pPr>
      <w:r w:rsidRPr="00C6701F">
        <w:rPr>
          <w:lang w:val="es-EC"/>
        </w:rPr>
        <w:t xml:space="preserve">En términos generales, si en su cuenta menciona a que institución pertenece, se recomienda observar el comportamiento que maneja en redes sociales a fin de que sus comentarios no sean atribuidos a la institución, desde su postura de empleado de esa organización. </w:t>
      </w:r>
    </w:p>
    <w:p w14:paraId="6B1E81B2" w14:textId="77777777" w:rsidR="00EA0EF2" w:rsidRDefault="00EA0EF2" w:rsidP="00EA0EF2">
      <w:pPr>
        <w:pStyle w:val="Sinespaciado"/>
        <w:numPr>
          <w:ilvl w:val="0"/>
          <w:numId w:val="5"/>
        </w:numPr>
        <w:ind w:right="1444"/>
        <w:jc w:val="both"/>
        <w:rPr>
          <w:lang w:val="es-EC"/>
        </w:rPr>
      </w:pPr>
      <w:r w:rsidRPr="00C6701F">
        <w:rPr>
          <w:lang w:val="es-EC"/>
        </w:rPr>
        <w:t xml:space="preserve">Bajo ningún concepto se puede propagar el odio o la discriminación de ninguna índole. </w:t>
      </w:r>
    </w:p>
    <w:p w14:paraId="0C626F7F" w14:textId="77777777" w:rsidR="00EA0EF2" w:rsidRPr="00C6701F" w:rsidRDefault="00EA0EF2" w:rsidP="00EA0EF2">
      <w:pPr>
        <w:pStyle w:val="Sinespaciado"/>
        <w:numPr>
          <w:ilvl w:val="0"/>
          <w:numId w:val="5"/>
        </w:numPr>
        <w:ind w:right="1444"/>
        <w:jc w:val="both"/>
        <w:rPr>
          <w:lang w:val="es-EC"/>
        </w:rPr>
      </w:pPr>
      <w:r>
        <w:rPr>
          <w:lang w:val="es-EC"/>
        </w:rPr>
        <w:t>En caso de duda, siempre verificar con el área de comunicación de la FCD.</w:t>
      </w:r>
    </w:p>
    <w:p w14:paraId="375C08EB"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PROTOCOLO PARA PUBLICACIÓN EN REDES SOCIALES PERSONALES</w:t>
      </w:r>
    </w:p>
    <w:p w14:paraId="60CEF889"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Tanto la Fundación Charles Darwin como los proyectos que se desarrollan en colaboración con otras entidades mantienen contratos laborales con las personas vinculadas a la ejecución de cada proyecto. </w:t>
      </w:r>
    </w:p>
    <w:p w14:paraId="7F217F73"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contratos emitidos por la Fundación Charles Darwin contemplan la propiedad del contenido tanto escrito como audiovisual, que se realiza por parte de las personas vinculadas a la ejecución de los proyectos, por un límite de tiempo de dos años. Existen casos en los que se establece la propiedad del contenido por un periodo más prolongado (revisar cláusulas contractuales relativas a la propiedad de la información). </w:t>
      </w:r>
    </w:p>
    <w:p w14:paraId="43235D42"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Con este antece</w:t>
      </w:r>
      <w:bookmarkStart w:id="0" w:name="_GoBack"/>
      <w:bookmarkEnd w:id="0"/>
      <w:r>
        <w:rPr>
          <w:rFonts w:ascii="Times New Roman" w:eastAsia="Times New Roman" w:hAnsi="Times New Roman" w:cs="Times New Roman"/>
          <w:sz w:val="24"/>
          <w:szCs w:val="24"/>
          <w:lang w:val="es-ES"/>
        </w:rPr>
        <w:t xml:space="preserve">dente el protocolo para la publicación de contenido en redes sociales personales establece lo siguiente: </w:t>
      </w:r>
    </w:p>
    <w:p w14:paraId="3EBD77D5"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 xml:space="preserve">Para poder publicar contenidos audiovisuales o de texto en redes sociales personales, la información a ser publicada debe pasar por la revisión y aprobación de la Dirección o coordinación de </w:t>
      </w:r>
      <w:hyperlink r:id="rId8" w:history="1">
        <w:r w:rsidRPr="00570480">
          <w:rPr>
            <w:rStyle w:val="Hipervnculo"/>
            <w:lang w:val="es-ES"/>
          </w:rPr>
          <w:t>comunicación y marketing de la FCD</w:t>
        </w:r>
      </w:hyperlink>
      <w:r>
        <w:rPr>
          <w:lang w:val="es-ES"/>
        </w:rPr>
        <w:t xml:space="preserve">. </w:t>
      </w:r>
    </w:p>
    <w:p w14:paraId="05AAEB77"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lastRenderedPageBreak/>
        <w:t xml:space="preserve">No se debe publicar fotografías o videos que se produzcan en el contexto del trabajo, antes de que las redes oficiales de los proyectos lo hagan. </w:t>
      </w:r>
    </w:p>
    <w:p w14:paraId="0917F9D8"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 xml:space="preserve">Para publicación de fotografías y videos en redes personales es obligatorio publicar los créditos de los fotógrafos o productores audiovisuales. </w:t>
      </w:r>
    </w:p>
    <w:p w14:paraId="77D87D20"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 xml:space="preserve">La publicación en redes sociales personales debe estar orientada a fortalecer la diseminación de la información concerniente al proyecto y no a la promoción de la persona que publica. </w:t>
      </w:r>
    </w:p>
    <w:p w14:paraId="47453487"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 xml:space="preserve">Toda comunicación en redes sociales personales orientada a la diseminación de los mensajes institucionales debe llevar hashtags apropiados (correspondientes al contenido a publicar) con mención correcta de la FCD y el proyecto en el que se está trabajando. </w:t>
      </w:r>
    </w:p>
    <w:p w14:paraId="44FCFB48"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sidRPr="005A265B">
        <w:rPr>
          <w:lang w:val="es-ES"/>
        </w:rPr>
        <w:t xml:space="preserve">No </w:t>
      </w:r>
      <w:r>
        <w:rPr>
          <w:lang w:val="es-ES"/>
        </w:rPr>
        <w:t>se debe publicar</w:t>
      </w:r>
      <w:r w:rsidRPr="005A265B">
        <w:rPr>
          <w:lang w:val="es-ES"/>
        </w:rPr>
        <w:t xml:space="preserve"> mensajes políticos</w:t>
      </w:r>
      <w:r>
        <w:rPr>
          <w:lang w:val="es-ES"/>
        </w:rPr>
        <w:t xml:space="preserve"> o discriminatorios en cuanto a temas de género, religiosos o de origen étnico</w:t>
      </w:r>
      <w:r w:rsidRPr="005A265B">
        <w:rPr>
          <w:lang w:val="es-ES"/>
        </w:rPr>
        <w:t xml:space="preserve"> en nombre de la </w:t>
      </w:r>
      <w:r>
        <w:rPr>
          <w:lang w:val="es-ES"/>
        </w:rPr>
        <w:t>F</w:t>
      </w:r>
      <w:r w:rsidRPr="005A265B">
        <w:rPr>
          <w:lang w:val="es-ES"/>
        </w:rPr>
        <w:t>undación</w:t>
      </w:r>
      <w:r>
        <w:rPr>
          <w:lang w:val="es-ES"/>
        </w:rPr>
        <w:t xml:space="preserve"> y de los proyectos adjuntos. </w:t>
      </w:r>
    </w:p>
    <w:p w14:paraId="3840C3A3"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 xml:space="preserve">No se debe publicar fotografías de eventos o reuniones sociales personales en donde la persona esté usando el uniforme de la Fundación. </w:t>
      </w:r>
    </w:p>
    <w:p w14:paraId="279E0CD2" w14:textId="77777777" w:rsidR="00EA0EF2" w:rsidRDefault="00EA0EF2" w:rsidP="00EA0EF2">
      <w:pPr>
        <w:pStyle w:val="Prrafodelista"/>
        <w:numPr>
          <w:ilvl w:val="0"/>
          <w:numId w:val="4"/>
        </w:numPr>
        <w:spacing w:before="100" w:beforeAutospacing="1" w:after="100" w:afterAutospacing="1" w:line="240" w:lineRule="auto"/>
        <w:ind w:right="1444"/>
        <w:contextualSpacing w:val="0"/>
        <w:rPr>
          <w:lang w:val="es-ES"/>
        </w:rPr>
      </w:pPr>
      <w:r>
        <w:rPr>
          <w:lang w:val="es-ES"/>
        </w:rPr>
        <w:t>El contenido a publicarse debe estar alineado a la misión de la FCD, y no debe ser utilizado para fines comerciales.</w:t>
      </w:r>
    </w:p>
    <w:p w14:paraId="755EAE80" w14:textId="77777777" w:rsidR="00EA0EF2" w:rsidRDefault="00EA0EF2" w:rsidP="00EA0EF2">
      <w:pPr>
        <w:pStyle w:val="Prrafodelista"/>
        <w:ind w:right="1444"/>
        <w:rPr>
          <w:lang w:val="es-ES"/>
        </w:rPr>
      </w:pPr>
    </w:p>
    <w:p w14:paraId="4C595903" w14:textId="77777777" w:rsidR="00EA0EF2" w:rsidRPr="00A70629" w:rsidRDefault="00EA0EF2" w:rsidP="00EA0EF2">
      <w:pPr>
        <w:pStyle w:val="Prrafodelista"/>
        <w:ind w:right="1444"/>
        <w:jc w:val="center"/>
        <w:rPr>
          <w:b/>
          <w:bCs/>
          <w:lang w:val="es-ES"/>
        </w:rPr>
      </w:pPr>
      <w:r>
        <w:rPr>
          <w:b/>
          <w:bCs/>
          <w:lang w:val="es-ES"/>
        </w:rPr>
        <w:t xml:space="preserve">Usuarios de </w:t>
      </w:r>
      <w:r w:rsidRPr="00A70629">
        <w:rPr>
          <w:b/>
          <w:bCs/>
          <w:lang w:val="es-ES"/>
        </w:rPr>
        <w:t>Redes Sociales Oficiales de la Fundación Charles Darwin:</w:t>
      </w:r>
    </w:p>
    <w:p w14:paraId="1AB8B351" w14:textId="77777777" w:rsidR="00EA0EF2" w:rsidRDefault="00EA0EF2" w:rsidP="00EA0EF2">
      <w:pPr>
        <w:pStyle w:val="Prrafodelista"/>
        <w:ind w:right="1444"/>
      </w:pPr>
      <w:r w:rsidRPr="00A70629">
        <w:rPr>
          <w:b/>
          <w:bCs/>
        </w:rPr>
        <w:t>Facebook:</w:t>
      </w:r>
      <w:r w:rsidRPr="00A70629">
        <w:t xml:space="preserve"> </w:t>
      </w:r>
      <w:proofErr w:type="spellStart"/>
      <w:r w:rsidRPr="00A70629">
        <w:t>charlesdarwinfoundation</w:t>
      </w:r>
      <w:proofErr w:type="spellEnd"/>
    </w:p>
    <w:p w14:paraId="3AC3DB21" w14:textId="77777777" w:rsidR="00EA0EF2" w:rsidRDefault="00EA0EF2" w:rsidP="00EA0EF2">
      <w:pPr>
        <w:pStyle w:val="Prrafodelista"/>
        <w:ind w:right="1444"/>
      </w:pPr>
      <w:r w:rsidRPr="00A70629">
        <w:rPr>
          <w:b/>
          <w:bCs/>
        </w:rPr>
        <w:t>X:</w:t>
      </w:r>
      <w:r>
        <w:t xml:space="preserve"> </w:t>
      </w:r>
      <w:r w:rsidRPr="00383C4F">
        <w:t>@</w:t>
      </w:r>
      <w:r w:rsidRPr="00FF1603">
        <w:t>DarwinFound</w:t>
      </w:r>
    </w:p>
    <w:p w14:paraId="06BA5D61" w14:textId="77777777" w:rsidR="00EA0EF2" w:rsidRDefault="00EA0EF2" w:rsidP="00EA0EF2">
      <w:pPr>
        <w:pStyle w:val="Prrafodelista"/>
        <w:ind w:right="1444"/>
      </w:pPr>
      <w:r w:rsidRPr="00A70629">
        <w:rPr>
          <w:b/>
          <w:bCs/>
        </w:rPr>
        <w:t>Instagram:</w:t>
      </w:r>
      <w:r>
        <w:t xml:space="preserve"> </w:t>
      </w:r>
      <w:r w:rsidRPr="00383C4F">
        <w:t>@</w:t>
      </w:r>
      <w:r w:rsidRPr="00FF1603">
        <w:t>charlesdarwinfoundation</w:t>
      </w:r>
    </w:p>
    <w:p w14:paraId="369D044B" w14:textId="77777777" w:rsidR="00EA0EF2" w:rsidRDefault="00EA0EF2" w:rsidP="00EA0EF2">
      <w:pPr>
        <w:pStyle w:val="Prrafodelista"/>
        <w:ind w:right="1444"/>
      </w:pPr>
      <w:proofErr w:type="spellStart"/>
      <w:r w:rsidRPr="00A70629">
        <w:rPr>
          <w:b/>
          <w:bCs/>
        </w:rPr>
        <w:t>Youtube</w:t>
      </w:r>
      <w:proofErr w:type="spellEnd"/>
      <w:r w:rsidRPr="00A70629">
        <w:rPr>
          <w:b/>
          <w:bCs/>
        </w:rPr>
        <w:t>:</w:t>
      </w:r>
      <w:r w:rsidRPr="00383C4F">
        <w:t xml:space="preserve"> @</w:t>
      </w:r>
      <w:proofErr w:type="spellStart"/>
      <w:r w:rsidRPr="00FF1603">
        <w:t>charlesdarwinfoundation</w:t>
      </w:r>
      <w:proofErr w:type="spellEnd"/>
    </w:p>
    <w:p w14:paraId="40BA719C" w14:textId="77777777" w:rsidR="00EA0EF2" w:rsidRDefault="00EA0EF2" w:rsidP="00EA0EF2">
      <w:pPr>
        <w:pStyle w:val="Prrafodelista"/>
        <w:ind w:right="1444"/>
      </w:pPr>
      <w:r w:rsidRPr="00A70629">
        <w:rPr>
          <w:b/>
          <w:bCs/>
        </w:rPr>
        <w:t>TikTok:</w:t>
      </w:r>
      <w:r>
        <w:t xml:space="preserve"> </w:t>
      </w:r>
      <w:r w:rsidRPr="00383C4F">
        <w:t>@</w:t>
      </w:r>
      <w:r w:rsidRPr="00FF1603">
        <w:t>charlesdarwinfoundation</w:t>
      </w:r>
    </w:p>
    <w:p w14:paraId="4BA548A2" w14:textId="77777777" w:rsidR="00EA0EF2" w:rsidRPr="00A70629" w:rsidRDefault="00EA0EF2" w:rsidP="00EA0EF2">
      <w:pPr>
        <w:pStyle w:val="Prrafodelista"/>
        <w:ind w:right="1444"/>
      </w:pPr>
      <w:r w:rsidRPr="00A70629">
        <w:rPr>
          <w:b/>
          <w:bCs/>
        </w:rPr>
        <w:t>Website:</w:t>
      </w:r>
      <w:r>
        <w:t xml:space="preserve"> darwinfoundation.org</w:t>
      </w:r>
    </w:p>
    <w:p w14:paraId="1EE05C53" w14:textId="77777777" w:rsidR="00EA0EF2" w:rsidRPr="00A70629" w:rsidRDefault="00EA0EF2" w:rsidP="00EA0EF2">
      <w:pPr>
        <w:pStyle w:val="Prrafodelista"/>
        <w:ind w:right="1444"/>
      </w:pPr>
    </w:p>
    <w:p w14:paraId="20429E17" w14:textId="77777777" w:rsidR="00EA0EF2" w:rsidRPr="00A70629" w:rsidRDefault="00EA0EF2" w:rsidP="00EA0EF2">
      <w:pPr>
        <w:ind w:right="1444"/>
      </w:pPr>
    </w:p>
    <w:p w14:paraId="009169C3" w14:textId="77777777" w:rsidR="00B64349" w:rsidRPr="00EA0EF2" w:rsidRDefault="00B64349" w:rsidP="00EA0EF2">
      <w:pPr>
        <w:pStyle w:val="Ttulo4"/>
        <w:ind w:right="1444"/>
      </w:pPr>
    </w:p>
    <w:sectPr w:rsidR="00B64349" w:rsidRPr="00EA0EF2" w:rsidSect="00383AC9">
      <w:headerReference w:type="default" r:id="rId9"/>
      <w:footerReference w:type="default" r:id="rId10"/>
      <w:pgSz w:w="12240" w:h="15840"/>
      <w:pgMar w:top="1440" w:right="0" w:bottom="1440" w:left="144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F5A" w16cex:dateUtc="2023-09-26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DD3D" w14:textId="77777777" w:rsidR="00F54B21" w:rsidRDefault="00F54B21" w:rsidP="008C56EF">
      <w:pPr>
        <w:spacing w:line="240" w:lineRule="auto"/>
      </w:pPr>
      <w:r>
        <w:separator/>
      </w:r>
    </w:p>
  </w:endnote>
  <w:endnote w:type="continuationSeparator" w:id="0">
    <w:p w14:paraId="1FCA4AE7" w14:textId="77777777" w:rsidR="00F54B21" w:rsidRDefault="00F54B21" w:rsidP="008C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AE30" w14:textId="77777777" w:rsidR="00175350" w:rsidRDefault="00AA1BD8" w:rsidP="00175350">
    <w:pPr>
      <w:pStyle w:val="Piedepgina"/>
      <w:spacing w:after="0"/>
      <w:ind w:right="1162"/>
      <w:jc w:val="center"/>
      <w:rPr>
        <w:rFonts w:ascii="Calibri" w:hAnsi="Calibri" w:cs="Calibri"/>
        <w:color w:val="1B1D4D"/>
        <w:sz w:val="16"/>
        <w:lang w:val="es-EC"/>
      </w:rPr>
    </w:pPr>
    <w:r w:rsidRPr="00383AC9">
      <w:rPr>
        <w:rFonts w:ascii="Calibri" w:hAnsi="Calibri" w:cs="Calibri"/>
        <w:b/>
        <w:color w:val="1B1D4D"/>
        <w:sz w:val="16"/>
        <w:lang w:val="es-ES"/>
      </w:rPr>
      <w:t>Quito</w:t>
    </w:r>
    <w:r>
      <w:rPr>
        <w:rFonts w:ascii="Calibri" w:hAnsi="Calibri" w:cs="Calibri"/>
        <w:b/>
        <w:color w:val="1B1D4D"/>
        <w:sz w:val="16"/>
        <w:lang w:val="es-ES"/>
      </w:rPr>
      <w:t xml:space="preserve">: </w:t>
    </w:r>
    <w:r w:rsidRPr="00383AC9">
      <w:rPr>
        <w:rFonts w:ascii="Calibri" w:hAnsi="Calibri" w:cs="Calibri"/>
        <w:color w:val="1B1D4D"/>
        <w:sz w:val="16"/>
        <w:lang w:val="es-ES"/>
      </w:rPr>
      <w:t>Francisco Andrade Marín</w:t>
    </w:r>
    <w:r>
      <w:rPr>
        <w:rFonts w:ascii="Calibri" w:hAnsi="Calibri" w:cs="Calibri"/>
        <w:color w:val="1B1D4D"/>
        <w:sz w:val="16"/>
        <w:lang w:val="es-ES"/>
      </w:rPr>
      <w:t xml:space="preserve">. </w:t>
    </w:r>
    <w:r w:rsidRPr="00383AC9">
      <w:rPr>
        <w:rFonts w:ascii="Calibri" w:hAnsi="Calibri" w:cs="Calibri"/>
        <w:color w:val="1B1D4D"/>
        <w:sz w:val="16"/>
        <w:lang w:val="es-ES"/>
      </w:rPr>
      <w:t xml:space="preserve">E6-122 y Av. </w:t>
    </w:r>
    <w:r w:rsidRPr="00F7501F">
      <w:rPr>
        <w:rFonts w:ascii="Calibri" w:hAnsi="Calibri" w:cs="Calibri"/>
        <w:color w:val="1B1D4D"/>
        <w:sz w:val="16"/>
        <w:lang w:val="es-EC"/>
      </w:rPr>
      <w:t>Eloy Alfaro</w:t>
    </w:r>
    <w:r>
      <w:rPr>
        <w:rFonts w:ascii="Calibri" w:hAnsi="Calibri" w:cs="Calibri"/>
        <w:b/>
        <w:color w:val="1B1D4D"/>
        <w:sz w:val="16"/>
        <w:lang w:val="es-ES"/>
      </w:rPr>
      <w:t xml:space="preserve">. </w:t>
    </w:r>
    <w:r w:rsidRPr="00F7501F">
      <w:rPr>
        <w:rFonts w:ascii="Calibri" w:hAnsi="Calibri" w:cs="Calibri"/>
        <w:color w:val="1B1D4D"/>
        <w:sz w:val="16"/>
        <w:lang w:val="es-EC"/>
      </w:rPr>
      <w:t>+593 (2) 2 231 174</w:t>
    </w:r>
    <w:r>
      <w:rPr>
        <w:rFonts w:ascii="Calibri" w:hAnsi="Calibri" w:cs="Calibri"/>
        <w:b/>
        <w:color w:val="1B1D4D"/>
        <w:sz w:val="16"/>
        <w:lang w:val="es-ES"/>
      </w:rPr>
      <w:t xml:space="preserve">. </w:t>
    </w:r>
    <w:r w:rsidRPr="00383AC9">
      <w:rPr>
        <w:rFonts w:ascii="Calibri" w:hAnsi="Calibri" w:cs="Calibri"/>
        <w:b/>
        <w:color w:val="1B1D4D"/>
        <w:sz w:val="16"/>
        <w:lang w:val="es-ES"/>
      </w:rPr>
      <w:t>Galápagos</w:t>
    </w:r>
    <w:r>
      <w:rPr>
        <w:rFonts w:ascii="Calibri" w:hAnsi="Calibri" w:cs="Calibri"/>
        <w:b/>
        <w:color w:val="1B1D4D"/>
        <w:sz w:val="16"/>
        <w:lang w:val="es-ES"/>
      </w:rPr>
      <w:t>:</w:t>
    </w:r>
    <w:r w:rsidRPr="00383AC9">
      <w:rPr>
        <w:rFonts w:ascii="Calibri" w:hAnsi="Calibri" w:cs="Calibri"/>
        <w:b/>
        <w:color w:val="1B1D4D"/>
        <w:sz w:val="16"/>
        <w:lang w:val="es-ES"/>
      </w:rPr>
      <w:t xml:space="preserve"> </w:t>
    </w:r>
    <w:r w:rsidRPr="00383AC9">
      <w:rPr>
        <w:rFonts w:ascii="Calibri" w:hAnsi="Calibri" w:cs="Calibri"/>
        <w:color w:val="1B1D4D"/>
        <w:sz w:val="16"/>
        <w:lang w:val="es-ES"/>
      </w:rPr>
      <w:t xml:space="preserve">Av. </w:t>
    </w:r>
    <w:r w:rsidRPr="00AA1BD8">
      <w:rPr>
        <w:rFonts w:ascii="Calibri" w:hAnsi="Calibri" w:cs="Calibri"/>
        <w:color w:val="1B1D4D"/>
        <w:sz w:val="16"/>
        <w:lang w:val="es-EC"/>
      </w:rPr>
      <w:t>Charles Darwin s/n,</w:t>
    </w:r>
    <w:r w:rsidRPr="00AA1BD8">
      <w:rPr>
        <w:rFonts w:ascii="Calibri" w:hAnsi="Calibri" w:cs="Calibri"/>
        <w:b/>
        <w:color w:val="1B1D4D"/>
        <w:sz w:val="16"/>
        <w:lang w:val="es-EC"/>
      </w:rPr>
      <w:t xml:space="preserve"> </w:t>
    </w:r>
    <w:r w:rsidRPr="00AA1BD8">
      <w:rPr>
        <w:rFonts w:ascii="Calibri" w:hAnsi="Calibri" w:cs="Calibri"/>
        <w:color w:val="1B1D4D"/>
        <w:sz w:val="16"/>
        <w:lang w:val="es-EC"/>
      </w:rPr>
      <w:t xml:space="preserve">Santa Cruz, Puerto Ayora +593 (5) 2 526 146. </w:t>
    </w:r>
    <w:r w:rsidRPr="00383AC9">
      <w:rPr>
        <w:rFonts w:ascii="Calibri" w:hAnsi="Calibri" w:cs="Calibri"/>
        <w:color w:val="1B1D4D"/>
        <w:sz w:val="14"/>
        <w:szCs w:val="14"/>
      </w:rPr>
      <w:t>The ‘Charles Darwin Foundation for the Galapagos Islands’, in French ‘</w:t>
    </w:r>
    <w:proofErr w:type="spellStart"/>
    <w:r w:rsidRPr="00383AC9">
      <w:rPr>
        <w:rFonts w:ascii="Calibri" w:hAnsi="Calibri" w:cs="Calibri"/>
        <w:color w:val="1B1D4D"/>
        <w:sz w:val="14"/>
        <w:szCs w:val="14"/>
      </w:rPr>
      <w:t>Fondation</w:t>
    </w:r>
    <w:proofErr w:type="spellEnd"/>
    <w:r w:rsidRPr="00383AC9">
      <w:rPr>
        <w:rFonts w:ascii="Calibri" w:hAnsi="Calibri" w:cs="Calibri"/>
        <w:color w:val="1B1D4D"/>
        <w:sz w:val="14"/>
        <w:szCs w:val="14"/>
      </w:rPr>
      <w:t xml:space="preserve"> Charles Darwin pour les Iles Galapagos’, Association </w:t>
    </w:r>
    <w:proofErr w:type="spellStart"/>
    <w:r w:rsidRPr="00383AC9">
      <w:rPr>
        <w:rFonts w:ascii="Calibri" w:hAnsi="Calibri" w:cs="Calibri"/>
        <w:color w:val="1B1D4D"/>
        <w:sz w:val="14"/>
        <w:szCs w:val="14"/>
      </w:rPr>
      <w:t>Internationale</w:t>
    </w:r>
    <w:proofErr w:type="spellEnd"/>
    <w:r w:rsidRPr="00383AC9">
      <w:rPr>
        <w:rFonts w:ascii="Calibri" w:hAnsi="Calibri" w:cs="Calibri"/>
        <w:color w:val="1B1D4D"/>
        <w:sz w:val="14"/>
        <w:szCs w:val="14"/>
      </w:rPr>
      <w:t xml:space="preserve"> sans but </w:t>
    </w:r>
    <w:proofErr w:type="spellStart"/>
    <w:r w:rsidRPr="00383AC9">
      <w:rPr>
        <w:rFonts w:ascii="Calibri" w:hAnsi="Calibri" w:cs="Calibri"/>
        <w:color w:val="1B1D4D"/>
        <w:sz w:val="14"/>
        <w:szCs w:val="14"/>
      </w:rPr>
      <w:t>lucratif</w:t>
    </w:r>
    <w:proofErr w:type="spellEnd"/>
    <w:r w:rsidRPr="00383AC9">
      <w:rPr>
        <w:rFonts w:ascii="Calibri" w:hAnsi="Calibri" w:cs="Calibri"/>
        <w:color w:val="1B1D4D"/>
        <w:sz w:val="14"/>
        <w:szCs w:val="14"/>
      </w:rPr>
      <w:t xml:space="preserve"> (AISBL), has its registered office at Avenue Louise 54, 1050 Brussels, Belgium. Trade Registry #0409.359.103</w:t>
    </w:r>
  </w:p>
  <w:p w14:paraId="51FA31FF" w14:textId="74F733A1" w:rsidR="008C56EF" w:rsidRPr="00AA1BD8" w:rsidRDefault="00175350" w:rsidP="00175350">
    <w:pPr>
      <w:pStyle w:val="Piedepgina"/>
      <w:spacing w:after="100" w:afterAutospacing="1"/>
      <w:ind w:right="1162"/>
      <w:jc w:val="center"/>
      <w:rPr>
        <w:rFonts w:ascii="Calibri" w:hAnsi="Calibri" w:cs="Calibri"/>
        <w:color w:val="1B1D4D"/>
        <w:sz w:val="16"/>
        <w:lang w:val="es-EC"/>
      </w:rPr>
    </w:pPr>
    <w:hyperlink r:id="rId1" w:history="1">
      <w:r w:rsidRPr="00BE0872">
        <w:rPr>
          <w:rStyle w:val="Hipervnculo"/>
          <w:rFonts w:ascii="Calibri" w:hAnsi="Calibri" w:cs="Calibri"/>
          <w:b/>
          <w:sz w:val="16"/>
          <w:szCs w:val="16"/>
        </w:rPr>
        <w:t>www.darwinfoundation.org</w:t>
      </w:r>
    </w:hyperlink>
    <w:r w:rsidR="00AA1BD8" w:rsidRPr="00F7501F">
      <w:rPr>
        <w:rStyle w:val="Hipervnculo"/>
        <w:rFonts w:ascii="Calibri" w:hAnsi="Calibri" w:cs="Calibri"/>
        <w:b/>
        <w:color w:val="1B1D4D"/>
        <w:sz w:val="16"/>
        <w:szCs w:val="16"/>
      </w:rPr>
      <w:t xml:space="preserve"> </w:t>
    </w:r>
    <w:hyperlink r:id="rId2" w:history="1">
      <w:r w:rsidR="00AA1BD8" w:rsidRPr="00F7501F">
        <w:rPr>
          <w:rStyle w:val="Hipervnculo"/>
          <w:rFonts w:ascii="Calibri" w:hAnsi="Calibri" w:cs="Calibri"/>
          <w:b/>
          <w:sz w:val="16"/>
          <w:szCs w:val="16"/>
        </w:rPr>
        <w:t>cdrs@fcdarwin.org.ec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3FE79" w14:textId="77777777" w:rsidR="00F54B21" w:rsidRDefault="00F54B21" w:rsidP="008C56EF">
      <w:pPr>
        <w:spacing w:line="240" w:lineRule="auto"/>
      </w:pPr>
      <w:r>
        <w:separator/>
      </w:r>
    </w:p>
  </w:footnote>
  <w:footnote w:type="continuationSeparator" w:id="0">
    <w:p w14:paraId="51C3A048" w14:textId="77777777" w:rsidR="00F54B21" w:rsidRDefault="00F54B21" w:rsidP="008C5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7D57" w14:textId="77777777" w:rsidR="008C56EF" w:rsidRDefault="006F713D" w:rsidP="00AA1BD8">
    <w:pPr>
      <w:pStyle w:val="Encabezado"/>
      <w:ind w:right="1080"/>
      <w:jc w:val="center"/>
    </w:pPr>
    <w:r>
      <w:rPr>
        <w:noProof/>
        <w:lang w:val="es-EC" w:eastAsia="es-EC"/>
      </w:rPr>
      <w:drawing>
        <wp:inline distT="0" distB="0" distL="0" distR="0" wp14:anchorId="37AC7F09" wp14:editId="028828D8">
          <wp:extent cx="769620"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45" cy="7896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B63"/>
    <w:multiLevelType w:val="hybridMultilevel"/>
    <w:tmpl w:val="5CF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D83394"/>
    <w:multiLevelType w:val="hybridMultilevel"/>
    <w:tmpl w:val="6AE0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DE"/>
    <w:rsid w:val="001119F9"/>
    <w:rsid w:val="001626C4"/>
    <w:rsid w:val="00175350"/>
    <w:rsid w:val="00206205"/>
    <w:rsid w:val="002257DE"/>
    <w:rsid w:val="00263AD8"/>
    <w:rsid w:val="002F7FE6"/>
    <w:rsid w:val="00340002"/>
    <w:rsid w:val="00383AC9"/>
    <w:rsid w:val="004B2A0B"/>
    <w:rsid w:val="00522968"/>
    <w:rsid w:val="00580BD4"/>
    <w:rsid w:val="006F10FE"/>
    <w:rsid w:val="006F1EF2"/>
    <w:rsid w:val="006F713D"/>
    <w:rsid w:val="00824C67"/>
    <w:rsid w:val="008555DD"/>
    <w:rsid w:val="00885DFC"/>
    <w:rsid w:val="008C56EF"/>
    <w:rsid w:val="009C40ED"/>
    <w:rsid w:val="00AA1BD8"/>
    <w:rsid w:val="00B64349"/>
    <w:rsid w:val="00BC43E2"/>
    <w:rsid w:val="00CB623B"/>
    <w:rsid w:val="00CC70C4"/>
    <w:rsid w:val="00E3745E"/>
    <w:rsid w:val="00E70B49"/>
    <w:rsid w:val="00EA0EF2"/>
    <w:rsid w:val="00F54B21"/>
    <w:rsid w:val="00F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9F362"/>
  <w15:chartTrackingRefBased/>
  <w15:docId w15:val="{EAB0F104-8BE2-470F-B1C3-B3A8C98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50"/>
  </w:style>
  <w:style w:type="paragraph" w:styleId="Ttulo1">
    <w:name w:val="heading 1"/>
    <w:basedOn w:val="Normal"/>
    <w:next w:val="Normal"/>
    <w:link w:val="Ttulo1Car"/>
    <w:uiPriority w:val="9"/>
    <w:qFormat/>
    <w:rsid w:val="001753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1753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17535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unhideWhenUsed/>
    <w:qFormat/>
    <w:rsid w:val="0017535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17535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17535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17535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17535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17535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5350"/>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17535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175350"/>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rsid w:val="00175350"/>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175350"/>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175350"/>
    <w:rPr>
      <w:rFonts w:asciiTheme="majorHAnsi" w:eastAsiaTheme="majorEastAsia" w:hAnsiTheme="majorHAnsi" w:cstheme="majorBidi"/>
      <w:i/>
      <w:iCs/>
      <w:caps/>
      <w:color w:val="1F3864" w:themeColor="accent1" w:themeShade="80"/>
    </w:rPr>
  </w:style>
  <w:style w:type="paragraph" w:styleId="Ttulo">
    <w:name w:val="Title"/>
    <w:basedOn w:val="Normal"/>
    <w:next w:val="Normal"/>
    <w:link w:val="TtuloCar"/>
    <w:uiPriority w:val="10"/>
    <w:qFormat/>
    <w:rsid w:val="001753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17535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17535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175350"/>
    <w:rPr>
      <w:rFonts w:asciiTheme="majorHAnsi" w:eastAsiaTheme="majorEastAsia" w:hAnsiTheme="majorHAnsi" w:cstheme="majorBidi"/>
      <w:color w:val="4472C4" w:themeColor="accent1"/>
      <w:sz w:val="28"/>
      <w:szCs w:val="28"/>
    </w:rPr>
  </w:style>
  <w:style w:type="character" w:styleId="nfasis">
    <w:name w:val="Emphasis"/>
    <w:basedOn w:val="Fuentedeprrafopredeter"/>
    <w:uiPriority w:val="20"/>
    <w:qFormat/>
    <w:rsid w:val="00175350"/>
    <w:rPr>
      <w:i/>
      <w:iCs/>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qFormat/>
    <w:rsid w:val="00175350"/>
    <w:pPr>
      <w:outlineLvl w:val="9"/>
    </w:p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basedOn w:val="Fuentedeprrafopredeter"/>
    <w:uiPriority w:val="19"/>
    <w:qFormat/>
    <w:rsid w:val="00175350"/>
    <w:rPr>
      <w:i/>
      <w:iCs/>
      <w:color w:val="595959" w:themeColor="text1" w:themeTint="A6"/>
    </w:rPr>
  </w:style>
  <w:style w:type="table" w:styleId="Tablaconcuadrcula">
    <w:name w:val="Table Grid"/>
    <w:basedOn w:val="Tablanormal"/>
    <w:uiPriority w:val="39"/>
    <w:rsid w:val="0038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3AC9"/>
    <w:rPr>
      <w:color w:val="0563C1"/>
      <w:u w:val="single"/>
    </w:rPr>
  </w:style>
  <w:style w:type="paragraph" w:styleId="Sinespaciado">
    <w:name w:val="No Spacing"/>
    <w:uiPriority w:val="1"/>
    <w:qFormat/>
    <w:rsid w:val="00175350"/>
    <w:pPr>
      <w:spacing w:after="0" w:line="240" w:lineRule="auto"/>
    </w:pPr>
  </w:style>
  <w:style w:type="character" w:styleId="Refdecomentario">
    <w:name w:val="annotation reference"/>
    <w:basedOn w:val="Fuentedeprrafopredeter"/>
    <w:uiPriority w:val="99"/>
    <w:semiHidden/>
    <w:unhideWhenUsed/>
    <w:rsid w:val="00EA0EF2"/>
    <w:rPr>
      <w:sz w:val="16"/>
      <w:szCs w:val="16"/>
    </w:rPr>
  </w:style>
  <w:style w:type="paragraph" w:styleId="Textocomentario">
    <w:name w:val="annotation text"/>
    <w:basedOn w:val="Normal"/>
    <w:link w:val="TextocomentarioCar"/>
    <w:uiPriority w:val="99"/>
    <w:semiHidden/>
    <w:unhideWhenUsed/>
    <w:rsid w:val="00EA0EF2"/>
    <w:pPr>
      <w:spacing w:line="240" w:lineRule="auto"/>
    </w:pPr>
    <w:rPr>
      <w:rFonts w:eastAsiaTheme="minorHAnsi"/>
      <w:sz w:val="20"/>
      <w:szCs w:val="20"/>
    </w:rPr>
  </w:style>
  <w:style w:type="character" w:customStyle="1" w:styleId="TextocomentarioCar">
    <w:name w:val="Texto comentario Car"/>
    <w:basedOn w:val="Fuentedeprrafopredeter"/>
    <w:link w:val="Textocomentario"/>
    <w:uiPriority w:val="99"/>
    <w:semiHidden/>
    <w:rsid w:val="00EA0EF2"/>
    <w:rPr>
      <w:rFonts w:asciiTheme="minorHAnsi" w:eastAsiaTheme="minorHAnsi" w:hAnsiTheme="minorHAnsi" w:cstheme="minorBidi"/>
    </w:rPr>
  </w:style>
  <w:style w:type="paragraph" w:styleId="Revisin">
    <w:name w:val="Revision"/>
    <w:hidden/>
    <w:uiPriority w:val="99"/>
    <w:semiHidden/>
    <w:rsid w:val="00EA0EF2"/>
  </w:style>
  <w:style w:type="paragraph" w:styleId="Textodeglobo">
    <w:name w:val="Balloon Text"/>
    <w:basedOn w:val="Normal"/>
    <w:link w:val="TextodegloboCar"/>
    <w:uiPriority w:val="99"/>
    <w:semiHidden/>
    <w:unhideWhenUsed/>
    <w:rsid w:val="00BC43E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3E2"/>
    <w:rPr>
      <w:rFonts w:ascii="Segoe UI" w:hAnsi="Segoe UI" w:cs="Segoe UI"/>
      <w:sz w:val="18"/>
      <w:szCs w:val="18"/>
    </w:rPr>
  </w:style>
  <w:style w:type="character" w:styleId="Mencinsinresolver">
    <w:name w:val="Unresolved Mention"/>
    <w:basedOn w:val="Fuentedeprrafopredeter"/>
    <w:uiPriority w:val="99"/>
    <w:semiHidden/>
    <w:unhideWhenUsed/>
    <w:rsid w:val="00AA1BD8"/>
    <w:rPr>
      <w:color w:val="605E5C"/>
      <w:shd w:val="clear" w:color="auto" w:fill="E1DFDD"/>
    </w:rPr>
  </w:style>
  <w:style w:type="character" w:customStyle="1" w:styleId="Ttulo7Car">
    <w:name w:val="Título 7 Car"/>
    <w:basedOn w:val="Fuentedeprrafopredeter"/>
    <w:link w:val="Ttulo7"/>
    <w:uiPriority w:val="9"/>
    <w:semiHidden/>
    <w:rsid w:val="00175350"/>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175350"/>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175350"/>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175350"/>
    <w:pPr>
      <w:spacing w:line="240" w:lineRule="auto"/>
    </w:pPr>
    <w:rPr>
      <w:b/>
      <w:bCs/>
      <w:smallCaps/>
      <w:color w:val="44546A" w:themeColor="text2"/>
    </w:rPr>
  </w:style>
  <w:style w:type="character" w:styleId="Textoennegrita">
    <w:name w:val="Strong"/>
    <w:basedOn w:val="Fuentedeprrafopredeter"/>
    <w:uiPriority w:val="22"/>
    <w:qFormat/>
    <w:rsid w:val="00175350"/>
    <w:rPr>
      <w:b/>
      <w:bCs/>
    </w:rPr>
  </w:style>
  <w:style w:type="paragraph" w:styleId="Cita">
    <w:name w:val="Quote"/>
    <w:basedOn w:val="Normal"/>
    <w:next w:val="Normal"/>
    <w:link w:val="CitaCar"/>
    <w:uiPriority w:val="29"/>
    <w:qFormat/>
    <w:rsid w:val="0017535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175350"/>
    <w:rPr>
      <w:color w:val="44546A" w:themeColor="text2"/>
      <w:sz w:val="24"/>
      <w:szCs w:val="24"/>
    </w:rPr>
  </w:style>
  <w:style w:type="paragraph" w:styleId="Citadestacada">
    <w:name w:val="Intense Quote"/>
    <w:basedOn w:val="Normal"/>
    <w:next w:val="Normal"/>
    <w:link w:val="CitadestacadaCar"/>
    <w:uiPriority w:val="30"/>
    <w:qFormat/>
    <w:rsid w:val="001753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175350"/>
    <w:rPr>
      <w:rFonts w:asciiTheme="majorHAnsi" w:eastAsiaTheme="majorEastAsia" w:hAnsiTheme="majorHAnsi" w:cstheme="majorBidi"/>
      <w:color w:val="44546A" w:themeColor="text2"/>
      <w:spacing w:val="-6"/>
      <w:sz w:val="32"/>
      <w:szCs w:val="32"/>
    </w:rPr>
  </w:style>
  <w:style w:type="character" w:styleId="nfasisintenso">
    <w:name w:val="Intense Emphasis"/>
    <w:basedOn w:val="Fuentedeprrafopredeter"/>
    <w:uiPriority w:val="21"/>
    <w:qFormat/>
    <w:rsid w:val="00175350"/>
    <w:rPr>
      <w:b/>
      <w:bCs/>
      <w:i/>
      <w:iCs/>
    </w:rPr>
  </w:style>
  <w:style w:type="character" w:styleId="Referenciasutil">
    <w:name w:val="Subtle Reference"/>
    <w:basedOn w:val="Fuentedeprrafopredeter"/>
    <w:uiPriority w:val="31"/>
    <w:qFormat/>
    <w:rsid w:val="0017535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175350"/>
    <w:rPr>
      <w:b/>
      <w:bCs/>
      <w:smallCaps/>
      <w:color w:val="44546A" w:themeColor="text2"/>
      <w:u w:val="single"/>
    </w:rPr>
  </w:style>
  <w:style w:type="character" w:styleId="Ttulodellibro">
    <w:name w:val="Book Title"/>
    <w:basedOn w:val="Fuentedeprrafopredeter"/>
    <w:uiPriority w:val="33"/>
    <w:qFormat/>
    <w:rsid w:val="00175350"/>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jose.utreras@fcdarwin.org.ec,camila.bermudez@fcdarwin.org.ec?subject=Solicitud%20de%20publicaci&#243;n%20en%20Redes%20Sociales%20bajo%20protocolo"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drs@fcdarwin.org.ec" TargetMode="External"/><Relationship Id="rId1" Type="http://schemas.openxmlformats.org/officeDocument/2006/relationships/hyperlink" Target="http://www.darwin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l.goni.FCDARWIN\Downloads\Plantilla_A4_Instituciona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9794-1BB2-4176-919F-E7587756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Plantilla_A4_Institucional_2023</Template>
  <TotalTime>14</TotalTime>
  <Pages>2</Pages>
  <Words>596</Words>
  <Characters>3398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Goñi</dc:creator>
  <cp:keywords/>
  <dc:description/>
  <cp:lastModifiedBy>María José Utreras</cp:lastModifiedBy>
  <cp:revision>3</cp:revision>
  <dcterms:created xsi:type="dcterms:W3CDTF">2023-09-26T22:30:00Z</dcterms:created>
  <dcterms:modified xsi:type="dcterms:W3CDTF">2023-10-05T15:37:00Z</dcterms:modified>
</cp:coreProperties>
</file>