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62B15" w14:textId="77777777" w:rsidR="00F62127" w:rsidRPr="00A67E4B" w:rsidRDefault="00F62127" w:rsidP="00F62127">
      <w:pPr>
        <w:spacing w:line="288" w:lineRule="auto"/>
        <w:outlineLvl w:val="0"/>
        <w:rPr>
          <w:rFonts w:ascii="Helvetica" w:hAnsi="Helvetica" w:cs="Helvetica"/>
          <w:b/>
          <w:sz w:val="24"/>
          <w:szCs w:val="24"/>
          <w:lang w:val="es-EC"/>
        </w:rPr>
      </w:pPr>
    </w:p>
    <w:p w14:paraId="6CDFA429" w14:textId="77777777" w:rsidR="00F62127" w:rsidRPr="00A67E4B" w:rsidRDefault="00F62127" w:rsidP="00F62127">
      <w:pPr>
        <w:pStyle w:val="Default"/>
        <w:rPr>
          <w:rFonts w:ascii="Helvetica" w:hAnsi="Helvetica" w:cs="Helvetica"/>
          <w:lang w:val="es-EC"/>
        </w:rPr>
      </w:pPr>
    </w:p>
    <w:p w14:paraId="5AA9A96F" w14:textId="77777777" w:rsidR="00F62127" w:rsidRPr="00A67E4B" w:rsidRDefault="00F62127" w:rsidP="00F62127">
      <w:pPr>
        <w:pStyle w:val="Default"/>
        <w:jc w:val="center"/>
        <w:rPr>
          <w:rFonts w:ascii="Helvetica" w:hAnsi="Helvetica" w:cs="Helvetica"/>
          <w:lang w:val="es-EC"/>
        </w:rPr>
      </w:pPr>
      <w:r w:rsidRPr="00A67E4B">
        <w:rPr>
          <w:rFonts w:ascii="Helvetica" w:hAnsi="Helvetica" w:cs="Helvetica"/>
          <w:b/>
          <w:bCs/>
          <w:lang w:val="es-EC"/>
        </w:rPr>
        <w:t>CARTA DE INTENCIÓN PARA LA COLABORACIÓN EN INVESTIGACIÓN</w:t>
      </w:r>
    </w:p>
    <w:p w14:paraId="61EEA318" w14:textId="77777777" w:rsidR="00F62127" w:rsidRPr="00A67E4B" w:rsidRDefault="00F62127" w:rsidP="00F62127">
      <w:pPr>
        <w:pStyle w:val="Default"/>
        <w:rPr>
          <w:rFonts w:ascii="Helvetica" w:hAnsi="Helvetica" w:cs="Helvetica"/>
          <w:b/>
          <w:bCs/>
          <w:lang w:val="es-EC"/>
        </w:rPr>
      </w:pPr>
    </w:p>
    <w:p w14:paraId="13464765" w14:textId="2B55F98A" w:rsidR="00F62127" w:rsidRPr="00A67E4B" w:rsidRDefault="00F62127" w:rsidP="00F62127">
      <w:pPr>
        <w:pStyle w:val="Default"/>
        <w:rPr>
          <w:rFonts w:ascii="Helvetica" w:hAnsi="Helvetica" w:cs="Helvetica"/>
          <w:lang w:val="es-EC"/>
        </w:rPr>
      </w:pPr>
      <w:r w:rsidRPr="00A67E4B">
        <w:rPr>
          <w:rFonts w:ascii="Helvetica" w:hAnsi="Helvetica" w:cs="Helvetica"/>
          <w:b/>
          <w:bCs/>
          <w:lang w:val="es-EC"/>
        </w:rPr>
        <w:t xml:space="preserve">Asunto: </w:t>
      </w:r>
      <w:r w:rsidRPr="00A67E4B">
        <w:rPr>
          <w:rFonts w:ascii="Helvetica" w:hAnsi="Helvetica" w:cs="Helvetica"/>
          <w:lang w:val="es-EC"/>
        </w:rPr>
        <w:t>Carta de</w:t>
      </w:r>
      <w:bookmarkStart w:id="0" w:name="_GoBack"/>
      <w:bookmarkEnd w:id="0"/>
      <w:r w:rsidRPr="00A67E4B">
        <w:rPr>
          <w:rFonts w:ascii="Helvetica" w:hAnsi="Helvetica" w:cs="Helvetica"/>
          <w:lang w:val="es-EC"/>
        </w:rPr>
        <w:t xml:space="preserve"> intención para la participación y el desarrollo del proyecto “</w:t>
      </w:r>
      <w:r w:rsidR="00EF2CB1" w:rsidRPr="00A67E4B">
        <w:rPr>
          <w:rFonts w:ascii="Helvetica" w:hAnsi="Helvetica" w:cs="Helvetica"/>
          <w:lang w:val="es-EC"/>
        </w:rPr>
        <w:t>_</w:t>
      </w:r>
      <w:r w:rsidR="00BD7C11" w:rsidRPr="00BD7C11">
        <w:rPr>
          <w:rFonts w:ascii="Helvetica" w:hAnsi="Helvetica" w:cs="Helvetica"/>
          <w:i/>
          <w:highlight w:val="yellow"/>
          <w:lang w:val="es-EC"/>
        </w:rPr>
        <w:t>Nombre del proyecto de la FCD</w:t>
      </w:r>
      <w:r w:rsidR="00EF2CB1" w:rsidRPr="00A67E4B">
        <w:rPr>
          <w:rFonts w:ascii="Helvetica" w:hAnsi="Helvetica" w:cs="Helvetica"/>
          <w:lang w:val="es-EC"/>
        </w:rPr>
        <w:t>___</w:t>
      </w:r>
      <w:r w:rsidRPr="00A67E4B">
        <w:rPr>
          <w:rFonts w:ascii="Helvetica" w:hAnsi="Helvetica" w:cs="Helvetica"/>
          <w:lang w:val="es-EC"/>
        </w:rPr>
        <w:t>”</w:t>
      </w:r>
    </w:p>
    <w:p w14:paraId="0A2DBC72" w14:textId="77777777" w:rsidR="00F62127" w:rsidRPr="00A67E4B" w:rsidRDefault="00F62127" w:rsidP="00F62127">
      <w:pPr>
        <w:pStyle w:val="Default"/>
        <w:rPr>
          <w:rFonts w:ascii="Helvetica" w:hAnsi="Helvetica" w:cs="Helvetica"/>
          <w:lang w:val="es-EC"/>
        </w:rPr>
      </w:pPr>
    </w:p>
    <w:p w14:paraId="17A31139" w14:textId="77777777" w:rsidR="00F62127" w:rsidRPr="00A67E4B" w:rsidRDefault="00F62127" w:rsidP="00A67E4B">
      <w:pPr>
        <w:pStyle w:val="Default"/>
        <w:jc w:val="both"/>
        <w:rPr>
          <w:rFonts w:ascii="Helvetica" w:hAnsi="Helvetica" w:cs="Helvetica"/>
          <w:lang w:val="es-EC"/>
        </w:rPr>
      </w:pPr>
      <w:r w:rsidRPr="00A67E4B">
        <w:rPr>
          <w:rFonts w:ascii="Helvetica" w:hAnsi="Helvetica" w:cs="Helvetica"/>
          <w:lang w:val="es-EC"/>
        </w:rPr>
        <w:t xml:space="preserve">Señores </w:t>
      </w:r>
    </w:p>
    <w:p w14:paraId="65D866D6" w14:textId="77777777" w:rsidR="00F62127" w:rsidRPr="00A67E4B" w:rsidRDefault="00F62127" w:rsidP="00A67E4B">
      <w:pPr>
        <w:pStyle w:val="Default"/>
        <w:jc w:val="both"/>
        <w:rPr>
          <w:rFonts w:ascii="Helvetica" w:hAnsi="Helvetica" w:cs="Helvetica"/>
          <w:lang w:val="es-EC"/>
        </w:rPr>
      </w:pPr>
      <w:r w:rsidRPr="00A67E4B">
        <w:rPr>
          <w:rFonts w:ascii="Helvetica" w:hAnsi="Helvetica" w:cs="Helvetica"/>
          <w:lang w:val="es-EC"/>
        </w:rPr>
        <w:t xml:space="preserve">Fundación Charles Darwin </w:t>
      </w:r>
    </w:p>
    <w:p w14:paraId="7AFF6A1D" w14:textId="7506A998" w:rsidR="00F62127" w:rsidRDefault="00F62127" w:rsidP="00A67E4B">
      <w:pPr>
        <w:pStyle w:val="Default"/>
        <w:jc w:val="both"/>
        <w:rPr>
          <w:rFonts w:ascii="Helvetica" w:hAnsi="Helvetica" w:cs="Helvetica"/>
          <w:lang w:val="es-EC"/>
        </w:rPr>
      </w:pPr>
      <w:r w:rsidRPr="00A67E4B">
        <w:rPr>
          <w:rFonts w:ascii="Helvetica" w:hAnsi="Helvetica" w:cs="Helvetica"/>
          <w:lang w:val="es-EC"/>
        </w:rPr>
        <w:t>Santa Cruz, Galápagos – Ecuador</w:t>
      </w:r>
    </w:p>
    <w:p w14:paraId="1BA5120D" w14:textId="77777777" w:rsidR="00A67E4B" w:rsidRPr="00A67E4B" w:rsidRDefault="00A67E4B" w:rsidP="00A67E4B">
      <w:pPr>
        <w:pStyle w:val="Default"/>
        <w:jc w:val="both"/>
        <w:rPr>
          <w:rFonts w:ascii="Helvetica" w:hAnsi="Helvetica" w:cs="Helvetica"/>
          <w:lang w:val="es-EC"/>
        </w:rPr>
      </w:pPr>
    </w:p>
    <w:p w14:paraId="3396DFC2" w14:textId="77777777" w:rsidR="00F62127" w:rsidRPr="00A67E4B" w:rsidRDefault="00F62127" w:rsidP="00A67E4B">
      <w:pPr>
        <w:pStyle w:val="Default"/>
        <w:jc w:val="both"/>
        <w:rPr>
          <w:rFonts w:ascii="Helvetica" w:hAnsi="Helvetica" w:cs="Helvetica"/>
          <w:lang w:val="es-EC"/>
        </w:rPr>
      </w:pPr>
    </w:p>
    <w:p w14:paraId="3E12EDD1" w14:textId="6A03F320" w:rsidR="00F62127" w:rsidRPr="00A67E4B" w:rsidRDefault="00F62127" w:rsidP="00A67E4B">
      <w:pPr>
        <w:pStyle w:val="Default"/>
        <w:jc w:val="both"/>
        <w:rPr>
          <w:rFonts w:ascii="Helvetica" w:hAnsi="Helvetica" w:cs="Helvetica"/>
          <w:b/>
          <w:bCs/>
          <w:lang w:val="es-EC"/>
        </w:rPr>
      </w:pPr>
      <w:r w:rsidRPr="00A67E4B">
        <w:rPr>
          <w:rFonts w:ascii="Helvetica" w:hAnsi="Helvetica" w:cs="Helvetica"/>
          <w:lang w:val="es-EC"/>
        </w:rPr>
        <w:t xml:space="preserve">Yo, </w:t>
      </w:r>
      <w:r w:rsidR="00EF2CB1" w:rsidRPr="00A67E4B">
        <w:rPr>
          <w:rFonts w:ascii="Helvetica" w:hAnsi="Helvetica" w:cs="Helvetica"/>
          <w:lang w:val="es-EC"/>
        </w:rPr>
        <w:t>_</w:t>
      </w:r>
      <w:proofErr w:type="gramStart"/>
      <w:r w:rsidR="00EF2CB1" w:rsidRPr="00A67E4B">
        <w:rPr>
          <w:rFonts w:ascii="Helvetica" w:hAnsi="Helvetica" w:cs="Helvetica"/>
          <w:lang w:val="es-EC"/>
        </w:rPr>
        <w:t>_</w:t>
      </w:r>
      <w:r w:rsidR="00A67E4B">
        <w:rPr>
          <w:rFonts w:ascii="Helvetica" w:hAnsi="Helvetica" w:cs="Helvetica"/>
          <w:lang w:val="es-EC"/>
        </w:rPr>
        <w:t>”</w:t>
      </w:r>
      <w:r w:rsidR="00A67E4B" w:rsidRPr="00E712FC">
        <w:rPr>
          <w:rFonts w:ascii="Helvetica" w:hAnsi="Helvetica" w:cs="Helvetica"/>
          <w:u w:val="single"/>
          <w:lang w:val="es-EC"/>
        </w:rPr>
        <w:t>nombre</w:t>
      </w:r>
      <w:proofErr w:type="gramEnd"/>
      <w:r w:rsidR="00A67E4B" w:rsidRPr="00E712FC">
        <w:rPr>
          <w:rFonts w:ascii="Helvetica" w:hAnsi="Helvetica" w:cs="Helvetica"/>
          <w:u w:val="single"/>
          <w:lang w:val="es-EC"/>
        </w:rPr>
        <w:t xml:space="preserve"> del investigador</w:t>
      </w:r>
      <w:r w:rsidR="00A67E4B">
        <w:rPr>
          <w:rFonts w:ascii="Helvetica" w:hAnsi="Helvetica" w:cs="Helvetica"/>
          <w:lang w:val="es-EC"/>
        </w:rPr>
        <w:t>”</w:t>
      </w:r>
      <w:r w:rsidR="00EF2CB1" w:rsidRPr="00A67E4B">
        <w:rPr>
          <w:rFonts w:ascii="Helvetica" w:hAnsi="Helvetica" w:cs="Helvetica"/>
          <w:lang w:val="es-EC"/>
        </w:rPr>
        <w:t>______________</w:t>
      </w:r>
      <w:r w:rsidRPr="00A67E4B">
        <w:rPr>
          <w:rFonts w:ascii="Helvetica" w:hAnsi="Helvetica" w:cs="Helvetica"/>
          <w:lang w:val="es-EC"/>
        </w:rPr>
        <w:t>,</w:t>
      </w:r>
      <w:r w:rsidR="00A67E4B">
        <w:rPr>
          <w:rFonts w:ascii="Helvetica" w:hAnsi="Helvetica" w:cs="Helvetica"/>
          <w:lang w:val="es-EC"/>
        </w:rPr>
        <w:t xml:space="preserve"> </w:t>
      </w:r>
      <w:r w:rsidRPr="00A67E4B">
        <w:rPr>
          <w:rFonts w:ascii="Helvetica" w:hAnsi="Helvetica" w:cs="Helvetica"/>
          <w:lang w:val="es-EC"/>
        </w:rPr>
        <w:t>investigador de la</w:t>
      </w:r>
      <w:r w:rsidR="00EF2CB1" w:rsidRPr="00A67E4B">
        <w:rPr>
          <w:rFonts w:ascii="Helvetica" w:hAnsi="Helvetica" w:cs="Helvetica"/>
          <w:lang w:val="es-EC"/>
        </w:rPr>
        <w:t xml:space="preserve"> </w:t>
      </w:r>
      <w:r w:rsidR="00A67E4B">
        <w:rPr>
          <w:rFonts w:ascii="Helvetica" w:hAnsi="Helvetica" w:cs="Helvetica"/>
          <w:lang w:val="es-EC"/>
        </w:rPr>
        <w:t>_____</w:t>
      </w:r>
      <w:r w:rsidR="00A67E4B" w:rsidRPr="00A67E4B">
        <w:rPr>
          <w:rFonts w:ascii="Helvetica" w:hAnsi="Helvetica" w:cs="Helvetica"/>
          <w:u w:val="single"/>
          <w:lang w:val="es-EC"/>
        </w:rPr>
        <w:t>“</w:t>
      </w:r>
      <w:r w:rsidR="00EF2CB1" w:rsidRPr="00A67E4B">
        <w:rPr>
          <w:rFonts w:ascii="Helvetica" w:hAnsi="Helvetica" w:cs="Helvetica"/>
          <w:u w:val="single"/>
          <w:lang w:val="es-EC"/>
        </w:rPr>
        <w:t>Universidad/centro de investigación</w:t>
      </w:r>
      <w:r w:rsidR="00A67E4B" w:rsidRPr="00A67E4B">
        <w:rPr>
          <w:rFonts w:ascii="Helvetica" w:hAnsi="Helvetica" w:cs="Helvetica"/>
          <w:u w:val="single"/>
          <w:lang w:val="es-EC"/>
        </w:rPr>
        <w:t>”</w:t>
      </w:r>
      <w:r w:rsidR="00EF2CB1" w:rsidRPr="00A67E4B">
        <w:rPr>
          <w:rFonts w:ascii="Helvetica" w:hAnsi="Helvetica" w:cs="Helvetica"/>
          <w:lang w:val="es-EC"/>
        </w:rPr>
        <w:t>___</w:t>
      </w:r>
      <w:r w:rsidRPr="00A67E4B">
        <w:rPr>
          <w:rFonts w:ascii="Helvetica" w:hAnsi="Helvetica" w:cs="Helvetica"/>
          <w:lang w:val="es-EC"/>
        </w:rPr>
        <w:t xml:space="preserve">, me permito manifestar el interés que tengo para desarrollar investigación en el proyecto </w:t>
      </w:r>
      <w:r w:rsidR="00EF2CB1" w:rsidRPr="00A67E4B">
        <w:rPr>
          <w:rFonts w:ascii="Helvetica" w:hAnsi="Helvetica" w:cs="Helvetica"/>
          <w:lang w:val="es-EC"/>
        </w:rPr>
        <w:t>“_________</w:t>
      </w:r>
      <w:r w:rsidR="00EF2CB1" w:rsidRPr="00A67E4B">
        <w:rPr>
          <w:rFonts w:ascii="Helvetica" w:hAnsi="Helvetica" w:cs="Helvetica"/>
          <w:u w:val="single"/>
          <w:lang w:val="es-EC"/>
        </w:rPr>
        <w:t>Nombre del proyecto</w:t>
      </w:r>
      <w:r w:rsidR="00EF2CB1" w:rsidRPr="00A67E4B">
        <w:rPr>
          <w:rFonts w:ascii="Helvetica" w:hAnsi="Helvetica" w:cs="Helvetica"/>
          <w:lang w:val="es-EC"/>
        </w:rPr>
        <w:t>____________”</w:t>
      </w:r>
      <w:r w:rsidRPr="00A67E4B">
        <w:rPr>
          <w:rFonts w:ascii="Helvetica" w:hAnsi="Helvetica" w:cs="Helvetica"/>
          <w:b/>
          <w:bCs/>
          <w:lang w:val="es-EC"/>
        </w:rPr>
        <w:t>.</w:t>
      </w:r>
    </w:p>
    <w:p w14:paraId="773A4AAE" w14:textId="77777777" w:rsidR="00F62127" w:rsidRPr="00A67E4B" w:rsidRDefault="00F62127" w:rsidP="00A67E4B">
      <w:pPr>
        <w:pStyle w:val="Default"/>
        <w:jc w:val="both"/>
        <w:rPr>
          <w:rFonts w:ascii="Helvetica" w:hAnsi="Helvetica" w:cs="Helvetica"/>
          <w:lang w:val="es-EC"/>
        </w:rPr>
      </w:pPr>
    </w:p>
    <w:p w14:paraId="214FEC34" w14:textId="1884B4F2" w:rsidR="00F62127" w:rsidRPr="00A67E4B" w:rsidRDefault="00EF2CB1" w:rsidP="00A67E4B">
      <w:pPr>
        <w:pStyle w:val="Default"/>
        <w:jc w:val="both"/>
        <w:rPr>
          <w:rFonts w:ascii="Helvetica" w:hAnsi="Helvetica" w:cs="Helvetica"/>
          <w:lang w:val="es-EC"/>
        </w:rPr>
      </w:pPr>
      <w:r w:rsidRPr="00A67E4B">
        <w:rPr>
          <w:rFonts w:ascii="Helvetica" w:hAnsi="Helvetica" w:cs="Helvetica"/>
          <w:lang w:val="es-EC"/>
        </w:rPr>
        <w:t>Nuestro compromiso como institución de experticia e infraestructura de punta es proveer al investigador/a Dr./</w:t>
      </w:r>
      <w:proofErr w:type="spellStart"/>
      <w:r w:rsidRPr="00A67E4B">
        <w:rPr>
          <w:rFonts w:ascii="Helvetica" w:hAnsi="Helvetica" w:cs="Helvetica"/>
          <w:lang w:val="es-EC"/>
        </w:rPr>
        <w:t>Dra</w:t>
      </w:r>
      <w:proofErr w:type="spellEnd"/>
      <w:r w:rsidR="00A67E4B" w:rsidRPr="00A67E4B">
        <w:rPr>
          <w:rFonts w:ascii="Helvetica" w:hAnsi="Helvetica" w:cs="Helvetica"/>
          <w:u w:val="single"/>
          <w:lang w:val="es-EC"/>
        </w:rPr>
        <w:t xml:space="preserve">_” nombre del investigador principal de la </w:t>
      </w:r>
      <w:proofErr w:type="gramStart"/>
      <w:r w:rsidR="00A67E4B" w:rsidRPr="00A67E4B">
        <w:rPr>
          <w:rFonts w:ascii="Helvetica" w:hAnsi="Helvetica" w:cs="Helvetica"/>
          <w:u w:val="single"/>
          <w:lang w:val="es-EC"/>
        </w:rPr>
        <w:t>FCD”</w:t>
      </w:r>
      <w:r w:rsidRPr="00A67E4B">
        <w:rPr>
          <w:rFonts w:ascii="Helvetica" w:hAnsi="Helvetica" w:cs="Helvetica"/>
          <w:lang w:val="es-EC"/>
        </w:rPr>
        <w:t>_</w:t>
      </w:r>
      <w:proofErr w:type="gramEnd"/>
      <w:r w:rsidRPr="00A67E4B">
        <w:rPr>
          <w:rFonts w:ascii="Helvetica" w:hAnsi="Helvetica" w:cs="Helvetica"/>
          <w:lang w:val="es-EC"/>
        </w:rPr>
        <w:t xml:space="preserve">_____ y los demás colaboradores en su proyecto </w:t>
      </w:r>
      <w:r w:rsidR="00A67E4B" w:rsidRPr="00A67E4B">
        <w:rPr>
          <w:rFonts w:ascii="Helvetica" w:hAnsi="Helvetica" w:cs="Helvetica"/>
          <w:lang w:val="es-EC"/>
        </w:rPr>
        <w:t xml:space="preserve">el </w:t>
      </w:r>
      <w:r w:rsidRPr="00A67E4B">
        <w:rPr>
          <w:rFonts w:ascii="Helvetica" w:hAnsi="Helvetica" w:cs="Helvetica"/>
          <w:lang w:val="es-EC"/>
        </w:rPr>
        <w:t xml:space="preserve">apoyo en los siguientes </w:t>
      </w:r>
      <w:r w:rsidR="00A67E4B">
        <w:rPr>
          <w:rFonts w:ascii="Helvetica" w:hAnsi="Helvetica" w:cs="Helvetica"/>
          <w:lang w:val="es-EC"/>
        </w:rPr>
        <w:t>aspectos</w:t>
      </w:r>
      <w:r w:rsidRPr="00A67E4B">
        <w:rPr>
          <w:rFonts w:ascii="Helvetica" w:hAnsi="Helvetica" w:cs="Helvetica"/>
          <w:lang w:val="es-EC"/>
        </w:rPr>
        <w:t>:</w:t>
      </w:r>
    </w:p>
    <w:p w14:paraId="17CDD56D" w14:textId="77777777" w:rsidR="00EF2CB1" w:rsidRPr="00A67E4B" w:rsidRDefault="00EF2CB1" w:rsidP="00A67E4B">
      <w:pPr>
        <w:pStyle w:val="Default"/>
        <w:numPr>
          <w:ilvl w:val="0"/>
          <w:numId w:val="1"/>
        </w:numPr>
        <w:jc w:val="both"/>
        <w:rPr>
          <w:rFonts w:ascii="Helvetica" w:hAnsi="Helvetica" w:cs="Helvetica"/>
          <w:lang w:val="es-EC"/>
        </w:rPr>
      </w:pPr>
      <w:r w:rsidRPr="00A67E4B">
        <w:rPr>
          <w:rFonts w:ascii="Helvetica" w:hAnsi="Helvetica" w:cs="Helvetica"/>
          <w:lang w:val="es-EC"/>
        </w:rPr>
        <w:t>XXXX</w:t>
      </w:r>
    </w:p>
    <w:p w14:paraId="64E08444" w14:textId="33B47D02" w:rsidR="00F62127" w:rsidRPr="00A67E4B" w:rsidRDefault="00EF2CB1" w:rsidP="00A67E4B">
      <w:pPr>
        <w:pStyle w:val="Default"/>
        <w:numPr>
          <w:ilvl w:val="0"/>
          <w:numId w:val="1"/>
        </w:numPr>
        <w:jc w:val="both"/>
        <w:rPr>
          <w:rFonts w:ascii="Helvetica" w:hAnsi="Helvetica" w:cs="Helvetica"/>
          <w:lang w:val="es-EC"/>
        </w:rPr>
      </w:pPr>
      <w:r w:rsidRPr="00A67E4B">
        <w:rPr>
          <w:rFonts w:ascii="Helvetica" w:hAnsi="Helvetica" w:cs="Helvetica"/>
          <w:lang w:val="es-EC"/>
        </w:rPr>
        <w:t>XXXX</w:t>
      </w:r>
    </w:p>
    <w:p w14:paraId="143F22F6" w14:textId="77777777" w:rsidR="00F62127" w:rsidRPr="00A67E4B" w:rsidRDefault="00F62127" w:rsidP="00A67E4B">
      <w:pPr>
        <w:pStyle w:val="Default"/>
        <w:jc w:val="both"/>
        <w:rPr>
          <w:rFonts w:ascii="Helvetica" w:hAnsi="Helvetica" w:cs="Helvetica"/>
          <w:lang w:val="es-EC"/>
        </w:rPr>
      </w:pPr>
    </w:p>
    <w:p w14:paraId="37990DE0" w14:textId="63209BD2" w:rsidR="00F62127" w:rsidRPr="00A67E4B" w:rsidRDefault="00EF2CB1" w:rsidP="00A67E4B">
      <w:pPr>
        <w:pStyle w:val="Default"/>
        <w:jc w:val="both"/>
        <w:rPr>
          <w:rFonts w:ascii="Helvetica" w:hAnsi="Helvetica" w:cs="Helvetica"/>
          <w:lang w:val="es-EC"/>
        </w:rPr>
      </w:pPr>
      <w:r w:rsidRPr="00A67E4B">
        <w:rPr>
          <w:rFonts w:ascii="Helvetica" w:hAnsi="Helvetica" w:cs="Helvetica"/>
          <w:lang w:val="es-EC"/>
        </w:rPr>
        <w:t xml:space="preserve">La propuesta </w:t>
      </w:r>
      <w:r w:rsidR="00A67E4B" w:rsidRPr="00A67E4B">
        <w:rPr>
          <w:rFonts w:ascii="Helvetica" w:hAnsi="Helvetica" w:cs="Helvetica"/>
          <w:lang w:val="es-EC"/>
        </w:rPr>
        <w:t xml:space="preserve">será </w:t>
      </w:r>
      <w:r w:rsidRPr="00A67E4B">
        <w:rPr>
          <w:rFonts w:ascii="Helvetica" w:hAnsi="Helvetica" w:cs="Helvetica"/>
          <w:lang w:val="es-EC"/>
        </w:rPr>
        <w:t xml:space="preserve">entregada y presentada de acuerdo a los formatos </w:t>
      </w:r>
      <w:r w:rsidR="00A67E4B" w:rsidRPr="00A67E4B">
        <w:rPr>
          <w:rFonts w:ascii="Helvetica" w:hAnsi="Helvetica" w:cs="Helvetica"/>
          <w:lang w:val="es-EC"/>
        </w:rPr>
        <w:t>establecidos en</w:t>
      </w:r>
      <w:r w:rsidRPr="00A67E4B">
        <w:rPr>
          <w:rFonts w:ascii="Helvetica" w:hAnsi="Helvetica" w:cs="Helvetica"/>
          <w:lang w:val="es-EC"/>
        </w:rPr>
        <w:t xml:space="preserve"> la página web del Ministerio del Ambiente</w:t>
      </w:r>
      <w:r w:rsidR="00A67E4B" w:rsidRPr="00A67E4B">
        <w:rPr>
          <w:rFonts w:ascii="Helvetica" w:hAnsi="Helvetica" w:cs="Helvetica"/>
          <w:lang w:val="es-EC"/>
        </w:rPr>
        <w:t xml:space="preserve">, Agua y Transición Ecológica </w:t>
      </w:r>
      <w:r w:rsidRPr="00A67E4B">
        <w:rPr>
          <w:rFonts w:ascii="Helvetica" w:hAnsi="Helvetica" w:cs="Helvetica"/>
          <w:lang w:val="es-EC"/>
        </w:rPr>
        <w:t>del Ecuador.</w:t>
      </w:r>
    </w:p>
    <w:p w14:paraId="3464E883" w14:textId="7AD2D66B" w:rsidR="00F62127" w:rsidRPr="00A67E4B" w:rsidRDefault="0065727A" w:rsidP="00A67E4B">
      <w:pPr>
        <w:spacing w:line="288" w:lineRule="auto"/>
        <w:jc w:val="both"/>
        <w:outlineLvl w:val="0"/>
        <w:rPr>
          <w:rFonts w:ascii="Helvetica" w:hAnsi="Helvetica" w:cs="Helvetica"/>
          <w:noProof/>
          <w:sz w:val="24"/>
          <w:szCs w:val="24"/>
          <w:lang w:val="es-EC"/>
        </w:rPr>
      </w:pPr>
      <w:r w:rsidRPr="00A67E4B">
        <w:rPr>
          <w:rFonts w:ascii="Helvetica" w:hAnsi="Helvetica" w:cs="Helvetica"/>
          <w:sz w:val="24"/>
          <w:szCs w:val="24"/>
          <w:lang w:val="es-EC"/>
        </w:rPr>
        <w:t>Atentamente</w:t>
      </w:r>
    </w:p>
    <w:p w14:paraId="0A34AAE5" w14:textId="44F2B4CE" w:rsidR="0065727A" w:rsidRPr="00A67E4B" w:rsidRDefault="0065727A" w:rsidP="00A67E4B">
      <w:pPr>
        <w:spacing w:line="288" w:lineRule="auto"/>
        <w:jc w:val="both"/>
        <w:outlineLvl w:val="0"/>
        <w:rPr>
          <w:rFonts w:ascii="Helvetica" w:hAnsi="Helvetica" w:cs="Helvetica"/>
          <w:noProof/>
          <w:sz w:val="24"/>
          <w:szCs w:val="24"/>
          <w:lang w:val="es-EC"/>
        </w:rPr>
      </w:pPr>
    </w:p>
    <w:p w14:paraId="2F35D0BC" w14:textId="0E123E0E" w:rsidR="0065727A" w:rsidRPr="00A67E4B" w:rsidRDefault="0065727A" w:rsidP="00A67E4B">
      <w:pPr>
        <w:spacing w:line="288" w:lineRule="auto"/>
        <w:jc w:val="both"/>
        <w:outlineLvl w:val="0"/>
        <w:rPr>
          <w:rFonts w:ascii="Helvetica" w:hAnsi="Helvetica" w:cs="Helvetica"/>
          <w:noProof/>
          <w:sz w:val="24"/>
          <w:szCs w:val="24"/>
          <w:lang w:val="es-EC"/>
        </w:rPr>
      </w:pPr>
    </w:p>
    <w:p w14:paraId="0C06AA62" w14:textId="77777777" w:rsidR="0065727A" w:rsidRPr="00A67E4B" w:rsidRDefault="0065727A" w:rsidP="00A67E4B">
      <w:pPr>
        <w:spacing w:line="288" w:lineRule="auto"/>
        <w:jc w:val="both"/>
        <w:outlineLvl w:val="0"/>
        <w:rPr>
          <w:rFonts w:ascii="Helvetica" w:hAnsi="Helvetica" w:cs="Helvetica"/>
          <w:noProof/>
          <w:sz w:val="24"/>
          <w:szCs w:val="24"/>
          <w:lang w:val="es-EC"/>
        </w:rPr>
      </w:pPr>
    </w:p>
    <w:p w14:paraId="00669EE4" w14:textId="51C6F0CE" w:rsidR="00F62127" w:rsidRPr="00A67E4B" w:rsidRDefault="00F62127" w:rsidP="00F62127">
      <w:pPr>
        <w:spacing w:line="288" w:lineRule="auto"/>
        <w:outlineLvl w:val="0"/>
        <w:rPr>
          <w:rFonts w:ascii="Helvetica" w:hAnsi="Helvetica" w:cs="Helvetica"/>
          <w:b/>
          <w:sz w:val="24"/>
          <w:szCs w:val="24"/>
          <w:lang w:val="es-EC"/>
        </w:rPr>
      </w:pPr>
      <w:r w:rsidRPr="00A67E4B">
        <w:rPr>
          <w:rFonts w:ascii="Helvetica" w:hAnsi="Helvetica" w:cs="Helvetica"/>
          <w:b/>
          <w:sz w:val="24"/>
          <w:szCs w:val="24"/>
          <w:lang w:val="es-EC"/>
        </w:rPr>
        <w:t xml:space="preserve">Dr. </w:t>
      </w:r>
      <w:r w:rsidR="00EF2CB1" w:rsidRPr="00A67E4B">
        <w:rPr>
          <w:rFonts w:ascii="Helvetica" w:hAnsi="Helvetica" w:cs="Helvetica"/>
          <w:b/>
          <w:sz w:val="24"/>
          <w:szCs w:val="24"/>
          <w:lang w:val="es-EC"/>
        </w:rPr>
        <w:t>_______________________</w:t>
      </w:r>
    </w:p>
    <w:sectPr w:rsidR="00F62127" w:rsidRPr="00A67E4B" w:rsidSect="006E52A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784" w:right="1380" w:bottom="2835" w:left="2126" w:header="1191" w:footer="6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625FF" w14:textId="77777777" w:rsidR="006F3260" w:rsidRDefault="006F3260">
      <w:r>
        <w:separator/>
      </w:r>
    </w:p>
  </w:endnote>
  <w:endnote w:type="continuationSeparator" w:id="0">
    <w:p w14:paraId="13051EA3" w14:textId="77777777" w:rsidR="006F3260" w:rsidRDefault="006F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945E8" w14:textId="77777777" w:rsidR="00CB2639" w:rsidRDefault="00CB2639" w:rsidP="004333D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63B93EC" w14:textId="77777777" w:rsidR="00CB2639" w:rsidRDefault="00CB26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C8E6" w14:textId="5B48A160" w:rsidR="002B1B5E" w:rsidRPr="004214FB" w:rsidRDefault="00CB2639" w:rsidP="002B1B5E">
    <w:pPr>
      <w:spacing w:after="480" w:line="480" w:lineRule="auto"/>
      <w:rPr>
        <w:b/>
        <w:sz w:val="11"/>
        <w:lang w:val="en-US"/>
      </w:rPr>
    </w:pPr>
    <w:r w:rsidRPr="004214FB">
      <w:rPr>
        <w:b/>
        <w:sz w:val="11"/>
        <w:lang w:val="en-US"/>
      </w:rPr>
      <w:fldChar w:fldCharType="begin"/>
    </w:r>
    <w:r w:rsidRPr="004214FB">
      <w:rPr>
        <w:b/>
        <w:sz w:val="11"/>
        <w:lang w:val="en-US"/>
      </w:rPr>
      <w:instrText xml:space="preserve"> PAGE </w:instrText>
    </w:r>
    <w:r w:rsidRPr="004214FB">
      <w:rPr>
        <w:b/>
        <w:sz w:val="11"/>
        <w:lang w:val="en-US"/>
      </w:rPr>
      <w:fldChar w:fldCharType="separate"/>
    </w:r>
    <w:r w:rsidR="0065727A">
      <w:rPr>
        <w:b/>
        <w:noProof/>
        <w:sz w:val="11"/>
        <w:lang w:val="en-US"/>
      </w:rPr>
      <w:t>2</w:t>
    </w:r>
    <w:r w:rsidRPr="004214FB">
      <w:rPr>
        <w:b/>
        <w:sz w:val="11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3907" w14:textId="77777777" w:rsidR="00CB2639" w:rsidRPr="00A07ABD" w:rsidRDefault="00CB2639" w:rsidP="00C36F29">
    <w:pPr>
      <w:pStyle w:val="Tahoma8"/>
      <w:rPr>
        <w:b/>
        <w:sz w:val="11"/>
      </w:rPr>
    </w:pPr>
  </w:p>
  <w:tbl>
    <w:tblPr>
      <w:tblpPr w:leftFromText="181" w:rightFromText="181" w:vertAnchor="page" w:horzAnchor="margin" w:tblpY="14686"/>
      <w:tblOverlap w:val="never"/>
      <w:tblW w:w="9015" w:type="dxa"/>
      <w:tblBorders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71"/>
      <w:gridCol w:w="2119"/>
      <w:gridCol w:w="326"/>
      <w:gridCol w:w="2279"/>
      <w:gridCol w:w="326"/>
      <w:gridCol w:w="1194"/>
    </w:tblGrid>
    <w:tr w:rsidR="00A07ABD" w:rsidRPr="00A07ABD" w14:paraId="75250ED9" w14:textId="77777777" w:rsidTr="00140388">
      <w:trPr>
        <w:cantSplit/>
      </w:trPr>
      <w:tc>
        <w:tcPr>
          <w:tcW w:w="2771" w:type="dxa"/>
          <w:tcBorders>
            <w:right w:val="nil"/>
          </w:tcBorders>
          <w:tcMar>
            <w:left w:w="68" w:type="dxa"/>
          </w:tcMar>
        </w:tcPr>
        <w:p w14:paraId="2DE552B1" w14:textId="41CD10D0" w:rsidR="003255B5" w:rsidRPr="003579C8" w:rsidRDefault="003255B5" w:rsidP="00513FC5">
          <w:pPr>
            <w:pStyle w:val="Tahoma6"/>
            <w:spacing w:after="35" w:line="259" w:lineRule="auto"/>
            <w:rPr>
              <w:b/>
              <w:sz w:val="11"/>
              <w:szCs w:val="11"/>
              <w:lang w:val="it-IT"/>
            </w:rPr>
          </w:pPr>
        </w:p>
      </w:tc>
      <w:tc>
        <w:tcPr>
          <w:tcW w:w="2119" w:type="dxa"/>
          <w:tcBorders>
            <w:left w:val="nil"/>
            <w:right w:val="nil"/>
          </w:tcBorders>
          <w:tcMar>
            <w:left w:w="68" w:type="dxa"/>
          </w:tcMar>
        </w:tcPr>
        <w:p w14:paraId="024CF9C7" w14:textId="797CBF8A" w:rsidR="003255B5" w:rsidRPr="00A07ABD" w:rsidRDefault="003255B5" w:rsidP="00140388">
          <w:pPr>
            <w:pStyle w:val="Tahoma6"/>
            <w:spacing w:after="35" w:line="259" w:lineRule="auto"/>
            <w:rPr>
              <w:sz w:val="11"/>
              <w:szCs w:val="11"/>
              <w:lang w:val="it-IT"/>
            </w:rPr>
          </w:pPr>
        </w:p>
      </w:tc>
      <w:tc>
        <w:tcPr>
          <w:tcW w:w="326" w:type="dxa"/>
          <w:tcBorders>
            <w:left w:val="nil"/>
            <w:right w:val="nil"/>
          </w:tcBorders>
        </w:tcPr>
        <w:p w14:paraId="5E16E6B0" w14:textId="77777777" w:rsidR="003255B5" w:rsidRPr="00A07ABD" w:rsidRDefault="003255B5" w:rsidP="00140388">
          <w:pPr>
            <w:spacing w:after="35" w:line="259" w:lineRule="auto"/>
            <w:rPr>
              <w:sz w:val="11"/>
              <w:szCs w:val="22"/>
              <w:lang w:val="it-IT"/>
            </w:rPr>
          </w:pPr>
        </w:p>
      </w:tc>
      <w:tc>
        <w:tcPr>
          <w:tcW w:w="2279" w:type="dxa"/>
          <w:tcBorders>
            <w:left w:val="nil"/>
            <w:right w:val="nil"/>
          </w:tcBorders>
        </w:tcPr>
        <w:p w14:paraId="6553B25E" w14:textId="383C39A8" w:rsidR="003255B5" w:rsidRPr="00A07ABD" w:rsidRDefault="003255B5" w:rsidP="00140388">
          <w:pPr>
            <w:spacing w:after="35" w:line="259" w:lineRule="auto"/>
            <w:rPr>
              <w:sz w:val="11"/>
              <w:szCs w:val="22"/>
              <w:lang w:val="it-IT"/>
            </w:rPr>
          </w:pPr>
        </w:p>
      </w:tc>
      <w:tc>
        <w:tcPr>
          <w:tcW w:w="326" w:type="dxa"/>
          <w:tcBorders>
            <w:left w:val="nil"/>
            <w:right w:val="nil"/>
          </w:tcBorders>
        </w:tcPr>
        <w:p w14:paraId="56EEBF73" w14:textId="77777777" w:rsidR="003255B5" w:rsidRPr="00A07ABD" w:rsidRDefault="003255B5" w:rsidP="00140388">
          <w:pPr>
            <w:spacing w:after="215" w:line="259" w:lineRule="auto"/>
            <w:rPr>
              <w:sz w:val="10"/>
              <w:szCs w:val="10"/>
              <w:lang w:val="it-IT"/>
            </w:rPr>
          </w:pPr>
        </w:p>
      </w:tc>
      <w:tc>
        <w:tcPr>
          <w:tcW w:w="1194" w:type="dxa"/>
          <w:tcBorders>
            <w:left w:val="nil"/>
            <w:right w:val="nil"/>
          </w:tcBorders>
        </w:tcPr>
        <w:p w14:paraId="20338FEC" w14:textId="01A1D385" w:rsidR="003255B5" w:rsidRPr="00A07ABD" w:rsidRDefault="003255B5" w:rsidP="00140388">
          <w:pPr>
            <w:pStyle w:val="Tahoma5"/>
            <w:framePr w:hSpace="0" w:wrap="auto" w:vAnchor="margin" w:hAnchor="text" w:xAlign="left" w:yAlign="inline"/>
            <w:suppressOverlap w:val="0"/>
            <w:rPr>
              <w:noProof/>
              <w:szCs w:val="10"/>
              <w:lang w:val="de-DE"/>
            </w:rPr>
          </w:pPr>
        </w:p>
      </w:tc>
    </w:tr>
  </w:tbl>
  <w:p w14:paraId="29B78AED" w14:textId="77777777" w:rsidR="00CB2639" w:rsidRPr="00A07ABD" w:rsidRDefault="00CB2639" w:rsidP="00C36F29">
    <w:pPr>
      <w:pStyle w:val="Tahoma8"/>
      <w:rPr>
        <w:b/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4DB22" w14:textId="77777777" w:rsidR="006F3260" w:rsidRDefault="006F3260">
      <w:r>
        <w:separator/>
      </w:r>
    </w:p>
  </w:footnote>
  <w:footnote w:type="continuationSeparator" w:id="0">
    <w:p w14:paraId="691FB5B7" w14:textId="77777777" w:rsidR="006F3260" w:rsidRDefault="006F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982" w:type="dxa"/>
      <w:tblInd w:w="-1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7"/>
      <w:gridCol w:w="3685"/>
    </w:tblGrid>
    <w:tr w:rsidR="00BA00D9" w14:paraId="298D7DB2" w14:textId="77777777" w:rsidTr="009C28BD">
      <w:tc>
        <w:tcPr>
          <w:tcW w:w="7297" w:type="dxa"/>
        </w:tcPr>
        <w:p w14:paraId="50067F56" w14:textId="77777777" w:rsidR="00BA00D9" w:rsidRDefault="00BA00D9" w:rsidP="009C28BD">
          <w:pPr>
            <w:pStyle w:val="Encabezado"/>
            <w:rPr>
              <w:sz w:val="19"/>
              <w:szCs w:val="19"/>
            </w:rPr>
          </w:pPr>
          <w:r w:rsidRPr="005C4E85">
            <w:rPr>
              <w:noProof/>
              <w:sz w:val="19"/>
              <w:szCs w:val="19"/>
            </w:rPr>
            <w:drawing>
              <wp:inline distT="0" distB="0" distL="0" distR="0" wp14:anchorId="0735EF30" wp14:editId="3B25AB2D">
                <wp:extent cx="2520690" cy="47853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bz Logo 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690" cy="478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14:paraId="244FEEEB" w14:textId="77777777" w:rsidR="00BA00D9" w:rsidRDefault="00BA00D9" w:rsidP="009C28BD">
          <w:pPr>
            <w:pStyle w:val="Encabezado"/>
            <w:rPr>
              <w:sz w:val="19"/>
              <w:szCs w:val="19"/>
            </w:rPr>
          </w:pPr>
        </w:p>
      </w:tc>
    </w:tr>
  </w:tbl>
  <w:p w14:paraId="341BE4B7" w14:textId="77777777" w:rsidR="00202486" w:rsidRPr="00BA00D9" w:rsidRDefault="00202486" w:rsidP="00BA00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982" w:type="dxa"/>
      <w:tblInd w:w="-1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7"/>
      <w:gridCol w:w="3685"/>
    </w:tblGrid>
    <w:tr w:rsidR="00D66921" w14:paraId="2380C473" w14:textId="77777777" w:rsidTr="00A51C5A">
      <w:tc>
        <w:tcPr>
          <w:tcW w:w="7297" w:type="dxa"/>
        </w:tcPr>
        <w:p w14:paraId="6FD81CE0" w14:textId="387BDB7F" w:rsidR="00D66921" w:rsidRDefault="00C51F06" w:rsidP="009C28BD">
          <w:pPr>
            <w:pStyle w:val="Encabezado"/>
            <w:rPr>
              <w:sz w:val="19"/>
              <w:szCs w:val="19"/>
            </w:rPr>
          </w:pPr>
          <w:r w:rsidRPr="0073637A"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1" locked="1" layoutInCell="0" allowOverlap="0" wp14:anchorId="2F24B3AB" wp14:editId="2E0D6430">
                    <wp:simplePos x="0" y="0"/>
                    <wp:positionH relativeFrom="leftMargin">
                      <wp:posOffset>635</wp:posOffset>
                    </wp:positionH>
                    <wp:positionV relativeFrom="page">
                      <wp:posOffset>5310505</wp:posOffset>
                    </wp:positionV>
                    <wp:extent cx="262800" cy="7200"/>
                    <wp:effectExtent l="0" t="0" r="23495" b="1206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62800" cy="7200"/>
                              <a:chOff x="0" y="0"/>
                              <a:chExt cx="260998" cy="6350"/>
                            </a:xfrm>
                          </wpg:grpSpPr>
                          <wps:wsp>
                            <wps:cNvPr id="8" name="Shape 152"/>
                            <wps:cNvSpPr/>
                            <wps:spPr>
                              <a:xfrm>
                                <a:off x="0" y="0"/>
                                <a:ext cx="260998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0998">
                                    <a:moveTo>
                                      <a:pt x="0" y="0"/>
                                    </a:moveTo>
                                    <a:lnTo>
                                      <a:pt x="260998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2870AB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42FA3AB" id="Group 7" o:spid="_x0000_s1026" style="position:absolute;margin-left:.05pt;margin-top:418.15pt;width:20.7pt;height:.55pt;z-index:-251655168;mso-position-horizontal-relative:left-margin-area;mso-position-vertical-relative:page;mso-width-relative:margin;mso-height-relative:margin" coordsize="260998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" o:allowincell="f" o:allowoverlap="f">
                    <v:shape id="Shape 152" o:spid="_x0000_s1027" style="position:absolute;width:260998;height:0;visibility:visible;mso-wrap-style:square;v-text-anchor:top" coordsize="260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" path="m,l260998,e" filled="f" strokecolor="black [3213]" strokeweight=".5pt">
                      <v:stroke miterlimit="1" joinstyle="miter"/>
                      <v:path arrowok="t" textboxrect="0,0,260998,0"/>
                    </v:shape>
                    <w10:wrap anchorx="margin" anchory="page"/>
                    <w10:anchorlock/>
                  </v:group>
                </w:pict>
              </mc:Fallback>
            </mc:AlternateContent>
          </w:r>
        </w:p>
      </w:tc>
      <w:tc>
        <w:tcPr>
          <w:tcW w:w="3685" w:type="dxa"/>
        </w:tcPr>
        <w:p w14:paraId="50D8AD64" w14:textId="77777777" w:rsidR="00D66921" w:rsidRDefault="00D66921" w:rsidP="009C28BD">
          <w:pPr>
            <w:pStyle w:val="Encabezado"/>
            <w:rPr>
              <w:sz w:val="19"/>
              <w:szCs w:val="19"/>
            </w:rPr>
          </w:pPr>
        </w:p>
      </w:tc>
    </w:tr>
  </w:tbl>
  <w:p w14:paraId="1DFD3191" w14:textId="77777777" w:rsidR="00245202" w:rsidRPr="005C4E85" w:rsidRDefault="00245202" w:rsidP="000248BE">
    <w:pPr>
      <w:pStyle w:val="Encabezado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1C19"/>
    <w:multiLevelType w:val="hybridMultilevel"/>
    <w:tmpl w:val="658AC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9A"/>
    <w:rsid w:val="000003C4"/>
    <w:rsid w:val="00002351"/>
    <w:rsid w:val="000040F8"/>
    <w:rsid w:val="0000495A"/>
    <w:rsid w:val="00010523"/>
    <w:rsid w:val="0001190A"/>
    <w:rsid w:val="00017232"/>
    <w:rsid w:val="00017CAC"/>
    <w:rsid w:val="00020772"/>
    <w:rsid w:val="000231C9"/>
    <w:rsid w:val="000248BE"/>
    <w:rsid w:val="00024F99"/>
    <w:rsid w:val="00025A1C"/>
    <w:rsid w:val="000267D0"/>
    <w:rsid w:val="0002769E"/>
    <w:rsid w:val="00030120"/>
    <w:rsid w:val="00030FB0"/>
    <w:rsid w:val="00035314"/>
    <w:rsid w:val="000353AB"/>
    <w:rsid w:val="00037557"/>
    <w:rsid w:val="00037F86"/>
    <w:rsid w:val="00040911"/>
    <w:rsid w:val="000436A2"/>
    <w:rsid w:val="00044892"/>
    <w:rsid w:val="000470C9"/>
    <w:rsid w:val="00054BAD"/>
    <w:rsid w:val="00055221"/>
    <w:rsid w:val="00057D0C"/>
    <w:rsid w:val="00062F09"/>
    <w:rsid w:val="000631A7"/>
    <w:rsid w:val="00064B60"/>
    <w:rsid w:val="00064F00"/>
    <w:rsid w:val="000662B4"/>
    <w:rsid w:val="00066FA6"/>
    <w:rsid w:val="000677EA"/>
    <w:rsid w:val="00071828"/>
    <w:rsid w:val="00073CC9"/>
    <w:rsid w:val="00074703"/>
    <w:rsid w:val="000762D2"/>
    <w:rsid w:val="000762E4"/>
    <w:rsid w:val="00076E8F"/>
    <w:rsid w:val="00077346"/>
    <w:rsid w:val="0008239E"/>
    <w:rsid w:val="00082FA0"/>
    <w:rsid w:val="00082FEF"/>
    <w:rsid w:val="0009106A"/>
    <w:rsid w:val="000920AD"/>
    <w:rsid w:val="000A3AA5"/>
    <w:rsid w:val="000A71F4"/>
    <w:rsid w:val="000A721D"/>
    <w:rsid w:val="000B03D3"/>
    <w:rsid w:val="000B23C8"/>
    <w:rsid w:val="000C2799"/>
    <w:rsid w:val="000C68EC"/>
    <w:rsid w:val="000C7E0B"/>
    <w:rsid w:val="000D0359"/>
    <w:rsid w:val="000D1DE7"/>
    <w:rsid w:val="000D740F"/>
    <w:rsid w:val="000D7E1F"/>
    <w:rsid w:val="000E009A"/>
    <w:rsid w:val="000E0A02"/>
    <w:rsid w:val="000E219C"/>
    <w:rsid w:val="000E3AF5"/>
    <w:rsid w:val="000F0498"/>
    <w:rsid w:val="000F1921"/>
    <w:rsid w:val="000F1B44"/>
    <w:rsid w:val="000F4BA7"/>
    <w:rsid w:val="000F5C4E"/>
    <w:rsid w:val="000F5E42"/>
    <w:rsid w:val="000F6D87"/>
    <w:rsid w:val="0010763E"/>
    <w:rsid w:val="00111E6C"/>
    <w:rsid w:val="00114C23"/>
    <w:rsid w:val="001152D9"/>
    <w:rsid w:val="00117AD7"/>
    <w:rsid w:val="00130E3A"/>
    <w:rsid w:val="00133CFD"/>
    <w:rsid w:val="00137655"/>
    <w:rsid w:val="00140388"/>
    <w:rsid w:val="001431AD"/>
    <w:rsid w:val="00144090"/>
    <w:rsid w:val="001475EE"/>
    <w:rsid w:val="00153FC0"/>
    <w:rsid w:val="00154A05"/>
    <w:rsid w:val="00154D3D"/>
    <w:rsid w:val="001627AD"/>
    <w:rsid w:val="0016416A"/>
    <w:rsid w:val="00165DC7"/>
    <w:rsid w:val="00170754"/>
    <w:rsid w:val="00172FCF"/>
    <w:rsid w:val="001741A8"/>
    <w:rsid w:val="001753DE"/>
    <w:rsid w:val="00180125"/>
    <w:rsid w:val="00180F74"/>
    <w:rsid w:val="001819E9"/>
    <w:rsid w:val="0018523C"/>
    <w:rsid w:val="001853E6"/>
    <w:rsid w:val="0018714C"/>
    <w:rsid w:val="00190162"/>
    <w:rsid w:val="001913E3"/>
    <w:rsid w:val="001955D1"/>
    <w:rsid w:val="001A022F"/>
    <w:rsid w:val="001A0394"/>
    <w:rsid w:val="001A3C00"/>
    <w:rsid w:val="001A4C36"/>
    <w:rsid w:val="001A4FC8"/>
    <w:rsid w:val="001B4108"/>
    <w:rsid w:val="001B4D25"/>
    <w:rsid w:val="001B6154"/>
    <w:rsid w:val="001B696D"/>
    <w:rsid w:val="001B70EE"/>
    <w:rsid w:val="001C2C7F"/>
    <w:rsid w:val="001C4462"/>
    <w:rsid w:val="001C5918"/>
    <w:rsid w:val="001C68F9"/>
    <w:rsid w:val="001C7394"/>
    <w:rsid w:val="001D3F30"/>
    <w:rsid w:val="001D76F0"/>
    <w:rsid w:val="001D78B9"/>
    <w:rsid w:val="001E2D26"/>
    <w:rsid w:val="001E5801"/>
    <w:rsid w:val="001E5B6B"/>
    <w:rsid w:val="001E69D4"/>
    <w:rsid w:val="00201EA3"/>
    <w:rsid w:val="002021BC"/>
    <w:rsid w:val="00202486"/>
    <w:rsid w:val="002028F7"/>
    <w:rsid w:val="00203EE1"/>
    <w:rsid w:val="0020597F"/>
    <w:rsid w:val="00206B57"/>
    <w:rsid w:val="0021233B"/>
    <w:rsid w:val="002130D9"/>
    <w:rsid w:val="00213463"/>
    <w:rsid w:val="00213E23"/>
    <w:rsid w:val="0021503A"/>
    <w:rsid w:val="0021537E"/>
    <w:rsid w:val="002153D9"/>
    <w:rsid w:val="00215D3A"/>
    <w:rsid w:val="00217900"/>
    <w:rsid w:val="002213B5"/>
    <w:rsid w:val="0022321D"/>
    <w:rsid w:val="0022679A"/>
    <w:rsid w:val="00226C8D"/>
    <w:rsid w:val="00226EC1"/>
    <w:rsid w:val="00227326"/>
    <w:rsid w:val="00237331"/>
    <w:rsid w:val="00237344"/>
    <w:rsid w:val="00245202"/>
    <w:rsid w:val="00245831"/>
    <w:rsid w:val="0025095E"/>
    <w:rsid w:val="002532C1"/>
    <w:rsid w:val="00256F05"/>
    <w:rsid w:val="00257C79"/>
    <w:rsid w:val="00260586"/>
    <w:rsid w:val="00261101"/>
    <w:rsid w:val="00264446"/>
    <w:rsid w:val="00264502"/>
    <w:rsid w:val="00265A27"/>
    <w:rsid w:val="00266F57"/>
    <w:rsid w:val="002706B9"/>
    <w:rsid w:val="00275D5D"/>
    <w:rsid w:val="00276E80"/>
    <w:rsid w:val="00281125"/>
    <w:rsid w:val="00282A90"/>
    <w:rsid w:val="002849E7"/>
    <w:rsid w:val="00287351"/>
    <w:rsid w:val="00294531"/>
    <w:rsid w:val="002A1CED"/>
    <w:rsid w:val="002A3222"/>
    <w:rsid w:val="002A522C"/>
    <w:rsid w:val="002B1B5E"/>
    <w:rsid w:val="002C3FC8"/>
    <w:rsid w:val="002C65C8"/>
    <w:rsid w:val="002D2D15"/>
    <w:rsid w:val="002E09A8"/>
    <w:rsid w:val="002E2F6A"/>
    <w:rsid w:val="002E4796"/>
    <w:rsid w:val="002E58D5"/>
    <w:rsid w:val="002F32E9"/>
    <w:rsid w:val="003046B0"/>
    <w:rsid w:val="003056DF"/>
    <w:rsid w:val="003066C8"/>
    <w:rsid w:val="00307733"/>
    <w:rsid w:val="0031025F"/>
    <w:rsid w:val="003121D2"/>
    <w:rsid w:val="00316E85"/>
    <w:rsid w:val="003200BE"/>
    <w:rsid w:val="0032381E"/>
    <w:rsid w:val="00324F73"/>
    <w:rsid w:val="003255B5"/>
    <w:rsid w:val="00331F54"/>
    <w:rsid w:val="00336571"/>
    <w:rsid w:val="003441A8"/>
    <w:rsid w:val="003457E5"/>
    <w:rsid w:val="00346BAE"/>
    <w:rsid w:val="0035006E"/>
    <w:rsid w:val="003527CA"/>
    <w:rsid w:val="00352D4A"/>
    <w:rsid w:val="00354344"/>
    <w:rsid w:val="0035628A"/>
    <w:rsid w:val="003579C8"/>
    <w:rsid w:val="00357D05"/>
    <w:rsid w:val="00362E80"/>
    <w:rsid w:val="00365701"/>
    <w:rsid w:val="0037025C"/>
    <w:rsid w:val="0037613B"/>
    <w:rsid w:val="00384657"/>
    <w:rsid w:val="00384AF7"/>
    <w:rsid w:val="00387EB2"/>
    <w:rsid w:val="00390F66"/>
    <w:rsid w:val="00393A50"/>
    <w:rsid w:val="00394358"/>
    <w:rsid w:val="00396464"/>
    <w:rsid w:val="003A2047"/>
    <w:rsid w:val="003A3085"/>
    <w:rsid w:val="003A4865"/>
    <w:rsid w:val="003B0468"/>
    <w:rsid w:val="003B2137"/>
    <w:rsid w:val="003C18E8"/>
    <w:rsid w:val="003C280F"/>
    <w:rsid w:val="003C4165"/>
    <w:rsid w:val="003C65C3"/>
    <w:rsid w:val="003C6E8B"/>
    <w:rsid w:val="003C6EF8"/>
    <w:rsid w:val="003D0F5B"/>
    <w:rsid w:val="003D47F3"/>
    <w:rsid w:val="003D4A73"/>
    <w:rsid w:val="003E23CD"/>
    <w:rsid w:val="003E287A"/>
    <w:rsid w:val="003E583A"/>
    <w:rsid w:val="003E583E"/>
    <w:rsid w:val="00403873"/>
    <w:rsid w:val="00403878"/>
    <w:rsid w:val="00407E05"/>
    <w:rsid w:val="00410876"/>
    <w:rsid w:val="00410C5F"/>
    <w:rsid w:val="00412FC3"/>
    <w:rsid w:val="004139C3"/>
    <w:rsid w:val="00414450"/>
    <w:rsid w:val="00417F03"/>
    <w:rsid w:val="004214FB"/>
    <w:rsid w:val="00423EF6"/>
    <w:rsid w:val="00425625"/>
    <w:rsid w:val="00425739"/>
    <w:rsid w:val="00430AF0"/>
    <w:rsid w:val="004333D1"/>
    <w:rsid w:val="004365F5"/>
    <w:rsid w:val="004368F7"/>
    <w:rsid w:val="00437E79"/>
    <w:rsid w:val="0044289A"/>
    <w:rsid w:val="004428E6"/>
    <w:rsid w:val="004435D8"/>
    <w:rsid w:val="004445AA"/>
    <w:rsid w:val="00445088"/>
    <w:rsid w:val="004464C6"/>
    <w:rsid w:val="00450D03"/>
    <w:rsid w:val="00455347"/>
    <w:rsid w:val="00456458"/>
    <w:rsid w:val="00456951"/>
    <w:rsid w:val="00456CD6"/>
    <w:rsid w:val="00460236"/>
    <w:rsid w:val="00461301"/>
    <w:rsid w:val="0046294D"/>
    <w:rsid w:val="004649C5"/>
    <w:rsid w:val="00464E4D"/>
    <w:rsid w:val="00467177"/>
    <w:rsid w:val="0047143D"/>
    <w:rsid w:val="00472A91"/>
    <w:rsid w:val="00474B74"/>
    <w:rsid w:val="00476300"/>
    <w:rsid w:val="00476A70"/>
    <w:rsid w:val="00477057"/>
    <w:rsid w:val="00481775"/>
    <w:rsid w:val="00490538"/>
    <w:rsid w:val="00495B32"/>
    <w:rsid w:val="0049691A"/>
    <w:rsid w:val="004A1B6A"/>
    <w:rsid w:val="004A1BB4"/>
    <w:rsid w:val="004A1E88"/>
    <w:rsid w:val="004A422C"/>
    <w:rsid w:val="004B25A6"/>
    <w:rsid w:val="004B30E4"/>
    <w:rsid w:val="004C7C00"/>
    <w:rsid w:val="004D0917"/>
    <w:rsid w:val="004D1104"/>
    <w:rsid w:val="004D2620"/>
    <w:rsid w:val="004D2FD1"/>
    <w:rsid w:val="004D3C5B"/>
    <w:rsid w:val="004D3FA2"/>
    <w:rsid w:val="004D452B"/>
    <w:rsid w:val="004D5E3F"/>
    <w:rsid w:val="004D71BB"/>
    <w:rsid w:val="004E09AB"/>
    <w:rsid w:val="004E100D"/>
    <w:rsid w:val="004E2DB1"/>
    <w:rsid w:val="004E56E7"/>
    <w:rsid w:val="004E69AF"/>
    <w:rsid w:val="004E7A40"/>
    <w:rsid w:val="004F00B5"/>
    <w:rsid w:val="004F3C7C"/>
    <w:rsid w:val="004F592A"/>
    <w:rsid w:val="005016A2"/>
    <w:rsid w:val="005021F3"/>
    <w:rsid w:val="0050691E"/>
    <w:rsid w:val="00506E71"/>
    <w:rsid w:val="00513FC5"/>
    <w:rsid w:val="0051502E"/>
    <w:rsid w:val="0051525F"/>
    <w:rsid w:val="005242EF"/>
    <w:rsid w:val="00525138"/>
    <w:rsid w:val="005272B2"/>
    <w:rsid w:val="005301DF"/>
    <w:rsid w:val="005302D0"/>
    <w:rsid w:val="00530A37"/>
    <w:rsid w:val="00534708"/>
    <w:rsid w:val="00535820"/>
    <w:rsid w:val="0053684F"/>
    <w:rsid w:val="00541497"/>
    <w:rsid w:val="00541AF4"/>
    <w:rsid w:val="0054201B"/>
    <w:rsid w:val="0054257D"/>
    <w:rsid w:val="00542C25"/>
    <w:rsid w:val="00543CF1"/>
    <w:rsid w:val="005522E4"/>
    <w:rsid w:val="00553189"/>
    <w:rsid w:val="00555034"/>
    <w:rsid w:val="00556E89"/>
    <w:rsid w:val="00557748"/>
    <w:rsid w:val="00561128"/>
    <w:rsid w:val="0056332F"/>
    <w:rsid w:val="00563CC6"/>
    <w:rsid w:val="0056425F"/>
    <w:rsid w:val="00573012"/>
    <w:rsid w:val="005771A1"/>
    <w:rsid w:val="005778A8"/>
    <w:rsid w:val="00580A59"/>
    <w:rsid w:val="005932A1"/>
    <w:rsid w:val="005A00A4"/>
    <w:rsid w:val="005A1600"/>
    <w:rsid w:val="005A2F73"/>
    <w:rsid w:val="005A3884"/>
    <w:rsid w:val="005A3F66"/>
    <w:rsid w:val="005B2636"/>
    <w:rsid w:val="005B27BC"/>
    <w:rsid w:val="005B2BE3"/>
    <w:rsid w:val="005B5063"/>
    <w:rsid w:val="005B78CF"/>
    <w:rsid w:val="005B792B"/>
    <w:rsid w:val="005C0B0F"/>
    <w:rsid w:val="005C114D"/>
    <w:rsid w:val="005C1B85"/>
    <w:rsid w:val="005C4E85"/>
    <w:rsid w:val="005C6880"/>
    <w:rsid w:val="005D3E67"/>
    <w:rsid w:val="005D44BE"/>
    <w:rsid w:val="005D50AD"/>
    <w:rsid w:val="005D53B9"/>
    <w:rsid w:val="005D773A"/>
    <w:rsid w:val="005E7E45"/>
    <w:rsid w:val="005F1CD2"/>
    <w:rsid w:val="005F1FED"/>
    <w:rsid w:val="005F499A"/>
    <w:rsid w:val="005F4A07"/>
    <w:rsid w:val="005F76BB"/>
    <w:rsid w:val="00601C2A"/>
    <w:rsid w:val="00602F38"/>
    <w:rsid w:val="006060B8"/>
    <w:rsid w:val="006073B6"/>
    <w:rsid w:val="00612543"/>
    <w:rsid w:val="006157EA"/>
    <w:rsid w:val="00617106"/>
    <w:rsid w:val="0062605B"/>
    <w:rsid w:val="00626B14"/>
    <w:rsid w:val="00630467"/>
    <w:rsid w:val="00632890"/>
    <w:rsid w:val="00634A5E"/>
    <w:rsid w:val="006428C0"/>
    <w:rsid w:val="00646B7A"/>
    <w:rsid w:val="0065069E"/>
    <w:rsid w:val="00650FA6"/>
    <w:rsid w:val="006560AA"/>
    <w:rsid w:val="006567B7"/>
    <w:rsid w:val="0065727A"/>
    <w:rsid w:val="006606DC"/>
    <w:rsid w:val="00662A03"/>
    <w:rsid w:val="0066500B"/>
    <w:rsid w:val="00675405"/>
    <w:rsid w:val="006846CD"/>
    <w:rsid w:val="00691E72"/>
    <w:rsid w:val="00694AF1"/>
    <w:rsid w:val="00696D46"/>
    <w:rsid w:val="006A496C"/>
    <w:rsid w:val="006A4E86"/>
    <w:rsid w:val="006A7428"/>
    <w:rsid w:val="006B1F76"/>
    <w:rsid w:val="006B6761"/>
    <w:rsid w:val="006C274C"/>
    <w:rsid w:val="006C435F"/>
    <w:rsid w:val="006C54C6"/>
    <w:rsid w:val="006C5799"/>
    <w:rsid w:val="006C5FF3"/>
    <w:rsid w:val="006D086C"/>
    <w:rsid w:val="006D3044"/>
    <w:rsid w:val="006D53A4"/>
    <w:rsid w:val="006D612E"/>
    <w:rsid w:val="006E01C5"/>
    <w:rsid w:val="006E0A21"/>
    <w:rsid w:val="006E24D9"/>
    <w:rsid w:val="006E2C38"/>
    <w:rsid w:val="006E52AB"/>
    <w:rsid w:val="006E6219"/>
    <w:rsid w:val="006E76C1"/>
    <w:rsid w:val="006F3260"/>
    <w:rsid w:val="007077F5"/>
    <w:rsid w:val="0071594F"/>
    <w:rsid w:val="00715AB6"/>
    <w:rsid w:val="00716C57"/>
    <w:rsid w:val="0072198E"/>
    <w:rsid w:val="00721FF8"/>
    <w:rsid w:val="00725010"/>
    <w:rsid w:val="00726DBF"/>
    <w:rsid w:val="007274FD"/>
    <w:rsid w:val="0072762E"/>
    <w:rsid w:val="00735FF5"/>
    <w:rsid w:val="0073637A"/>
    <w:rsid w:val="00744917"/>
    <w:rsid w:val="0074530B"/>
    <w:rsid w:val="00746636"/>
    <w:rsid w:val="007547EE"/>
    <w:rsid w:val="007575C9"/>
    <w:rsid w:val="00766EEB"/>
    <w:rsid w:val="0077030C"/>
    <w:rsid w:val="00770D36"/>
    <w:rsid w:val="00775755"/>
    <w:rsid w:val="00775D88"/>
    <w:rsid w:val="00775DC5"/>
    <w:rsid w:val="0078096F"/>
    <w:rsid w:val="00780C2A"/>
    <w:rsid w:val="00780FB8"/>
    <w:rsid w:val="00786CB9"/>
    <w:rsid w:val="00787006"/>
    <w:rsid w:val="007878AB"/>
    <w:rsid w:val="00787DF0"/>
    <w:rsid w:val="007910B8"/>
    <w:rsid w:val="00792033"/>
    <w:rsid w:val="00793F70"/>
    <w:rsid w:val="0079470E"/>
    <w:rsid w:val="007A0D57"/>
    <w:rsid w:val="007A4708"/>
    <w:rsid w:val="007B1002"/>
    <w:rsid w:val="007B3C20"/>
    <w:rsid w:val="007B65E3"/>
    <w:rsid w:val="007C0132"/>
    <w:rsid w:val="007C3E3C"/>
    <w:rsid w:val="007C4685"/>
    <w:rsid w:val="007C61AE"/>
    <w:rsid w:val="007D0C13"/>
    <w:rsid w:val="007D4788"/>
    <w:rsid w:val="007D5408"/>
    <w:rsid w:val="007D6941"/>
    <w:rsid w:val="007D79A3"/>
    <w:rsid w:val="007E0EC7"/>
    <w:rsid w:val="007E380F"/>
    <w:rsid w:val="007E3C24"/>
    <w:rsid w:val="007E5900"/>
    <w:rsid w:val="007F7DC9"/>
    <w:rsid w:val="008012AA"/>
    <w:rsid w:val="008026B3"/>
    <w:rsid w:val="0080523F"/>
    <w:rsid w:val="00812A09"/>
    <w:rsid w:val="00813BA2"/>
    <w:rsid w:val="00815C28"/>
    <w:rsid w:val="008161FB"/>
    <w:rsid w:val="008169BE"/>
    <w:rsid w:val="00816CE7"/>
    <w:rsid w:val="00820107"/>
    <w:rsid w:val="00823A72"/>
    <w:rsid w:val="00825C67"/>
    <w:rsid w:val="00825F14"/>
    <w:rsid w:val="00826104"/>
    <w:rsid w:val="008277A0"/>
    <w:rsid w:val="00827F73"/>
    <w:rsid w:val="00830897"/>
    <w:rsid w:val="00831F69"/>
    <w:rsid w:val="00834040"/>
    <w:rsid w:val="008347B9"/>
    <w:rsid w:val="00837CBE"/>
    <w:rsid w:val="00841E7E"/>
    <w:rsid w:val="008444DF"/>
    <w:rsid w:val="008469CB"/>
    <w:rsid w:val="00846B7C"/>
    <w:rsid w:val="0084797C"/>
    <w:rsid w:val="00850107"/>
    <w:rsid w:val="00851A4E"/>
    <w:rsid w:val="008629A1"/>
    <w:rsid w:val="008645F9"/>
    <w:rsid w:val="00873DE0"/>
    <w:rsid w:val="008764BF"/>
    <w:rsid w:val="0087665F"/>
    <w:rsid w:val="00885CEC"/>
    <w:rsid w:val="00891AAD"/>
    <w:rsid w:val="00897037"/>
    <w:rsid w:val="008A3CA7"/>
    <w:rsid w:val="008A4A36"/>
    <w:rsid w:val="008A4A99"/>
    <w:rsid w:val="008A5ACB"/>
    <w:rsid w:val="008B0B3E"/>
    <w:rsid w:val="008B20EE"/>
    <w:rsid w:val="008B3604"/>
    <w:rsid w:val="008B51DC"/>
    <w:rsid w:val="008B643A"/>
    <w:rsid w:val="008C0D41"/>
    <w:rsid w:val="008C1862"/>
    <w:rsid w:val="008C3080"/>
    <w:rsid w:val="008C37E5"/>
    <w:rsid w:val="008D67CF"/>
    <w:rsid w:val="008E240B"/>
    <w:rsid w:val="008E3701"/>
    <w:rsid w:val="008E5FA0"/>
    <w:rsid w:val="008F136F"/>
    <w:rsid w:val="008F206C"/>
    <w:rsid w:val="008F4DE5"/>
    <w:rsid w:val="008F5E3D"/>
    <w:rsid w:val="008F644F"/>
    <w:rsid w:val="008F68C6"/>
    <w:rsid w:val="00900248"/>
    <w:rsid w:val="00902454"/>
    <w:rsid w:val="0090547C"/>
    <w:rsid w:val="00906A42"/>
    <w:rsid w:val="009104DF"/>
    <w:rsid w:val="00911BFB"/>
    <w:rsid w:val="0091247E"/>
    <w:rsid w:val="009126D1"/>
    <w:rsid w:val="00916A90"/>
    <w:rsid w:val="00920CD3"/>
    <w:rsid w:val="0092545E"/>
    <w:rsid w:val="00926700"/>
    <w:rsid w:val="00934764"/>
    <w:rsid w:val="00935943"/>
    <w:rsid w:val="00940371"/>
    <w:rsid w:val="00943341"/>
    <w:rsid w:val="0095048E"/>
    <w:rsid w:val="00952FA8"/>
    <w:rsid w:val="009552D4"/>
    <w:rsid w:val="00963C2E"/>
    <w:rsid w:val="00966DA2"/>
    <w:rsid w:val="00972ACC"/>
    <w:rsid w:val="009730F1"/>
    <w:rsid w:val="009732F7"/>
    <w:rsid w:val="009827BE"/>
    <w:rsid w:val="00982A83"/>
    <w:rsid w:val="00983552"/>
    <w:rsid w:val="00986BC8"/>
    <w:rsid w:val="00990AF8"/>
    <w:rsid w:val="009A0AED"/>
    <w:rsid w:val="009A0CBF"/>
    <w:rsid w:val="009A1EC0"/>
    <w:rsid w:val="009B4332"/>
    <w:rsid w:val="009B7DAA"/>
    <w:rsid w:val="009C28BD"/>
    <w:rsid w:val="009C56C6"/>
    <w:rsid w:val="009C6489"/>
    <w:rsid w:val="009C77D9"/>
    <w:rsid w:val="009C7BD2"/>
    <w:rsid w:val="009D1AF1"/>
    <w:rsid w:val="009D2266"/>
    <w:rsid w:val="009D4076"/>
    <w:rsid w:val="009D6C28"/>
    <w:rsid w:val="009D6F26"/>
    <w:rsid w:val="009D757D"/>
    <w:rsid w:val="009E2051"/>
    <w:rsid w:val="009E3534"/>
    <w:rsid w:val="009E3670"/>
    <w:rsid w:val="009E695D"/>
    <w:rsid w:val="009E6E8D"/>
    <w:rsid w:val="009F2EFA"/>
    <w:rsid w:val="009F3DD1"/>
    <w:rsid w:val="009F4E3C"/>
    <w:rsid w:val="00A030A3"/>
    <w:rsid w:val="00A07ABD"/>
    <w:rsid w:val="00A10844"/>
    <w:rsid w:val="00A1474E"/>
    <w:rsid w:val="00A15363"/>
    <w:rsid w:val="00A172FA"/>
    <w:rsid w:val="00A2102F"/>
    <w:rsid w:val="00A31F86"/>
    <w:rsid w:val="00A34AEC"/>
    <w:rsid w:val="00A35C77"/>
    <w:rsid w:val="00A3695D"/>
    <w:rsid w:val="00A36B31"/>
    <w:rsid w:val="00A40F64"/>
    <w:rsid w:val="00A4176C"/>
    <w:rsid w:val="00A477B1"/>
    <w:rsid w:val="00A51C5A"/>
    <w:rsid w:val="00A54D3B"/>
    <w:rsid w:val="00A64D7E"/>
    <w:rsid w:val="00A65BB1"/>
    <w:rsid w:val="00A67E4B"/>
    <w:rsid w:val="00A70E86"/>
    <w:rsid w:val="00A711E2"/>
    <w:rsid w:val="00A71E70"/>
    <w:rsid w:val="00A7633B"/>
    <w:rsid w:val="00A76679"/>
    <w:rsid w:val="00A82C05"/>
    <w:rsid w:val="00A870E5"/>
    <w:rsid w:val="00A87A94"/>
    <w:rsid w:val="00A919D0"/>
    <w:rsid w:val="00A93D13"/>
    <w:rsid w:val="00A95286"/>
    <w:rsid w:val="00A95FD0"/>
    <w:rsid w:val="00A97A14"/>
    <w:rsid w:val="00AA1477"/>
    <w:rsid w:val="00AB501D"/>
    <w:rsid w:val="00AC0509"/>
    <w:rsid w:val="00AC05AE"/>
    <w:rsid w:val="00AC2CA3"/>
    <w:rsid w:val="00AC4CC1"/>
    <w:rsid w:val="00AC7C85"/>
    <w:rsid w:val="00AE0208"/>
    <w:rsid w:val="00AE05C3"/>
    <w:rsid w:val="00AE48F4"/>
    <w:rsid w:val="00AE6142"/>
    <w:rsid w:val="00AF33C8"/>
    <w:rsid w:val="00AF63D0"/>
    <w:rsid w:val="00B00589"/>
    <w:rsid w:val="00B006A6"/>
    <w:rsid w:val="00B00B7F"/>
    <w:rsid w:val="00B02336"/>
    <w:rsid w:val="00B02F2D"/>
    <w:rsid w:val="00B108FB"/>
    <w:rsid w:val="00B117C9"/>
    <w:rsid w:val="00B16D4C"/>
    <w:rsid w:val="00B2208E"/>
    <w:rsid w:val="00B22832"/>
    <w:rsid w:val="00B2512C"/>
    <w:rsid w:val="00B2647F"/>
    <w:rsid w:val="00B270F4"/>
    <w:rsid w:val="00B31C97"/>
    <w:rsid w:val="00B33F4D"/>
    <w:rsid w:val="00B378CC"/>
    <w:rsid w:val="00B43CFC"/>
    <w:rsid w:val="00B455C6"/>
    <w:rsid w:val="00B53065"/>
    <w:rsid w:val="00B57AC4"/>
    <w:rsid w:val="00B636AA"/>
    <w:rsid w:val="00B64151"/>
    <w:rsid w:val="00B655BC"/>
    <w:rsid w:val="00B66171"/>
    <w:rsid w:val="00B700BD"/>
    <w:rsid w:val="00B70530"/>
    <w:rsid w:val="00B753E1"/>
    <w:rsid w:val="00B75D2D"/>
    <w:rsid w:val="00B8086D"/>
    <w:rsid w:val="00B87246"/>
    <w:rsid w:val="00B93F3D"/>
    <w:rsid w:val="00B9502A"/>
    <w:rsid w:val="00BA00D9"/>
    <w:rsid w:val="00BA17D8"/>
    <w:rsid w:val="00BA4A40"/>
    <w:rsid w:val="00BA7D57"/>
    <w:rsid w:val="00BB1AE1"/>
    <w:rsid w:val="00BB32CB"/>
    <w:rsid w:val="00BB33FE"/>
    <w:rsid w:val="00BB3B5C"/>
    <w:rsid w:val="00BB5800"/>
    <w:rsid w:val="00BC1E17"/>
    <w:rsid w:val="00BC47C5"/>
    <w:rsid w:val="00BD4670"/>
    <w:rsid w:val="00BD70C4"/>
    <w:rsid w:val="00BD7C11"/>
    <w:rsid w:val="00BE42BB"/>
    <w:rsid w:val="00BE501F"/>
    <w:rsid w:val="00BF65E8"/>
    <w:rsid w:val="00C01B1D"/>
    <w:rsid w:val="00C03050"/>
    <w:rsid w:val="00C03410"/>
    <w:rsid w:val="00C041C2"/>
    <w:rsid w:val="00C0462E"/>
    <w:rsid w:val="00C10547"/>
    <w:rsid w:val="00C14052"/>
    <w:rsid w:val="00C15248"/>
    <w:rsid w:val="00C21ED5"/>
    <w:rsid w:val="00C234B0"/>
    <w:rsid w:val="00C23BD8"/>
    <w:rsid w:val="00C26145"/>
    <w:rsid w:val="00C34149"/>
    <w:rsid w:val="00C36F29"/>
    <w:rsid w:val="00C41E80"/>
    <w:rsid w:val="00C43A9B"/>
    <w:rsid w:val="00C45E99"/>
    <w:rsid w:val="00C51F06"/>
    <w:rsid w:val="00C52DE4"/>
    <w:rsid w:val="00C5433F"/>
    <w:rsid w:val="00C57355"/>
    <w:rsid w:val="00C63715"/>
    <w:rsid w:val="00C676C6"/>
    <w:rsid w:val="00C703D7"/>
    <w:rsid w:val="00C7201B"/>
    <w:rsid w:val="00C74E87"/>
    <w:rsid w:val="00C74F88"/>
    <w:rsid w:val="00C75FAE"/>
    <w:rsid w:val="00C8276F"/>
    <w:rsid w:val="00C83910"/>
    <w:rsid w:val="00C93B0B"/>
    <w:rsid w:val="00C93B59"/>
    <w:rsid w:val="00C971FB"/>
    <w:rsid w:val="00CA21ED"/>
    <w:rsid w:val="00CA4598"/>
    <w:rsid w:val="00CA5204"/>
    <w:rsid w:val="00CB10D2"/>
    <w:rsid w:val="00CB2639"/>
    <w:rsid w:val="00CB6C94"/>
    <w:rsid w:val="00CC4815"/>
    <w:rsid w:val="00CC6614"/>
    <w:rsid w:val="00CC7FF8"/>
    <w:rsid w:val="00CD213F"/>
    <w:rsid w:val="00CD7087"/>
    <w:rsid w:val="00CE2375"/>
    <w:rsid w:val="00CE3FE9"/>
    <w:rsid w:val="00CE503A"/>
    <w:rsid w:val="00CE55D6"/>
    <w:rsid w:val="00CE5914"/>
    <w:rsid w:val="00CF0429"/>
    <w:rsid w:val="00CF0676"/>
    <w:rsid w:val="00CF467A"/>
    <w:rsid w:val="00CF46D7"/>
    <w:rsid w:val="00CF682E"/>
    <w:rsid w:val="00CF7DF2"/>
    <w:rsid w:val="00D014A6"/>
    <w:rsid w:val="00D01865"/>
    <w:rsid w:val="00D03147"/>
    <w:rsid w:val="00D20DAC"/>
    <w:rsid w:val="00D2192D"/>
    <w:rsid w:val="00D21988"/>
    <w:rsid w:val="00D260ED"/>
    <w:rsid w:val="00D3110C"/>
    <w:rsid w:val="00D31358"/>
    <w:rsid w:val="00D35541"/>
    <w:rsid w:val="00D363DC"/>
    <w:rsid w:val="00D40836"/>
    <w:rsid w:val="00D413D9"/>
    <w:rsid w:val="00D4150F"/>
    <w:rsid w:val="00D55C41"/>
    <w:rsid w:val="00D60073"/>
    <w:rsid w:val="00D60674"/>
    <w:rsid w:val="00D623F8"/>
    <w:rsid w:val="00D62675"/>
    <w:rsid w:val="00D66921"/>
    <w:rsid w:val="00D704A7"/>
    <w:rsid w:val="00D70EDA"/>
    <w:rsid w:val="00D71163"/>
    <w:rsid w:val="00D723A4"/>
    <w:rsid w:val="00D747B9"/>
    <w:rsid w:val="00D75D44"/>
    <w:rsid w:val="00D76049"/>
    <w:rsid w:val="00D7700F"/>
    <w:rsid w:val="00D80FC6"/>
    <w:rsid w:val="00D8404A"/>
    <w:rsid w:val="00D86DDD"/>
    <w:rsid w:val="00D87ED8"/>
    <w:rsid w:val="00D90558"/>
    <w:rsid w:val="00D92354"/>
    <w:rsid w:val="00D945C2"/>
    <w:rsid w:val="00DA0BD8"/>
    <w:rsid w:val="00DA1EF7"/>
    <w:rsid w:val="00DA4949"/>
    <w:rsid w:val="00DA6A54"/>
    <w:rsid w:val="00DB1B0F"/>
    <w:rsid w:val="00DC0ED7"/>
    <w:rsid w:val="00DC1A0E"/>
    <w:rsid w:val="00DC2063"/>
    <w:rsid w:val="00DC29B3"/>
    <w:rsid w:val="00DC3B4A"/>
    <w:rsid w:val="00DC4214"/>
    <w:rsid w:val="00DC6C02"/>
    <w:rsid w:val="00DC7E64"/>
    <w:rsid w:val="00DD5EDB"/>
    <w:rsid w:val="00DE0D2B"/>
    <w:rsid w:val="00DE5D59"/>
    <w:rsid w:val="00DE5F95"/>
    <w:rsid w:val="00DE79E1"/>
    <w:rsid w:val="00DE7BF2"/>
    <w:rsid w:val="00DF012F"/>
    <w:rsid w:val="00DF0543"/>
    <w:rsid w:val="00DF0D4A"/>
    <w:rsid w:val="00DF1372"/>
    <w:rsid w:val="00DF2B17"/>
    <w:rsid w:val="00DF44C9"/>
    <w:rsid w:val="00DF7382"/>
    <w:rsid w:val="00E0388B"/>
    <w:rsid w:val="00E04895"/>
    <w:rsid w:val="00E0522A"/>
    <w:rsid w:val="00E074A4"/>
    <w:rsid w:val="00E108D6"/>
    <w:rsid w:val="00E111D5"/>
    <w:rsid w:val="00E12885"/>
    <w:rsid w:val="00E133FB"/>
    <w:rsid w:val="00E160B3"/>
    <w:rsid w:val="00E16D0D"/>
    <w:rsid w:val="00E16E3B"/>
    <w:rsid w:val="00E22FC1"/>
    <w:rsid w:val="00E253B2"/>
    <w:rsid w:val="00E302A9"/>
    <w:rsid w:val="00E33C02"/>
    <w:rsid w:val="00E42808"/>
    <w:rsid w:val="00E4312D"/>
    <w:rsid w:val="00E5028B"/>
    <w:rsid w:val="00E51850"/>
    <w:rsid w:val="00E54CAC"/>
    <w:rsid w:val="00E61BA5"/>
    <w:rsid w:val="00E636C5"/>
    <w:rsid w:val="00E66BF9"/>
    <w:rsid w:val="00E712FC"/>
    <w:rsid w:val="00E71835"/>
    <w:rsid w:val="00E7197C"/>
    <w:rsid w:val="00E76415"/>
    <w:rsid w:val="00E76F5A"/>
    <w:rsid w:val="00E85653"/>
    <w:rsid w:val="00E9018A"/>
    <w:rsid w:val="00E90D56"/>
    <w:rsid w:val="00E91186"/>
    <w:rsid w:val="00E94582"/>
    <w:rsid w:val="00EA34D8"/>
    <w:rsid w:val="00EA4C32"/>
    <w:rsid w:val="00EA5E74"/>
    <w:rsid w:val="00EA64B6"/>
    <w:rsid w:val="00EB04A0"/>
    <w:rsid w:val="00EB0736"/>
    <w:rsid w:val="00EB1914"/>
    <w:rsid w:val="00EB1FB0"/>
    <w:rsid w:val="00EB20FC"/>
    <w:rsid w:val="00EB2A5D"/>
    <w:rsid w:val="00EB4978"/>
    <w:rsid w:val="00EB56B1"/>
    <w:rsid w:val="00EB5C45"/>
    <w:rsid w:val="00EB6CE1"/>
    <w:rsid w:val="00EC2908"/>
    <w:rsid w:val="00EC3512"/>
    <w:rsid w:val="00ED081A"/>
    <w:rsid w:val="00ED28A3"/>
    <w:rsid w:val="00ED2D80"/>
    <w:rsid w:val="00ED64F2"/>
    <w:rsid w:val="00EE387B"/>
    <w:rsid w:val="00EE42B3"/>
    <w:rsid w:val="00EE5C32"/>
    <w:rsid w:val="00EE7EC2"/>
    <w:rsid w:val="00EF2CB1"/>
    <w:rsid w:val="00EF3B99"/>
    <w:rsid w:val="00F01AF4"/>
    <w:rsid w:val="00F03259"/>
    <w:rsid w:val="00F04994"/>
    <w:rsid w:val="00F154B9"/>
    <w:rsid w:val="00F166D1"/>
    <w:rsid w:val="00F17C00"/>
    <w:rsid w:val="00F27D85"/>
    <w:rsid w:val="00F304A8"/>
    <w:rsid w:val="00F30E4D"/>
    <w:rsid w:val="00F3156F"/>
    <w:rsid w:val="00F407CF"/>
    <w:rsid w:val="00F42DA4"/>
    <w:rsid w:val="00F45753"/>
    <w:rsid w:val="00F475EF"/>
    <w:rsid w:val="00F47C06"/>
    <w:rsid w:val="00F50679"/>
    <w:rsid w:val="00F52E44"/>
    <w:rsid w:val="00F62127"/>
    <w:rsid w:val="00F63277"/>
    <w:rsid w:val="00F66AA9"/>
    <w:rsid w:val="00F67461"/>
    <w:rsid w:val="00F805CA"/>
    <w:rsid w:val="00F8188F"/>
    <w:rsid w:val="00F82D7E"/>
    <w:rsid w:val="00F910DD"/>
    <w:rsid w:val="00F96660"/>
    <w:rsid w:val="00FA0C88"/>
    <w:rsid w:val="00FB19ED"/>
    <w:rsid w:val="00FB1C4A"/>
    <w:rsid w:val="00FB4A04"/>
    <w:rsid w:val="00FB4B87"/>
    <w:rsid w:val="00FB6CB6"/>
    <w:rsid w:val="00FC1C4C"/>
    <w:rsid w:val="00FC478C"/>
    <w:rsid w:val="00FC54FA"/>
    <w:rsid w:val="00FC5947"/>
    <w:rsid w:val="00FC60EB"/>
    <w:rsid w:val="00FD16BF"/>
    <w:rsid w:val="00FD3705"/>
    <w:rsid w:val="00FD743C"/>
    <w:rsid w:val="00FE156E"/>
    <w:rsid w:val="00FE641A"/>
    <w:rsid w:val="00FE7F5F"/>
    <w:rsid w:val="00FF6642"/>
    <w:rsid w:val="00FF77FB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89CA3"/>
  <w15:docId w15:val="{37535328-877D-4835-8F5A-61067338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ahoma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homa8top2pt">
    <w:name w:val="Tahoma 8 top + 2pt"/>
    <w:basedOn w:val="Tahoma8"/>
    <w:rsid w:val="00830897"/>
    <w:pPr>
      <w:spacing w:before="40"/>
    </w:pPr>
  </w:style>
  <w:style w:type="paragraph" w:customStyle="1" w:styleId="Tahoma6">
    <w:name w:val="Tahoma 6"/>
    <w:basedOn w:val="Tahoma"/>
    <w:rsid w:val="00495B32"/>
    <w:rPr>
      <w:sz w:val="12"/>
    </w:rPr>
  </w:style>
  <w:style w:type="paragraph" w:styleId="Mapadeldocumento">
    <w:name w:val="Document Map"/>
    <w:basedOn w:val="Normal"/>
    <w:semiHidden/>
    <w:pPr>
      <w:shd w:val="clear" w:color="auto" w:fill="000080"/>
    </w:pPr>
  </w:style>
  <w:style w:type="paragraph" w:styleId="Textodeglobo">
    <w:name w:val="Balloon Text"/>
    <w:basedOn w:val="Normal"/>
    <w:semiHidden/>
    <w:rsid w:val="001D3F30"/>
    <w:rPr>
      <w:sz w:val="16"/>
      <w:szCs w:val="16"/>
    </w:rPr>
  </w:style>
  <w:style w:type="paragraph" w:customStyle="1" w:styleId="Tahoma15cmleft">
    <w:name w:val="Tahoma 15 cm left"/>
    <w:basedOn w:val="Tahoma"/>
    <w:rsid w:val="00495B32"/>
    <w:pPr>
      <w:ind w:left="851"/>
    </w:pPr>
    <w:rPr>
      <w:rFonts w:cs="Times New Roman"/>
    </w:rPr>
  </w:style>
  <w:style w:type="paragraph" w:styleId="Encabezado">
    <w:name w:val="header"/>
    <w:basedOn w:val="Normal"/>
    <w:rsid w:val="009730F1"/>
    <w:pPr>
      <w:tabs>
        <w:tab w:val="center" w:pos="4320"/>
        <w:tab w:val="right" w:pos="8640"/>
      </w:tabs>
    </w:pPr>
  </w:style>
  <w:style w:type="paragraph" w:customStyle="1" w:styleId="Tahoma8">
    <w:name w:val="Tahoma 8"/>
    <w:basedOn w:val="Tahoma"/>
    <w:rsid w:val="00770D36"/>
    <w:rPr>
      <w:sz w:val="16"/>
    </w:rPr>
  </w:style>
  <w:style w:type="paragraph" w:customStyle="1" w:styleId="Tahoma">
    <w:name w:val="Tahoma"/>
    <w:basedOn w:val="Normal"/>
    <w:rsid w:val="00770D36"/>
    <w:rPr>
      <w:lang w:val="en-US"/>
    </w:rPr>
  </w:style>
  <w:style w:type="paragraph" w:customStyle="1" w:styleId="Tahoma5">
    <w:name w:val="Tahoma 5"/>
    <w:basedOn w:val="Tahoma"/>
    <w:rsid w:val="005D3E67"/>
    <w:pPr>
      <w:framePr w:hSpace="181" w:wrap="around" w:vAnchor="text" w:hAnchor="page" w:x="908" w:y="1"/>
      <w:suppressOverlap/>
    </w:pPr>
    <w:rPr>
      <w:sz w:val="10"/>
    </w:rPr>
  </w:style>
  <w:style w:type="table" w:customStyle="1" w:styleId="TableGrid">
    <w:name w:val="TableGrid"/>
    <w:rsid w:val="007D540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D6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21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lates\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58F2-9461-46AF-AFCB-C548FB3B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1178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Letter wizard</vt:lpstr>
      <vt:lpstr>Letter wizard</vt:lpstr>
      <vt:lpstr>Letter wizard</vt:lpstr>
    </vt:vector>
  </TitlesOfParts>
  <Manager>Thomas Bechtum</Manager>
  <Company>UNIBZ - University of Bolzano (BZ)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wizard</dc:title>
  <dc:subject>UNIBZ business letter - Choose your department to customize it</dc:subject>
  <dc:creator>CRossi</dc:creator>
  <cp:lastModifiedBy>Diego Nuñez</cp:lastModifiedBy>
  <cp:revision>5</cp:revision>
  <cp:lastPrinted>2019-05-21T13:13:00Z</cp:lastPrinted>
  <dcterms:created xsi:type="dcterms:W3CDTF">2022-05-24T17:57:00Z</dcterms:created>
  <dcterms:modified xsi:type="dcterms:W3CDTF">2023-07-25T14:02:00Z</dcterms:modified>
  <cp:category>Templates</cp:category>
</cp:coreProperties>
</file>