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62CA89E0" w:rsidR="0094369B" w:rsidRPr="0094369B" w:rsidRDefault="0094369B" w:rsidP="0094369B">
      <w:pPr>
        <w:jc w:val="center"/>
        <w:rPr>
          <w:rFonts w:ascii="Bodoni 72 Book" w:hAnsi="Bodoni 72 Book"/>
          <w:lang w:val="es-EC"/>
        </w:rPr>
      </w:pPr>
      <w:proofErr w:type="gramStart"/>
      <w:r w:rsidRPr="0094369B">
        <w:rPr>
          <w:rFonts w:ascii="Bodoni 72 Book" w:hAnsi="Bodoni 72 Book"/>
          <w:b/>
          <w:bCs/>
          <w:lang w:val="es-EC"/>
        </w:rPr>
        <w:t>ADENDA N.º</w:t>
      </w:r>
      <w:proofErr w:type="gramEnd"/>
      <w:r w:rsidRPr="0094369B">
        <w:rPr>
          <w:rFonts w:ascii="Bodoni 72 Book" w:hAnsi="Bodoni 72 Book"/>
          <w:b/>
          <w:bCs/>
          <w:lang w:val="es-EC"/>
        </w:rPr>
        <w:t xml:space="preserve"> </w:t>
      </w:r>
      <w:r w:rsidR="00E9384D" w:rsidRPr="00790448">
        <w:rPr>
          <w:rFonts w:ascii="Bodoni 72 Book" w:hAnsi="Bodoni 72 Book"/>
          <w:highlight w:val="cyan"/>
          <w:lang w:val="es-EC"/>
        </w:rPr>
        <w:t>(INSERTAR NUMERO DE ADENDA)</w:t>
      </w:r>
      <w:r w:rsidRPr="0094369B">
        <w:rPr>
          <w:rFonts w:ascii="Bodoni 72 Book" w:hAnsi="Bodoni 72 Book"/>
          <w:b/>
          <w:bCs/>
          <w:lang w:val="es-EC"/>
        </w:rPr>
        <w:t xml:space="preserve"> AL CONTRATO DE PRESTACIÓN DE SERVICIOS PROFESIONALES</w:t>
      </w:r>
      <w:r w:rsidR="0069538B">
        <w:rPr>
          <w:rFonts w:ascii="Bodoni 72 Book" w:hAnsi="Bodoni 72 Book"/>
          <w:b/>
          <w:bCs/>
          <w:lang w:val="es-EC"/>
        </w:rPr>
        <w:t xml:space="preserve"> POR ERROR DE FORMA</w:t>
      </w:r>
    </w:p>
    <w:p w14:paraId="551C4D00" w14:textId="7D06914C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la ciudad de </w:t>
      </w:r>
      <w:r>
        <w:rPr>
          <w:rFonts w:ascii="Bodoni 72 Book" w:hAnsi="Bodoni 72 Book"/>
          <w:lang w:val="es-EC"/>
        </w:rPr>
        <w:t xml:space="preserve">Puerto </w:t>
      </w:r>
      <w:r w:rsidR="002670C3">
        <w:rPr>
          <w:rFonts w:ascii="Bodoni 72 Book" w:hAnsi="Bodoni 72 Book"/>
          <w:lang w:val="es-EC"/>
        </w:rPr>
        <w:t>Ayora</w:t>
      </w:r>
      <w:r w:rsidR="002670C3" w:rsidRPr="00790448">
        <w:rPr>
          <w:rFonts w:ascii="Bodoni 72 Book" w:hAnsi="Bodoni 72 Book"/>
          <w:lang w:val="es-EC"/>
        </w:rPr>
        <w:t>,</w:t>
      </w:r>
      <w:r w:rsidR="002670C3" w:rsidRPr="00790448">
        <w:rPr>
          <w:rFonts w:ascii="Bodoni 72 Book" w:hAnsi="Bodoni 72 Book"/>
          <w:highlight w:val="cyan"/>
          <w:lang w:val="es-EC"/>
        </w:rPr>
        <w:t xml:space="preserve"> </w:t>
      </w:r>
      <w:r w:rsidR="00DE1563" w:rsidRPr="00790448">
        <w:rPr>
          <w:rFonts w:ascii="Bodoni 72 Book" w:hAnsi="Bodoni 72 Book"/>
          <w:highlight w:val="cyan"/>
          <w:lang w:val="es-EC"/>
        </w:rPr>
        <w:t>(</w:t>
      </w:r>
      <w:r w:rsidR="002670C3" w:rsidRPr="00790448">
        <w:rPr>
          <w:rFonts w:ascii="Bodoni 72 Book" w:hAnsi="Bodoni 72 Book"/>
          <w:highlight w:val="cyan"/>
          <w:lang w:val="es-EC"/>
        </w:rPr>
        <w:t>COMPLETAR</w:t>
      </w:r>
      <w:r w:rsidR="00DE1563" w:rsidRPr="00790448">
        <w:rPr>
          <w:rFonts w:ascii="Bodoni 72 Book" w:hAnsi="Bodoni 72 Book"/>
          <w:highlight w:val="cyan"/>
          <w:lang w:val="es-EC"/>
        </w:rPr>
        <w:t xml:space="preserve"> D</w:t>
      </w:r>
      <w:r w:rsidR="002670C3" w:rsidRPr="00790448">
        <w:rPr>
          <w:rFonts w:ascii="Bodoni 72 Book" w:hAnsi="Bodoni 72 Book"/>
          <w:highlight w:val="cyan"/>
          <w:lang w:val="es-EC"/>
        </w:rPr>
        <w:t>IA,FECHA,AÑO)</w:t>
      </w:r>
      <w:r w:rsidRPr="00790448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comparecen por una parte </w:t>
      </w:r>
      <w:r w:rsidR="00E9384D">
        <w:rPr>
          <w:rFonts w:ascii="Bodoni 72 Book" w:hAnsi="Bodoni 72 Book"/>
          <w:b/>
          <w:bCs/>
          <w:lang w:val="es-EC"/>
        </w:rPr>
        <w:t>FUNDACIÓN CHARLES DARWIN PARA LAS ISLAS GALÁPAGOS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="00E9384D" w:rsidRPr="00E9384D">
        <w:rPr>
          <w:rFonts w:ascii="Bodoni 72 Book" w:hAnsi="Bodoni 72 Book"/>
          <w:highlight w:val="cyan"/>
          <w:lang w:val="es-EC"/>
        </w:rPr>
        <w:t>(INSERTAR NUMERO DE RUC)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representada legalmente por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 xml:space="preserve">INSERTAR </w:t>
      </w:r>
      <w:r w:rsidR="002670C3" w:rsidRPr="00E9384D">
        <w:rPr>
          <w:rFonts w:ascii="Bodoni 72 Book" w:hAnsi="Bodoni 72 Book"/>
          <w:b/>
          <w:bCs/>
          <w:highlight w:val="cyan"/>
          <w:lang w:val="es-EC"/>
        </w:rPr>
        <w:t>NOMBRE DEL REPRESENTANTE LEGAL)</w:t>
      </w:r>
      <w:r w:rsidRPr="0094369B">
        <w:rPr>
          <w:rFonts w:ascii="Bodoni 72 Book" w:hAnsi="Bodoni 72 Book"/>
          <w:lang w:val="es-EC"/>
        </w:rPr>
        <w:t xml:space="preserve">, en su calidad de </w:t>
      </w:r>
      <w:r>
        <w:rPr>
          <w:rFonts w:ascii="Bodoni 72 Book" w:hAnsi="Bodoni 72 Book"/>
          <w:lang w:val="es-EC"/>
        </w:rPr>
        <w:t>Director Ejecutivo</w:t>
      </w:r>
      <w:r w:rsidRPr="0094369B">
        <w:rPr>
          <w:rFonts w:ascii="Bodoni 72 Book" w:hAnsi="Bodoni 72 Book"/>
          <w:lang w:val="es-EC"/>
        </w:rPr>
        <w:t xml:space="preserve">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CONTRATANTE”</w:t>
      </w:r>
      <w:r w:rsidRPr="0094369B">
        <w:rPr>
          <w:rFonts w:ascii="Bodoni 72 Book" w:hAnsi="Bodoni 72 Book"/>
          <w:lang w:val="es-EC"/>
        </w:rPr>
        <w:t>; y, por otra parte</w:t>
      </w:r>
      <w:r w:rsidRPr="00DE1563">
        <w:rPr>
          <w:rFonts w:ascii="Bodoni 72 Book" w:hAnsi="Bodoni 72 Book"/>
          <w:lang w:val="es-EC"/>
        </w:rPr>
        <w:t xml:space="preserve">,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 xml:space="preserve"> NOMBRE DE LA CONTRA PARTE)</w:t>
      </w:r>
      <w:r w:rsidRPr="00ED07EA">
        <w:rPr>
          <w:rFonts w:ascii="Bodoni 72 Book" w:hAnsi="Bodoni 72 Book"/>
          <w:b/>
          <w:bCs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RUC número </w:t>
      </w:r>
      <w:r w:rsidR="00E9384D" w:rsidRPr="00E9384D">
        <w:rPr>
          <w:rFonts w:ascii="Bodoni 72 Book" w:hAnsi="Bodoni 72 Book"/>
          <w:highlight w:val="cyan"/>
          <w:lang w:val="es-EC"/>
        </w:rPr>
        <w:t>(INSERTAR NUMERO DE RUC)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legalmente representada por 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>(</w:t>
      </w:r>
      <w:r w:rsidR="00E9384D" w:rsidRPr="00E9384D">
        <w:rPr>
          <w:rFonts w:ascii="Bodoni 72 Book" w:hAnsi="Bodoni 72 Book"/>
          <w:b/>
          <w:bCs/>
          <w:highlight w:val="cyan"/>
          <w:lang w:val="es-EC"/>
        </w:rPr>
        <w:t>INSERTAR</w:t>
      </w:r>
      <w:r w:rsidR="00DE1563" w:rsidRPr="00E9384D">
        <w:rPr>
          <w:rFonts w:ascii="Bodoni 72 Book" w:hAnsi="Bodoni 72 Book"/>
          <w:b/>
          <w:bCs/>
          <w:highlight w:val="cyan"/>
          <w:lang w:val="es-EC"/>
        </w:rPr>
        <w:t xml:space="preserve"> </w:t>
      </w:r>
      <w:r w:rsidR="003C3423" w:rsidRPr="00E9384D">
        <w:rPr>
          <w:rFonts w:ascii="Bodoni 72 Book" w:hAnsi="Bodoni 72 Book"/>
          <w:b/>
          <w:bCs/>
          <w:highlight w:val="cyan"/>
          <w:lang w:val="es-EC"/>
        </w:rPr>
        <w:t>NOMBRE DEL REPRESENTANTE LEGAL)</w:t>
      </w:r>
      <w:r w:rsidR="003C3423" w:rsidRPr="003C3423">
        <w:rPr>
          <w:rFonts w:ascii="Bodoni 72 Book" w:hAnsi="Bodoni 72 Book"/>
          <w:lang w:val="es-EC"/>
        </w:rPr>
        <w:t xml:space="preserve"> </w:t>
      </w:r>
      <w:r w:rsidRPr="003C342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número de cédula </w:t>
      </w:r>
      <w:r w:rsidR="00E9384D" w:rsidRPr="00790448">
        <w:rPr>
          <w:rFonts w:ascii="Bodoni 72 Book" w:hAnsi="Bodoni 72 Book"/>
          <w:highlight w:val="cyan"/>
          <w:lang w:val="es-EC"/>
        </w:rPr>
        <w:t>(INSERTAR NUMERO DE CEDULA)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en su calidad de representante legal,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CONTRATISTA”</w:t>
      </w:r>
      <w:r w:rsidRPr="0094369B">
        <w:rPr>
          <w:rFonts w:ascii="Bodoni 72 Book" w:hAnsi="Bodoni 72 Book"/>
          <w:lang w:val="es-EC"/>
        </w:rPr>
        <w:t>; y de común acuerdo:</w:t>
      </w:r>
    </w:p>
    <w:p w14:paraId="39C2CF8B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PRIMERA: ANTECEDENTES</w:t>
      </w:r>
    </w:p>
    <w:p w14:paraId="01A0D979" w14:textId="7681CADC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Las partes suscribieron con fecha </w:t>
      </w:r>
      <w:r w:rsidR="00E9384D" w:rsidRPr="00790448">
        <w:rPr>
          <w:rFonts w:ascii="Bodoni 72 Book" w:hAnsi="Bodoni 72 Book"/>
          <w:highlight w:val="cyan"/>
          <w:lang w:val="es-EC"/>
        </w:rPr>
        <w:t>(INSERTAR FECHA)</w:t>
      </w:r>
      <w:r w:rsidRPr="0094369B">
        <w:rPr>
          <w:rFonts w:ascii="Bodoni 72 Book" w:hAnsi="Bodoni 72 Book"/>
          <w:lang w:val="es-EC"/>
        </w:rPr>
        <w:t xml:space="preserve">, un </w:t>
      </w:r>
      <w:r w:rsidRPr="0094369B">
        <w:rPr>
          <w:rFonts w:ascii="Bodoni 72 Book" w:hAnsi="Bodoni 72 Book"/>
          <w:b/>
          <w:bCs/>
          <w:lang w:val="es-EC"/>
        </w:rPr>
        <w:t>Contrato de Prestación de Servicios Profesionales</w:t>
      </w:r>
      <w:r w:rsidRPr="0094369B">
        <w:rPr>
          <w:rFonts w:ascii="Bodoni 72 Book" w:hAnsi="Bodoni 72 Book"/>
          <w:lang w:val="es-EC"/>
        </w:rPr>
        <w:t xml:space="preserve">, mediante el cual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 se compromete a </w:t>
      </w:r>
      <w:r w:rsidR="00DE1563" w:rsidRPr="00790448">
        <w:rPr>
          <w:rFonts w:ascii="Bodoni 72 Book" w:hAnsi="Bodoni 72 Book"/>
          <w:highlight w:val="cyan"/>
          <w:lang w:val="es-EC"/>
        </w:rPr>
        <w:t>(</w:t>
      </w:r>
      <w:r w:rsidR="00E9384D" w:rsidRPr="00790448">
        <w:rPr>
          <w:rFonts w:ascii="Bodoni 72 Book" w:hAnsi="Bodoni 72 Book"/>
          <w:highlight w:val="cyan"/>
          <w:lang w:val="es-EC"/>
        </w:rPr>
        <w:t>INSERTAR</w:t>
      </w:r>
      <w:r w:rsidR="00DE1563" w:rsidRPr="00790448">
        <w:rPr>
          <w:rFonts w:ascii="Bodoni 72 Book" w:hAnsi="Bodoni 72 Book"/>
          <w:highlight w:val="cyan"/>
          <w:lang w:val="es-EC"/>
        </w:rPr>
        <w:t xml:space="preserve"> SERVICIO PROFESIONAL CONTRATADO)</w:t>
      </w:r>
      <w:r w:rsidRPr="00790448">
        <w:rPr>
          <w:rFonts w:ascii="Bodoni 72 Book" w:hAnsi="Bodoni 72 Book"/>
          <w:highlight w:val="cyan"/>
          <w:lang w:val="es-EC"/>
        </w:rPr>
        <w:t>.</w:t>
      </w:r>
    </w:p>
    <w:p w14:paraId="12C39F7F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SEGUNDA: OBJETO DE LA ADENDA</w:t>
      </w:r>
    </w:p>
    <w:p w14:paraId="75CA88E0" w14:textId="3A941519" w:rsidR="0094369B" w:rsidRPr="00790448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 presente adenda tiene por objeto subsanar una omisión material en la identificación del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ya que por error involuntario </w:t>
      </w:r>
      <w:r w:rsidR="00DE1563" w:rsidRPr="00790448">
        <w:rPr>
          <w:rFonts w:ascii="Bodoni 72 Book" w:hAnsi="Bodoni 72 Book"/>
          <w:highlight w:val="cyan"/>
          <w:lang w:val="es-EC"/>
        </w:rPr>
        <w:t>(</w:t>
      </w:r>
      <w:r w:rsidR="00E9384D" w:rsidRPr="00790448">
        <w:rPr>
          <w:rFonts w:ascii="Bodoni 72 Book" w:hAnsi="Bodoni 72 Book"/>
          <w:highlight w:val="cyan"/>
          <w:lang w:val="es-EC"/>
        </w:rPr>
        <w:t>INSERTAR</w:t>
      </w:r>
      <w:r w:rsidR="00DE1563" w:rsidRPr="00790448">
        <w:rPr>
          <w:rFonts w:ascii="Bodoni 72 Book" w:hAnsi="Bodoni 72 Book"/>
          <w:highlight w:val="cyan"/>
          <w:lang w:val="es-EC"/>
        </w:rPr>
        <w:t xml:space="preserve"> CON EXPLICACIÓN DE AQUELLO QUE SE SUBSANA O CORRIGE-Ejemplo: </w:t>
      </w:r>
      <w:r w:rsidRPr="00790448">
        <w:rPr>
          <w:rFonts w:ascii="Bodoni 72 Book" w:hAnsi="Bodoni 72 Book"/>
          <w:highlight w:val="cyan"/>
          <w:lang w:val="es-EC"/>
        </w:rPr>
        <w:t>no se incluyó su número de cédula de ciudadanía</w:t>
      </w:r>
      <w:r w:rsidR="00DE1563" w:rsidRPr="00790448">
        <w:rPr>
          <w:rFonts w:ascii="Bodoni 72 Book" w:hAnsi="Bodoni 72 Book"/>
          <w:highlight w:val="cyan"/>
          <w:lang w:val="es-EC"/>
        </w:rPr>
        <w:t>).</w:t>
      </w:r>
    </w:p>
    <w:p w14:paraId="75F1F87D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TERCERA: CORRECCIÓN</w:t>
      </w:r>
    </w:p>
    <w:p w14:paraId="5ED6C66C" w14:textId="01132CA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consecuencia, se aclara que 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señor(a) </w:t>
      </w:r>
      <w:r w:rsidR="00DE1563" w:rsidRPr="00790448">
        <w:rPr>
          <w:rFonts w:ascii="Bodoni 72 Book" w:hAnsi="Bodoni 72 Book"/>
          <w:highlight w:val="cyan"/>
          <w:lang w:val="es-EC"/>
        </w:rPr>
        <w:t>(</w:t>
      </w:r>
      <w:r w:rsidR="00E9384D" w:rsidRPr="00790448">
        <w:rPr>
          <w:rFonts w:ascii="Bodoni 72 Book" w:hAnsi="Bodoni 72 Book"/>
          <w:highlight w:val="cyan"/>
          <w:lang w:val="es-EC"/>
        </w:rPr>
        <w:t>INSERTAR</w:t>
      </w:r>
      <w:r w:rsidR="00DE1563" w:rsidRPr="00790448">
        <w:rPr>
          <w:rFonts w:ascii="Bodoni 72 Book" w:hAnsi="Bodoni 72 Book"/>
          <w:highlight w:val="cyan"/>
          <w:lang w:val="es-EC"/>
        </w:rPr>
        <w:t xml:space="preserve"> NOMBRE DEL REPRESENTANTE LEGAL)</w:t>
      </w:r>
      <w:r w:rsidRPr="00DE156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se identifica con </w:t>
      </w:r>
      <w:r w:rsidR="00F87A25" w:rsidRPr="00790448">
        <w:rPr>
          <w:rFonts w:ascii="Bodoni 72 Book" w:hAnsi="Bodoni 72 Book"/>
          <w:highlight w:val="cyan"/>
          <w:lang w:val="es-EC"/>
        </w:rPr>
        <w:t>(</w:t>
      </w:r>
      <w:r w:rsidR="00FF657F" w:rsidRPr="00790448">
        <w:rPr>
          <w:rFonts w:ascii="Bodoni 72 Book" w:hAnsi="Bodoni 72 Book"/>
          <w:highlight w:val="cyan"/>
          <w:lang w:val="es-EC"/>
        </w:rPr>
        <w:t>INSERTAR</w:t>
      </w:r>
      <w:r w:rsidR="00F87A25" w:rsidRPr="00790448">
        <w:rPr>
          <w:rFonts w:ascii="Bodoni 72 Book" w:hAnsi="Bodoni 72 Book"/>
          <w:highlight w:val="cyan"/>
          <w:lang w:val="es-EC"/>
        </w:rPr>
        <w:t xml:space="preserve"> CON CÉDULA DE CIUDADANÍA)</w:t>
      </w:r>
      <w:r w:rsidRPr="00DE1563">
        <w:rPr>
          <w:rFonts w:ascii="Bodoni 72 Book" w:hAnsi="Bodoni 72 Book"/>
          <w:lang w:val="es-EC"/>
        </w:rPr>
        <w:t>, lo cual se deja expresamente consignado para todos los efectos legales</w:t>
      </w:r>
      <w:r w:rsidRPr="0094369B">
        <w:rPr>
          <w:rFonts w:ascii="Bodoni 72 Book" w:hAnsi="Bodoni 72 Book"/>
          <w:lang w:val="es-EC"/>
        </w:rPr>
        <w:t xml:space="preserve"> pertinentes.</w:t>
      </w:r>
    </w:p>
    <w:p w14:paraId="7087168A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CUARTA: VIGENCIA</w:t>
      </w:r>
    </w:p>
    <w:p w14:paraId="0978AF43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señal de conformidad, las partes firman la presente Adenda en </w:t>
      </w:r>
      <w:r>
        <w:rPr>
          <w:rFonts w:ascii="Bodoni 72 Book" w:hAnsi="Bodoni 72 Book"/>
          <w:lang w:val="es-EC"/>
        </w:rPr>
        <w:t>un</w:t>
      </w:r>
      <w:r w:rsidRPr="0094369B">
        <w:rPr>
          <w:rFonts w:ascii="Bodoni 72 Book" w:hAnsi="Bodoni 72 Book"/>
          <w:lang w:val="es-EC"/>
        </w:rPr>
        <w:t xml:space="preserve"> ejemplar</w:t>
      </w:r>
      <w:r>
        <w:rPr>
          <w:rFonts w:ascii="Bodoni 72 Book" w:hAnsi="Bodoni 72 Book"/>
          <w:lang w:val="es-EC"/>
        </w:rPr>
        <w:t xml:space="preserve"> a través de firmas electrónicas válidas</w:t>
      </w:r>
      <w:r w:rsidRPr="0094369B">
        <w:rPr>
          <w:rFonts w:ascii="Bodoni 72 Book" w:hAnsi="Bodoni 72 Book"/>
          <w:lang w:val="es-EC"/>
        </w:rPr>
        <w:t>.</w:t>
      </w:r>
    </w:p>
    <w:p w14:paraId="74938E41" w14:textId="2A1CD8FC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2FBD16D0" w14:textId="77777777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</w:p>
    <w:p w14:paraId="399B085D" w14:textId="2AF5B716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  <w:r>
        <w:rPr>
          <w:rFonts w:ascii="Bodoni 72 Book" w:hAnsi="Bodoni 72 Book"/>
          <w:b/>
          <w:bCs/>
          <w:lang w:val="es-EC"/>
        </w:rPr>
        <w:t>______________________________</w:t>
      </w:r>
      <w:r w:rsidR="00790448">
        <w:rPr>
          <w:rFonts w:ascii="Bodoni 72 Book" w:hAnsi="Bodoni 72 Book"/>
          <w:b/>
          <w:bCs/>
          <w:lang w:val="es-EC"/>
        </w:rPr>
        <w:t xml:space="preserve">                                               _________________________</w:t>
      </w:r>
    </w:p>
    <w:p w14:paraId="1E43A781" w14:textId="499B25DE" w:rsidR="0094369B" w:rsidRPr="00790448" w:rsidRDefault="0094369B" w:rsidP="00790448">
      <w:pPr>
        <w:tabs>
          <w:tab w:val="left" w:pos="5655"/>
        </w:tabs>
        <w:spacing w:after="0"/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CONTRATANTE</w:t>
      </w:r>
      <w:r w:rsidR="00790448">
        <w:rPr>
          <w:rFonts w:ascii="Bodoni 72 Book" w:hAnsi="Bodoni 72 Book"/>
          <w:b/>
          <w:bCs/>
          <w:lang w:val="es-EC"/>
        </w:rPr>
        <w:tab/>
        <w:t>POR LA CONTRATISTA</w:t>
      </w:r>
      <w:r w:rsidRPr="0094369B">
        <w:rPr>
          <w:rFonts w:ascii="Bodoni 72 Book" w:hAnsi="Bodoni 72 Book"/>
          <w:lang w:val="es-EC"/>
        </w:rPr>
        <w:br/>
      </w:r>
      <w:r w:rsidR="00790448">
        <w:rPr>
          <w:rFonts w:ascii="Bodoni 72 Book" w:hAnsi="Bodoni 72 Book"/>
          <w:highlight w:val="cyan"/>
          <w:lang w:val="es-EC"/>
        </w:rPr>
        <w:t>INSERTAR NOMBRE</w:t>
      </w:r>
      <w:r w:rsidR="00790448">
        <w:rPr>
          <w:rFonts w:ascii="Bodoni 72 Book" w:hAnsi="Bodoni 72 Book"/>
          <w:lang w:val="es-EC"/>
        </w:rPr>
        <w:t xml:space="preserve">                                                                               </w:t>
      </w:r>
      <w:r w:rsidR="00790448" w:rsidRPr="00790448">
        <w:rPr>
          <w:rFonts w:ascii="Bodoni 72 Book" w:hAnsi="Bodoni 72 Book"/>
          <w:highlight w:val="cyan"/>
          <w:lang w:val="es-EC"/>
        </w:rPr>
        <w:t>INSERTAR NOMBRE</w:t>
      </w:r>
    </w:p>
    <w:p w14:paraId="481E2FE0" w14:textId="11AC3B4F" w:rsidR="0094369B" w:rsidRPr="0094369B" w:rsidRDefault="0094369B" w:rsidP="00790448">
      <w:pPr>
        <w:tabs>
          <w:tab w:val="left" w:pos="5655"/>
        </w:tabs>
        <w:rPr>
          <w:rFonts w:ascii="Bodoni 72 Book" w:hAnsi="Bodoni 72 Book"/>
          <w:lang w:val="es-EC"/>
        </w:rPr>
      </w:pPr>
      <w:r>
        <w:rPr>
          <w:rFonts w:ascii="Bodoni 72 Book" w:hAnsi="Bodoni 72 Book"/>
          <w:lang w:val="es-EC"/>
        </w:rPr>
        <w:t>Director Ejecutivo</w:t>
      </w:r>
      <w:r w:rsidR="00790448">
        <w:rPr>
          <w:rFonts w:ascii="Bodoni 72 Book" w:hAnsi="Bodoni 72 Book"/>
          <w:lang w:val="es-EC"/>
        </w:rPr>
        <w:tab/>
        <w:t xml:space="preserve"> </w:t>
      </w:r>
      <w:r w:rsidR="00790448" w:rsidRPr="00790448">
        <w:rPr>
          <w:rFonts w:ascii="Bodoni 72 Book" w:hAnsi="Bodoni 72 Book"/>
          <w:highlight w:val="cyan"/>
          <w:lang w:val="es-EC"/>
        </w:rPr>
        <w:t>INSERTAR CARGO</w:t>
      </w:r>
    </w:p>
    <w:p w14:paraId="502AC876" w14:textId="04C38C24" w:rsidR="00E06B40" w:rsidRPr="0094369B" w:rsidRDefault="00E06B40" w:rsidP="00790448">
      <w:pPr>
        <w:spacing w:after="0"/>
        <w:rPr>
          <w:rFonts w:ascii="Bodoni 72 Book" w:hAnsi="Bodoni 72 Book"/>
          <w:lang w:val="es-EC"/>
        </w:rPr>
      </w:pP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CDEE" w14:textId="77777777" w:rsidR="00BE1A52" w:rsidRDefault="00BE1A52" w:rsidP="00E06B40">
      <w:pPr>
        <w:spacing w:after="0" w:line="240" w:lineRule="auto"/>
      </w:pPr>
      <w:r>
        <w:separator/>
      </w:r>
    </w:p>
  </w:endnote>
  <w:endnote w:type="continuationSeparator" w:id="0">
    <w:p w14:paraId="71ECE44F" w14:textId="77777777" w:rsidR="00BE1A52" w:rsidRDefault="00BE1A52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D51D" w14:textId="77777777" w:rsidR="00BE1A52" w:rsidRDefault="00BE1A52" w:rsidP="00E06B40">
      <w:pPr>
        <w:spacing w:after="0" w:line="240" w:lineRule="auto"/>
      </w:pPr>
      <w:r>
        <w:separator/>
      </w:r>
    </w:p>
  </w:footnote>
  <w:footnote w:type="continuationSeparator" w:id="0">
    <w:p w14:paraId="65FEE635" w14:textId="77777777" w:rsidR="00BE1A52" w:rsidRDefault="00BE1A52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0C29DE"/>
    <w:rsid w:val="000C6AA2"/>
    <w:rsid w:val="00103015"/>
    <w:rsid w:val="00134153"/>
    <w:rsid w:val="001341B5"/>
    <w:rsid w:val="00154848"/>
    <w:rsid w:val="001E49B9"/>
    <w:rsid w:val="00226300"/>
    <w:rsid w:val="002670C3"/>
    <w:rsid w:val="002819E9"/>
    <w:rsid w:val="00290384"/>
    <w:rsid w:val="002F39E2"/>
    <w:rsid w:val="003C3423"/>
    <w:rsid w:val="00422BE4"/>
    <w:rsid w:val="0046376C"/>
    <w:rsid w:val="004E0BFA"/>
    <w:rsid w:val="005119A6"/>
    <w:rsid w:val="005738F5"/>
    <w:rsid w:val="00587204"/>
    <w:rsid w:val="0069538B"/>
    <w:rsid w:val="007034E4"/>
    <w:rsid w:val="00771BE3"/>
    <w:rsid w:val="00790448"/>
    <w:rsid w:val="00795862"/>
    <w:rsid w:val="007F36B0"/>
    <w:rsid w:val="008472E5"/>
    <w:rsid w:val="008B6242"/>
    <w:rsid w:val="008F3924"/>
    <w:rsid w:val="009332EF"/>
    <w:rsid w:val="0094369B"/>
    <w:rsid w:val="00AB428A"/>
    <w:rsid w:val="00B37A79"/>
    <w:rsid w:val="00BB2B90"/>
    <w:rsid w:val="00BE1A52"/>
    <w:rsid w:val="00C941CE"/>
    <w:rsid w:val="00CB58DD"/>
    <w:rsid w:val="00DE1563"/>
    <w:rsid w:val="00E06B40"/>
    <w:rsid w:val="00E10E17"/>
    <w:rsid w:val="00E80772"/>
    <w:rsid w:val="00E9384D"/>
    <w:rsid w:val="00ED07EA"/>
    <w:rsid w:val="00EF3184"/>
    <w:rsid w:val="00F5404E"/>
    <w:rsid w:val="00F87A25"/>
    <w:rsid w:val="00F9005E"/>
    <w:rsid w:val="00FA3C89"/>
    <w:rsid w:val="00FB7CC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10</TotalTime>
  <Pages>1</Pages>
  <Words>307</Words>
  <Characters>1862</Characters>
  <Application>Microsoft Office Word</Application>
  <DocSecurity>0</DocSecurity>
  <Lines>45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2025-12-01T15:11:00Z</dcterms:created>
  <dcterms:modified xsi:type="dcterms:W3CDTF">2025-12-01T15:11:00Z</dcterms:modified>
</cp:coreProperties>
</file>